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" w:line="240" w:lineRule="auto"/>
        <w:rPr>
          <w:rFonts w:ascii="Times New Roman" w:hAnsi="Times New Roman" w:eastAsia="Times New Roman" w:cs="Times New Roman"/>
          <w:sz w:val="16"/>
          <w:szCs w:val="16"/>
        </w:rPr>
      </w:pPr>
    </w:p>
    <w:p>
      <w:pPr>
        <w:pStyle w:val="4"/>
        <w:spacing w:line="407" w:lineRule="exact"/>
        <w:ind w:right="0"/>
        <w:jc w:val="left"/>
        <w:rPr>
          <w:rFonts w:ascii="Arial" w:hAnsi="Arial" w:eastAsia="Arial" w:cs="Arial"/>
          <w:color w:val="FA5050"/>
          <w:position w:val="-2"/>
          <w:sz w:val="30"/>
          <w:szCs w:val="30"/>
        </w:rPr>
      </w:pPr>
    </w:p>
    <w:p>
      <w:pPr>
        <w:pStyle w:val="2"/>
        <w:spacing w:before="177" w:line="240" w:lineRule="auto"/>
        <w:ind w:right="12"/>
        <w:jc w:val="center"/>
        <w:rPr>
          <w:color w:val="525459"/>
        </w:rPr>
      </w:pPr>
      <w:r>
        <w:rPr>
          <w:rFonts w:ascii="Arial" w:hAnsi="Arial" w:eastAsia="Arial" w:cs="Arial"/>
          <w:b/>
          <w:bCs/>
          <w:color w:val="333333"/>
          <w:sz w:val="30"/>
          <w:szCs w:val="30"/>
        </w:rPr>
        <w:t>2023</w:t>
      </w:r>
      <w:r>
        <w:rPr>
          <w:rFonts w:ascii="微软雅黑" w:hAnsi="微软雅黑" w:eastAsia="微软雅黑" w:cs="微软雅黑"/>
          <w:b/>
          <w:bCs/>
          <w:color w:val="333333"/>
          <w:sz w:val="30"/>
          <w:szCs w:val="30"/>
        </w:rPr>
        <w:t>年度中国</w:t>
      </w:r>
      <w:r>
        <w:rPr>
          <w:rFonts w:hint="eastAsia" w:cs="微软雅黑"/>
          <w:b/>
          <w:bCs/>
          <w:color w:val="333333"/>
          <w:sz w:val="30"/>
          <w:szCs w:val="30"/>
          <w:lang w:val="en-US" w:eastAsia="zh-CN"/>
        </w:rPr>
        <w:t>火锅</w:t>
      </w:r>
      <w:r>
        <w:rPr>
          <w:rFonts w:ascii="微软雅黑" w:hAnsi="微软雅黑" w:eastAsia="微软雅黑" w:cs="微软雅黑"/>
          <w:b/>
          <w:bCs/>
          <w:color w:val="333333"/>
          <w:sz w:val="30"/>
          <w:szCs w:val="30"/>
        </w:rPr>
        <w:t>企业经营情况调研</w:t>
      </w:r>
    </w:p>
    <w:p>
      <w:pPr>
        <w:pStyle w:val="4"/>
        <w:spacing w:line="407" w:lineRule="exact"/>
        <w:ind w:right="0"/>
        <w:jc w:val="left"/>
        <w:rPr>
          <w:rFonts w:ascii="Arial" w:hAnsi="Arial" w:eastAsia="Arial" w:cs="Arial"/>
          <w:color w:val="FA5050"/>
          <w:position w:val="-2"/>
          <w:sz w:val="30"/>
          <w:szCs w:val="30"/>
        </w:rPr>
      </w:pPr>
    </w:p>
    <w:p>
      <w:pPr>
        <w:pStyle w:val="4"/>
        <w:spacing w:line="407" w:lineRule="exact"/>
        <w:ind w:right="0"/>
        <w:jc w:val="left"/>
        <w:rPr>
          <w:rFonts w:ascii="Arial" w:hAnsi="Arial" w:eastAsia="Arial" w:cs="Arial"/>
          <w:color w:val="FA5050"/>
          <w:position w:val="-2"/>
          <w:sz w:val="30"/>
          <w:szCs w:val="30"/>
        </w:rPr>
      </w:pPr>
    </w:p>
    <w:p>
      <w:pPr>
        <w:pStyle w:val="4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申报人</w:t>
      </w:r>
      <w:r>
        <w:rPr>
          <w:rFonts w:ascii="Arial" w:hAnsi="Arial" w:eastAsia="Arial" w:cs="Arial"/>
          <w:color w:val="25282A"/>
        </w:rPr>
        <w:t>E-mail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企业名称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成立时间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注册资本（万元）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企业性质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pStyle w:val="4"/>
        <w:tabs>
          <w:tab w:val="left" w:pos="6128"/>
        </w:tabs>
        <w:spacing w:line="323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国</w:t>
      </w:r>
      <w:r>
        <w:rPr>
          <w:color w:val="525459"/>
          <w:spacing w:val="-4"/>
        </w:rPr>
        <w:t xml:space="preserve"> </w:t>
      </w:r>
      <w:r>
        <w:rPr>
          <w:color w:val="525459"/>
        </w:rPr>
        <w:t>有</w:t>
      </w:r>
      <w:r>
        <w:rPr>
          <w:color w:val="525459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民</w:t>
      </w:r>
      <w:r>
        <w:rPr>
          <w:color w:val="525459"/>
          <w:spacing w:val="-4"/>
        </w:rPr>
        <w:t xml:space="preserve"> </w:t>
      </w:r>
      <w:r>
        <w:rPr>
          <w:color w:val="525459"/>
        </w:rPr>
        <w:t>营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4"/>
        <w:tabs>
          <w:tab w:val="left" w:pos="6128"/>
        </w:tabs>
        <w:spacing w:line="323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外商（含港澳台）独资</w:t>
      </w:r>
      <w:r>
        <w:rPr>
          <w:color w:val="525459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中外合资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4"/>
        <w:spacing w:line="323" w:lineRule="exact"/>
        <w:ind w:right="0"/>
        <w:jc w:val="left"/>
        <w:rPr>
          <w:rFonts w:hint="default" w:ascii="微软雅黑" w:hAnsi="微软雅黑" w:eastAsia="微软雅黑" w:cs="微软雅黑"/>
          <w:sz w:val="22"/>
          <w:szCs w:val="22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其他</w:t>
      </w:r>
      <w:r>
        <w:rPr>
          <w:rFonts w:hint="eastAsia"/>
          <w:u w:val="single"/>
          <w:lang w:val="en-US" w:eastAsia="zh-CN"/>
        </w:rPr>
        <w:t xml:space="preserve">        </w:t>
      </w: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联系地址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法定代表人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企业负责人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董事长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总裁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总经理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姓名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2" w:line="240" w:lineRule="auto"/>
        <w:rPr>
          <w:rFonts w:ascii="微软雅黑" w:hAnsi="微软雅黑" w:eastAsia="微软雅黑" w:cs="微软雅黑"/>
          <w:sz w:val="5"/>
          <w:szCs w:val="5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联系方式</w:t>
      </w: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8" w:line="240" w:lineRule="auto"/>
        <w:rPr>
          <w:rFonts w:ascii="微软雅黑" w:hAnsi="微软雅黑" w:eastAsia="微软雅黑" w:cs="微软雅黑"/>
          <w:sz w:val="29"/>
          <w:szCs w:val="29"/>
        </w:rPr>
      </w:pPr>
    </w:p>
    <w:p>
      <w:pPr>
        <w:pStyle w:val="3"/>
        <w:spacing w:line="387" w:lineRule="exact"/>
        <w:ind w:right="0"/>
        <w:jc w:val="left"/>
        <w:rPr>
          <w:b w:val="0"/>
          <w:bCs w:val="0"/>
        </w:rPr>
      </w:pPr>
      <w:r>
        <w:rPr>
          <w:color w:val="333333"/>
        </w:rPr>
        <w:t>联系人</w:t>
      </w:r>
    </w:p>
    <w:p>
      <w:pPr>
        <w:spacing w:before="8" w:line="240" w:lineRule="auto"/>
        <w:rPr>
          <w:rFonts w:ascii="微软雅黑" w:hAnsi="微软雅黑" w:eastAsia="微软雅黑" w:cs="微软雅黑"/>
          <w:b/>
          <w:bCs/>
          <w:sz w:val="19"/>
          <w:szCs w:val="19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姓名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联系方式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经营模式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单店经营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在某一城市多门店连锁经营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跨省多门店连锁经营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省内跨区域多门店连锁经营</w:t>
      </w:r>
    </w:p>
    <w:p>
      <w:pPr>
        <w:spacing w:before="5" w:line="240" w:lineRule="auto"/>
        <w:ind w:firstLine="1062" w:firstLineChars="300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多业态、跨区域的集团经营</w:t>
      </w: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经营火锅品类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140" o:spid="_x0000_s1140" o:spt="203" style="position:absolute;left:0pt;margin-left:308.1pt;margin-top:3.65pt;height:12.05pt;width:12.05pt;mso-position-horizontal-relative:page;z-index:-251656192;mso-width-relative:page;mso-height-relative:page;" coordorigin="6163,73" coordsize="241,241">
            <o:lock v:ext="edit"/>
            <v:group id="_x0000_s1141" o:spid="_x0000_s1141" o:spt="203" style="position:absolute;left:6170;top:81;height:226;width:226;" coordorigin="6170,81" coordsize="226,226">
              <o:lock v:ext="edit"/>
              <v:shape id="_x0000_s1142" o:spid="_x0000_s1142" style="position:absolute;left:6170;top:81;height:226;width:226;" filled="f" stroked="t" coordorigin="6170,81" coordsize="226,226" path="m6170,283l6170,103,6170,100,6171,97,6172,95,6173,92,6175,90,6177,87,6179,85,6181,84,6184,83,6187,81,6190,81,6193,81,6373,81,6376,81,6379,81,6381,83,6384,84,6386,85,6389,87,6391,90,6395,103,6395,283,6395,286,6395,289,6393,292,6392,295,6373,306,6193,306,6172,292,6171,289,6170,286,6170,283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143" o:spid="_x0000_s1143" o:spt="203" style="position:absolute;left:6261;top:150;height:43;width:43;" coordorigin="6261,150" coordsize="43,43">
              <o:lock v:ext="edit"/>
              <v:shape id="_x0000_s1144" o:spid="_x0000_s1144" style="position:absolute;left:6261;top:150;height:43;width:43;" filled="f" stroked="t" coordorigin="6261,150" coordsize="43,43" path="m6261,171l6304,171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145" o:spid="_x0000_s1145" o:spt="203" style="position:absolute;left:6293;top:182;height:11;width:11;" coordorigin="6293,182" coordsize="11,11">
              <o:lock v:ext="edit"/>
              <v:shape id="_x0000_s1146" o:spid="_x0000_s1146" style="position:absolute;left:6293;top:182;height:11;width:11;" filled="f" stroked="t" coordorigin="6293,182" coordsize="11,11" path="m6293,187l6304,187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麻辣火锅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羊肉火锅</w:t>
      </w:r>
    </w:p>
    <w:p>
      <w:pPr>
        <w:tabs>
          <w:tab w:val="left" w:pos="6128"/>
        </w:tabs>
        <w:spacing w:before="87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154" o:spid="_x0000_s1154" o:spt="203" style="position:absolute;left:0pt;margin-left:308.1pt;margin-top:9.95pt;height:12.05pt;width:12.05pt;mso-position-horizontal-relative:page;z-index:-251656192;mso-width-relative:page;mso-height-relative:page;" coordorigin="6163,200" coordsize="241,241">
            <o:lock v:ext="edit"/>
            <v:group id="_x0000_s1155" o:spid="_x0000_s1155" o:spt="203" style="position:absolute;left:6170;top:207;height:226;width:226;" coordorigin="6170,207" coordsize="226,226">
              <o:lock v:ext="edit"/>
              <v:shape id="_x0000_s1156" o:spid="_x0000_s1156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2,218,6393,221,6395,224,6395,227,6395,230,6395,410,6395,413,6395,416,6393,418,6392,421,6373,432,6193,432,6172,418,6171,416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157" o:spid="_x0000_s1157" o:spt="203" style="position:absolute;left:6261;top:276;height:43;width:43;" coordorigin="6261,276" coordsize="43,43">
              <o:lock v:ext="edit"/>
              <v:shape id="_x0000_s1158" o:spid="_x0000_s1158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159" o:spid="_x0000_s1159" o:spt="203" style="position:absolute;left:6293;top:308;height:11;width:11;" coordorigin="6293,308" coordsize="11,11">
              <o:lock v:ext="edit"/>
              <v:shape id="_x0000_s1160" o:spid="_x0000_s1160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牛肉火锅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鱼火锅</w:t>
      </w:r>
    </w:p>
    <w:p>
      <w:pPr>
        <w:tabs>
          <w:tab w:val="left" w:pos="6128"/>
        </w:tabs>
        <w:spacing w:before="87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168" o:spid="_x0000_s1168" o:spt="203" style="position:absolute;left:0pt;margin-left:308.1pt;margin-top:9.95pt;height:12.05pt;width:12.05pt;mso-position-horizontal-relative:page;z-index:-251656192;mso-width-relative:page;mso-height-relative:page;" coordorigin="6163,200" coordsize="241,241">
            <o:lock v:ext="edit"/>
            <v:group id="_x0000_s1169" o:spid="_x0000_s1169" o:spt="203" style="position:absolute;left:6170;top:207;height:226;width:226;" coordorigin="6170,207" coordsize="226,226">
              <o:lock v:ext="edit"/>
              <v:shape id="_x0000_s1170" o:spid="_x0000_s1170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5,230,6395,410,6395,413,6395,416,6393,418,6392,421,6381,431,6379,432,6376,432,6373,432,6193,432,6190,432,6187,432,6184,431,6181,429,6179,428,6177,426,6175,424,6173,421,6172,418,6171,416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171" o:spid="_x0000_s1171" o:spt="203" style="position:absolute;left:6261;top:276;height:43;width:43;" coordorigin="6261,276" coordsize="43,43">
              <o:lock v:ext="edit"/>
              <v:shape id="_x0000_s1172" o:spid="_x0000_s1172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173" o:spid="_x0000_s1173" o:spt="203" style="position:absolute;left:6293;top:308;height:11;width:11;" coordorigin="6293,308" coordsize="11,11">
              <o:lock v:ext="edit"/>
              <v:shape id="_x0000_s1174" o:spid="_x0000_s1174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串串香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麻辣烫</w:t>
      </w:r>
    </w:p>
    <w:p>
      <w:pPr>
        <w:tabs>
          <w:tab w:val="left" w:pos="6128"/>
        </w:tabs>
        <w:spacing w:before="87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182" o:spid="_x0000_s1182" o:spt="203" style="position:absolute;left:0pt;margin-left:308.1pt;margin-top:9.95pt;height:12.05pt;width:12.05pt;mso-position-horizontal-relative:page;z-index:-251656192;mso-width-relative:page;mso-height-relative:page;" coordorigin="6163,200" coordsize="241,241">
            <o:lock v:ext="edit"/>
            <v:group id="_x0000_s1183" o:spid="_x0000_s1183" o:spt="203" style="position:absolute;left:6170;top:207;height:226;width:226;" coordorigin="6170,207" coordsize="226,226">
              <o:lock v:ext="edit"/>
              <v:shape id="_x0000_s1184" o:spid="_x0000_s1184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5,230,6395,410,6381,431,6379,432,6376,432,6373,432,6193,432,6190,432,6187,432,6184,431,6181,429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185" o:spid="_x0000_s1185" o:spt="203" style="position:absolute;left:6261;top:276;height:43;width:43;" coordorigin="6261,276" coordsize="43,43">
              <o:lock v:ext="edit"/>
              <v:shape id="_x0000_s1186" o:spid="_x0000_s1186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187" o:spid="_x0000_s1187" o:spt="203" style="position:absolute;left:6293;top:308;height:11;width:11;" coordorigin="6293,308" coordsize="11,11">
              <o:lock v:ext="edit"/>
              <v:shape id="_x0000_s1188" o:spid="_x0000_s1188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冒菜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麻辣香锅</w:t>
      </w:r>
    </w:p>
    <w:p>
      <w:pPr>
        <w:tabs>
          <w:tab w:val="left" w:pos="6128"/>
        </w:tabs>
        <w:spacing w:before="87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196" o:spid="_x0000_s1196" o:spt="203" style="position:absolute;left:0pt;margin-left:308.1pt;margin-top:9.95pt;height:12.05pt;width:12.05pt;mso-position-horizontal-relative:page;z-index:-251656192;mso-width-relative:page;mso-height-relative:page;" coordorigin="6163,200" coordsize="241,241">
            <o:lock v:ext="edit"/>
            <v:group id="_x0000_s1197" o:spid="_x0000_s1197" o:spt="203" style="position:absolute;left:6170;top:207;height:226;width:226;" coordorigin="6170,207" coordsize="226,226">
              <o:lock v:ext="edit"/>
              <v:shape id="_x0000_s1198" o:spid="_x0000_s1198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93,221,6395,224,6395,227,6395,230,6395,410,6395,413,6395,416,6393,418,6392,421,6373,432,6193,432,6172,418,6171,416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199" o:spid="_x0000_s1199" o:spt="203" style="position:absolute;left:6261;top:276;height:43;width:43;" coordorigin="6261,276" coordsize="43,43">
              <o:lock v:ext="edit"/>
              <v:shape id="_x0000_s1200" o:spid="_x0000_s1200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201" o:spid="_x0000_s1201" o:spt="203" style="position:absolute;left:6293;top:308;height:11;width:11;" coordorigin="6293,308" coordsize="11,11">
              <o:lock v:ext="edit"/>
              <v:shape id="_x0000_s1202" o:spid="_x0000_s1202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打边炉火锅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鸡火锅</w:t>
      </w:r>
    </w:p>
    <w:p>
      <w:pPr>
        <w:tabs>
          <w:tab w:val="left" w:pos="6128"/>
        </w:tabs>
        <w:spacing w:before="87"/>
        <w:ind w:left="977" w:right="0" w:firstLine="0"/>
        <w:jc w:val="left"/>
        <w:rPr>
          <w:rFonts w:hint="default" w:ascii="微软雅黑" w:hAnsi="微软雅黑" w:eastAsia="微软雅黑" w:cs="微软雅黑"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10" o:spid="_x0000_s1210" o:spt="203" style="position:absolute;left:0pt;margin-left:308.1pt;margin-top:9.95pt;height:12.05pt;width:12.05pt;mso-position-horizontal-relative:page;z-index:-251656192;mso-width-relative:page;mso-height-relative:page;" coordorigin="6163,200" coordsize="241,241">
            <o:lock v:ext="edit"/>
            <v:group id="_x0000_s1211" o:spid="_x0000_s1211" o:spt="203" style="position:absolute;left:6170;top:207;height:226;width:226;" coordorigin="6170,207" coordsize="226,226">
              <o:lock v:ext="edit"/>
              <v:shape id="_x0000_s1212" o:spid="_x0000_s1212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2,218,6393,221,6395,224,6395,227,6395,230,6395,410,6395,413,6395,416,6393,418,6392,421,6373,432,6193,432,6172,418,6171,416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213" o:spid="_x0000_s1213" o:spt="203" style="position:absolute;left:6261;top:276;height:43;width:43;" coordorigin="6261,276" coordsize="43,43">
              <o:lock v:ext="edit"/>
              <v:shape id="_x0000_s1214" o:spid="_x0000_s1214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215" o:spid="_x0000_s1215" o:spt="203" style="position:absolute;left:6293;top:308;height:11;width:11;" coordorigin="6293,308" coordsize="11,11">
              <o:lock v:ext="edit"/>
              <v:shape id="_x0000_s1216" o:spid="_x0000_s1216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海鲜火锅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其他特色火锅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u w:val="single"/>
          <w:lang w:val="en-US" w:eastAsia="zh-CN"/>
        </w:rPr>
        <w:t xml:space="preserve">          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产品盈利结构需求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24" o:spid="_x0000_s1224" o:spt="203" style="position:absolute;left:0pt;margin-left:308.1pt;margin-top:3.65pt;height:12.05pt;width:12.05pt;mso-position-horizontal-relative:page;z-index:-251656192;mso-width-relative:page;mso-height-relative:page;" coordorigin="6163,73" coordsize="241,241">
            <o:lock v:ext="edit"/>
            <v:group id="_x0000_s1225" o:spid="_x0000_s1225" o:spt="203" style="position:absolute;left:6170;top:81;height:226;width:226;" coordorigin="6170,81" coordsize="226,226">
              <o:lock v:ext="edit"/>
              <v:shape id="_x0000_s1226" o:spid="_x0000_s1226" style="position:absolute;left:6170;top:81;height:226;width:226;" filled="f" stroked="t" coordorigin="6170,81" coordsize="226,226" path="m6170,283l6170,103,6170,100,6171,97,6172,95,6173,92,6175,90,6177,87,6179,85,6181,84,6184,83,6187,81,6190,81,6193,81,6373,81,6376,81,6379,81,6381,83,6384,84,6386,85,6389,87,6391,90,6395,103,6395,283,6395,286,6395,289,6393,292,6392,295,6373,306,6193,306,6172,292,6171,289,6170,286,6170,283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227" o:spid="_x0000_s1227" o:spt="203" style="position:absolute;left:6261;top:150;height:43;width:43;" coordorigin="6261,150" coordsize="43,43">
              <o:lock v:ext="edit"/>
              <v:shape id="_x0000_s1228" o:spid="_x0000_s1228" style="position:absolute;left:6261;top:150;height:43;width:43;" filled="f" stroked="t" coordorigin="6261,150" coordsize="43,43" path="m6261,171l6304,171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229" o:spid="_x0000_s1229" o:spt="203" style="position:absolute;left:6293;top:182;height:11;width:11;" coordorigin="6293,182" coordsize="11,11">
              <o:lock v:ext="edit"/>
              <v:shape id="_x0000_s1230" o:spid="_x0000_s1230" style="position:absolute;left:6293;top:182;height:11;width:11;" filled="f" stroked="t" coordorigin="6293,182" coordsize="11,11" path="m6293,187l6304,187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产品盈利结构设计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产品盈利结构提升</w:t>
      </w:r>
    </w:p>
    <w:p>
      <w:pPr>
        <w:spacing w:before="87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产品盈利结构梳理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节能减排举措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45" o:spid="_x0000_s1245" o:spt="203" style="position:absolute;left:0pt;margin-left:308.1pt;margin-top:3.65pt;height:12.05pt;width:12.05pt;mso-position-horizontal-relative:page;z-index:-251655168;mso-width-relative:page;mso-height-relative:page;" coordorigin="6163,73" coordsize="241,241">
            <o:lock v:ext="edit"/>
            <v:group id="_x0000_s1246" o:spid="_x0000_s1246" o:spt="203" style="position:absolute;left:6170;top:81;height:226;width:226;" coordorigin="6170,81" coordsize="226,226">
              <o:lock v:ext="edit"/>
              <v:shape id="_x0000_s1247" o:spid="_x0000_s1247" style="position:absolute;left:6170;top:81;height:226;width:226;" filled="f" stroked="t" coordorigin="6170,81" coordsize="226,226" path="m6170,283l6170,103,6170,100,6171,97,6172,95,6173,92,6175,90,6177,87,6179,85,6181,84,6184,83,6187,81,6190,81,6193,81,6373,81,6376,81,6379,81,6381,83,6384,84,6386,85,6389,87,6391,90,6395,103,6395,283,6381,304,6379,305,6376,306,6373,306,6193,306,6170,286,6170,283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248" o:spid="_x0000_s1248" o:spt="203" style="position:absolute;left:6261;top:150;height:43;width:43;" coordorigin="6261,150" coordsize="43,43">
              <o:lock v:ext="edit"/>
              <v:shape id="_x0000_s1249" o:spid="_x0000_s1249" style="position:absolute;left:6261;top:150;height:43;width:43;" filled="f" stroked="t" coordorigin="6261,150" coordsize="43,43" path="m6261,171l6304,171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250" o:spid="_x0000_s1250" o:spt="203" style="position:absolute;left:6293;top:182;height:11;width:11;" coordorigin="6293,182" coordsize="11,11">
              <o:lock v:ext="edit"/>
              <v:shape id="_x0000_s1251" o:spid="_x0000_s1251" style="position:absolute;left:6293;top:182;height:11;width:11;" filled="f" stroked="t" coordorigin="6293,182" coordsize="11,11" path="m6293,187l6304,187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餐厨垃圾处理器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油烟排放处理</w:t>
      </w:r>
    </w:p>
    <w:p>
      <w:pPr>
        <w:tabs>
          <w:tab w:val="left" w:pos="6128"/>
        </w:tabs>
        <w:spacing w:before="87"/>
        <w:ind w:left="977" w:right="0" w:firstLine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59" o:spid="_x0000_s1259" o:spt="203" style="position:absolute;left:0pt;margin-left:308.1pt;margin-top:9.95pt;height:12.05pt;width:12.05pt;mso-position-horizontal-relative:page;z-index:-251655168;mso-width-relative:page;mso-height-relative:page;" coordorigin="6163,200" coordsize="241,241">
            <o:lock v:ext="edit"/>
            <v:group id="_x0000_s1260" o:spid="_x0000_s1260" o:spt="203" style="position:absolute;left:6170;top:207;height:226;width:226;" coordorigin="6170,207" coordsize="226,226">
              <o:lock v:ext="edit"/>
              <v:shape id="_x0000_s1261" o:spid="_x0000_s1261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5,230,6395,410,6373,432,6193,432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262" o:spid="_x0000_s1262" o:spt="203" style="position:absolute;left:6261;top:276;height:43;width:43;" coordorigin="6261,276" coordsize="43,43">
              <o:lock v:ext="edit"/>
              <v:shape id="_x0000_s1263" o:spid="_x0000_s1263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264" o:spid="_x0000_s1264" o:spt="203" style="position:absolute;left:6293;top:308;height:11;width:11;" coordorigin="6293,308" coordsize="11,11">
              <o:lock v:ext="edit"/>
              <v:shape id="_x0000_s1265" o:spid="_x0000_s1265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回收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其他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u w:val="single"/>
          <w:lang w:val="en-US" w:eastAsia="zh-CN"/>
        </w:rPr>
        <w:t xml:space="preserve">       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4"/>
        <w:spacing w:line="407" w:lineRule="exact"/>
        <w:ind w:right="0"/>
        <w:jc w:val="left"/>
      </w:pPr>
      <w:r>
        <w:pict>
          <v:shape id="_x0000_s1266" o:spid="_x0000_s1266" o:spt="202" type="#_x0000_t202" style="position:absolute;left:0pt;margin-left:176.8pt;margin-top:29.9pt;height:30.05pt;width:123.1pt;mso-position-horizontal-relative:page;z-index:-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52"/>
                    <w:ind w:left="795" w:right="0" w:firstLine="0"/>
                    <w:jc w:val="left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品牌名称</w:t>
                  </w:r>
                </w:p>
              </w:txbxContent>
            </v:textbox>
          </v:shape>
        </w:pict>
      </w:r>
      <w:r>
        <w:pict>
          <v:shape id="_x0000_s1267" o:spid="_x0000_s1267" o:spt="202" type="#_x0000_t202" style="position:absolute;left:0pt;margin-left:299.85pt;margin-top:29.9pt;height:30.05pt;width:123.1pt;mso-position-horizontal-relative:page;z-index:-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52"/>
                    <w:ind w:left="270" w:right="0" w:firstLine="0"/>
                    <w:jc w:val="left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直营门店数量（家）</w:t>
                  </w:r>
                </w:p>
              </w:txbxContent>
            </v:textbox>
          </v:shape>
        </w:pict>
      </w:r>
      <w:r>
        <w:pict>
          <v:shape id="_x0000_s1268" o:spid="_x0000_s1268" o:spt="202" type="#_x0000_t202" style="position:absolute;left:0pt;margin-left:422.9pt;margin-top:29.9pt;height:30.05pt;width:123.1pt;mso-position-horizontal-relative:page;z-index:-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52"/>
                    <w:ind w:left="270" w:right="0" w:firstLine="0"/>
                    <w:jc w:val="left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加盟门店数量（家）</w:t>
                  </w:r>
                </w:p>
              </w:txbxContent>
            </v:textbox>
          </v:shape>
        </w:pict>
      </w:r>
      <w:r>
        <w:pict>
          <v:group id="_x0000_s1269" o:spid="_x0000_s1269" o:spt="203" style="position:absolute;left:0pt;margin-left:422.9pt;margin-top:59.9pt;height:28.55pt;width:123.1pt;mso-position-horizontal-relative:page;z-index:-251655168;mso-width-relative:page;mso-height-relative:page;" coordorigin="8459,1199" coordsize="2462,571">
            <o:lock v:ext="edit"/>
            <v:shape id="_x0000_s1270" o:spid="_x0000_s1270" style="position:absolute;left:8459;top:1199;height:571;width:2462;" fillcolor="#FFFFFF" filled="t" stroked="f" coordorigin="8459,1199" coordsize="2462,571" path="m8459,1199l10920,1199,10920,1769,8459,1769,8459,1199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经营品牌（可列举多个火锅品牌）</w:t>
      </w:r>
    </w:p>
    <w:p>
      <w:pPr>
        <w:spacing w:before="3" w:line="240" w:lineRule="auto"/>
        <w:rPr>
          <w:rFonts w:ascii="微软雅黑" w:hAnsi="微软雅黑" w:eastAsia="微软雅黑" w:cs="微软雅黑"/>
          <w:sz w:val="10"/>
          <w:szCs w:val="10"/>
        </w:rPr>
      </w:pPr>
    </w:p>
    <w:tbl>
      <w:tblPr>
        <w:tblStyle w:val="5"/>
        <w:tblW w:w="0" w:type="auto"/>
        <w:tblInd w:w="5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6"/>
        <w:gridCol w:w="2461"/>
        <w:gridCol w:w="2461"/>
        <w:gridCol w:w="24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50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r>
              <w:rPr>
                <w:rFonts w:hint="eastAsia" w:eastAsia="宋体"/>
                <w:lang w:val="en-US" w:eastAsia="zh-CN"/>
              </w:rPr>
              <w:t>品牌名称</w:t>
            </w:r>
          </w:p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直营门店数量（家）</w:t>
            </w:r>
          </w:p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加盟门店数量（家）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2506" w:type="dxa"/>
            <w:tcBorders>
              <w:top w:val="single" w:color="EBEDF5" w:sz="6" w:space="0"/>
              <w:left w:val="single" w:color="EBEDF5" w:sz="6" w:space="0"/>
              <w:bottom w:val="nil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line="294" w:lineRule="exact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品牌</w:t>
            </w:r>
            <w:r>
              <w:rPr>
                <w:rFonts w:ascii="微软雅黑" w:hAnsi="微软雅黑" w:eastAsia="微软雅黑" w:cs="微软雅黑"/>
                <w:color w:val="25282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1</w:t>
            </w:r>
          </w:p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nil"/>
              <w:right w:val="single" w:color="EBEDF5" w:sz="6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nil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nil"/>
              <w:right w:val="single" w:color="EBEDF5" w:sz="6" w:space="0"/>
            </w:tcBorders>
          </w:tcPr>
          <w:p/>
        </w:tc>
      </w:tr>
    </w:tbl>
    <w:p>
      <w:pPr>
        <w:spacing w:before="1" w:line="240" w:lineRule="auto"/>
        <w:rPr>
          <w:rFonts w:ascii="微软雅黑" w:hAnsi="微软雅黑" w:eastAsia="微软雅黑" w:cs="微软雅黑"/>
          <w:sz w:val="5"/>
          <w:szCs w:val="5"/>
        </w:rPr>
      </w:pPr>
    </w:p>
    <w:tbl>
      <w:tblPr>
        <w:tblStyle w:val="5"/>
        <w:tblW w:w="0" w:type="auto"/>
        <w:tblInd w:w="5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6"/>
        <w:gridCol w:w="2461"/>
        <w:gridCol w:w="2461"/>
        <w:gridCol w:w="24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2506" w:type="dxa"/>
            <w:vMerge w:val="restart"/>
            <w:tcBorders>
              <w:top w:val="single" w:color="F5F5F6" w:sz="24" w:space="0"/>
              <w:left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67" w:line="240" w:lineRule="auto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品牌</w:t>
            </w:r>
            <w:r>
              <w:rPr>
                <w:rFonts w:ascii="微软雅黑" w:hAnsi="微软雅黑" w:eastAsia="微软雅黑" w:cs="微软雅黑"/>
                <w:color w:val="25282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2</w:t>
            </w:r>
          </w:p>
        </w:tc>
        <w:tc>
          <w:tcPr>
            <w:tcW w:w="2461" w:type="dxa"/>
            <w:tcBorders>
              <w:top w:val="single" w:color="FFFFFF" w:sz="24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FFFFFF" w:sz="18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FFFFFF" w:sz="18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exact"/>
        </w:trPr>
        <w:tc>
          <w:tcPr>
            <w:tcW w:w="2506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/>
        </w:tc>
        <w:tc>
          <w:tcPr>
            <w:tcW w:w="2461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2506" w:type="dxa"/>
            <w:vMerge w:val="restart"/>
            <w:tcBorders>
              <w:top w:val="single" w:color="EBEDF5" w:sz="6" w:space="0"/>
              <w:left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66" w:line="240" w:lineRule="auto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品牌</w:t>
            </w:r>
            <w:r>
              <w:rPr>
                <w:rFonts w:ascii="微软雅黑" w:hAnsi="微软雅黑" w:eastAsia="微软雅黑" w:cs="微软雅黑"/>
                <w:color w:val="25282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3</w:t>
            </w:r>
          </w:p>
        </w:tc>
        <w:tc>
          <w:tcPr>
            <w:tcW w:w="2461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506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</w:tbl>
    <w:p>
      <w:pPr>
        <w:spacing w:before="10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年员工总数（人）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年员工总数（人）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年供餐接待（服务）人次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年供餐接待（服务）人次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年总餐位数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年总餐位数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年营业面积（</w:t>
      </w:r>
      <w:r>
        <w:rPr>
          <w:rFonts w:ascii="Arial" w:hAnsi="Arial" w:eastAsia="Arial" w:cs="Arial"/>
          <w:color w:val="25282A"/>
        </w:rPr>
        <w:t>m²</w:t>
      </w:r>
      <w:r>
        <w:rPr>
          <w:color w:val="25282A"/>
        </w:rPr>
        <w:t>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年营业面积（</w:t>
      </w:r>
      <w:r>
        <w:rPr>
          <w:rFonts w:ascii="Arial" w:hAnsi="Arial" w:eastAsia="Arial" w:cs="Arial"/>
          <w:color w:val="25282A"/>
        </w:rPr>
        <w:t>m²</w:t>
      </w:r>
      <w:r>
        <w:rPr>
          <w:color w:val="25282A"/>
        </w:rPr>
        <w:t>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年人均消费额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年人均消费额</w:t>
      </w:r>
    </w:p>
    <w:p>
      <w:pPr>
        <w:spacing w:before="2" w:line="240" w:lineRule="auto"/>
        <w:rPr>
          <w:rFonts w:ascii="微软雅黑" w:hAnsi="微软雅黑" w:eastAsia="微软雅黑" w:cs="微软雅黑"/>
          <w:sz w:val="5"/>
          <w:szCs w:val="5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年翻台率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年翻台率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2" w:line="240" w:lineRule="auto"/>
        <w:rPr>
          <w:rFonts w:ascii="微软雅黑" w:hAnsi="微软雅黑" w:eastAsia="微软雅黑" w:cs="微软雅黑"/>
          <w:sz w:val="29"/>
          <w:szCs w:val="29"/>
        </w:rPr>
      </w:pPr>
    </w:p>
    <w:p>
      <w:pPr>
        <w:spacing w:before="0" w:line="355" w:lineRule="exact"/>
        <w:ind w:left="58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color w:val="333333"/>
          <w:sz w:val="24"/>
          <w:szCs w:val="24"/>
        </w:rPr>
        <w:t>营业收入（万元）</w:t>
      </w:r>
    </w:p>
    <w:p>
      <w:pPr>
        <w:spacing w:before="0" w:line="240" w:lineRule="auto"/>
        <w:rPr>
          <w:rFonts w:ascii="微软雅黑" w:hAnsi="微软雅黑" w:eastAsia="微软雅黑" w:cs="微软雅黑"/>
          <w:b/>
          <w:bCs/>
          <w:sz w:val="20"/>
          <w:szCs w:val="20"/>
        </w:rPr>
      </w:pPr>
    </w:p>
    <w:p>
      <w:pPr>
        <w:spacing w:before="5" w:line="240" w:lineRule="auto"/>
        <w:rPr>
          <w:rFonts w:ascii="微软雅黑" w:hAnsi="微软雅黑" w:eastAsia="微软雅黑" w:cs="微软雅黑"/>
          <w:b/>
          <w:bCs/>
          <w:sz w:val="17"/>
          <w:szCs w:val="17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营业收入（总收入）（万元）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营业收入（总收入）（万元）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直营店收入（万元）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直营店收入（万元）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加盟收入（万元）</w:t>
      </w:r>
      <w:r>
        <w:rPr>
          <w:rFonts w:hint="default"/>
          <w:color w:val="26282B"/>
          <w:spacing w:val="-2"/>
          <w:sz w:val="24"/>
          <w:szCs w:val="24"/>
        </w:rPr>
        <w:t>（指归于总公司的品牌加盟管理费和加盟供应链销售收入）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  <w:rPr>
          <w:rFonts w:hint="default"/>
          <w:color w:val="26282B"/>
          <w:spacing w:val="-2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加盟收入（万元）</w:t>
      </w:r>
      <w:r>
        <w:rPr>
          <w:rFonts w:hint="default"/>
          <w:color w:val="26282B"/>
          <w:spacing w:val="-2"/>
          <w:sz w:val="24"/>
          <w:szCs w:val="24"/>
        </w:rPr>
        <w:t>（指归于总公司的品牌加盟管理费和加盟供应链销售收入）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2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6"/>
        </w:rPr>
        <w:t xml:space="preserve"> </w:t>
      </w:r>
      <w:r>
        <w:rPr>
          <w:color w:val="25282A"/>
        </w:rPr>
        <w:t>线上销售收入（外卖</w:t>
      </w:r>
      <w:r>
        <w:rPr>
          <w:rFonts w:ascii="Arial" w:hAnsi="Arial" w:eastAsia="Arial" w:cs="Arial"/>
          <w:color w:val="25282A"/>
        </w:rPr>
        <w:t>+</w:t>
      </w:r>
      <w:r>
        <w:rPr>
          <w:color w:val="25282A"/>
        </w:rPr>
        <w:t>其他）（万元）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2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6"/>
        </w:rPr>
        <w:t xml:space="preserve"> </w:t>
      </w:r>
      <w:r>
        <w:rPr>
          <w:color w:val="25282A"/>
        </w:rPr>
        <w:t>线上销售收入（外卖</w:t>
      </w:r>
      <w:r>
        <w:rPr>
          <w:rFonts w:ascii="Arial" w:hAnsi="Arial" w:eastAsia="Arial" w:cs="Arial"/>
          <w:color w:val="25282A"/>
        </w:rPr>
        <w:t>+</w:t>
      </w:r>
      <w:r>
        <w:rPr>
          <w:color w:val="25282A"/>
        </w:rPr>
        <w:t>其他）（万元）</w:t>
      </w:r>
    </w:p>
    <w:p>
      <w:pPr>
        <w:spacing w:before="8" w:line="240" w:lineRule="auto"/>
        <w:rPr>
          <w:rFonts w:ascii="微软雅黑" w:hAnsi="微软雅黑" w:eastAsia="微软雅黑" w:cs="微软雅黑"/>
          <w:sz w:val="29"/>
          <w:szCs w:val="29"/>
        </w:rPr>
      </w:pPr>
    </w:p>
    <w:p>
      <w:pPr>
        <w:pStyle w:val="3"/>
        <w:spacing w:line="387" w:lineRule="exact"/>
        <w:ind w:right="0"/>
        <w:jc w:val="left"/>
        <w:rPr>
          <w:b w:val="0"/>
          <w:bCs w:val="0"/>
        </w:rPr>
      </w:pPr>
      <w:r>
        <w:rPr>
          <w:color w:val="333333"/>
        </w:rPr>
        <w:t>经营成本（万元）</w:t>
      </w:r>
    </w:p>
    <w:p>
      <w:pPr>
        <w:spacing w:before="8" w:line="240" w:lineRule="auto"/>
        <w:rPr>
          <w:rFonts w:ascii="微软雅黑" w:hAnsi="微软雅黑" w:eastAsia="微软雅黑" w:cs="微软雅黑"/>
          <w:b/>
          <w:bCs/>
          <w:sz w:val="19"/>
          <w:szCs w:val="19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年经营总成本（万元）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年经营总成本（万元）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年经营成本中：原料成本（万元）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年经营成本中：原料成本（万元）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年经营成本中：酒水饮料成本（万元）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年经营成本中：酒水饮料成本（万元）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8" w:line="240" w:lineRule="auto"/>
        <w:rPr>
          <w:rFonts w:ascii="微软雅黑" w:hAnsi="微软雅黑" w:eastAsia="微软雅黑" w:cs="微软雅黑"/>
          <w:sz w:val="29"/>
          <w:szCs w:val="29"/>
        </w:rPr>
      </w:pPr>
    </w:p>
    <w:p>
      <w:pPr>
        <w:pStyle w:val="3"/>
        <w:spacing w:line="387" w:lineRule="exact"/>
        <w:ind w:right="0"/>
        <w:jc w:val="left"/>
        <w:rPr>
          <w:b w:val="0"/>
          <w:bCs w:val="0"/>
        </w:rPr>
      </w:pPr>
      <w:r>
        <w:rPr>
          <w:color w:val="333333"/>
        </w:rPr>
        <w:t>费用（万元）</w:t>
      </w:r>
    </w:p>
    <w:p>
      <w:pPr>
        <w:spacing w:before="0" w:line="240" w:lineRule="auto"/>
        <w:rPr>
          <w:rFonts w:ascii="微软雅黑" w:hAnsi="微软雅黑" w:eastAsia="微软雅黑" w:cs="微软雅黑"/>
          <w:b/>
          <w:bCs/>
          <w:sz w:val="20"/>
          <w:szCs w:val="20"/>
        </w:rPr>
      </w:pPr>
    </w:p>
    <w:p>
      <w:pPr>
        <w:spacing w:before="13" w:line="240" w:lineRule="auto"/>
        <w:rPr>
          <w:rFonts w:ascii="微软雅黑" w:hAnsi="微软雅黑" w:eastAsia="微软雅黑" w:cs="微软雅黑"/>
          <w:b/>
          <w:bCs/>
          <w:sz w:val="17"/>
          <w:szCs w:val="17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总费用（万元）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年总费用（万元）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年人工费用（万元）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11"/>
          <w:szCs w:val="11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年人工费用（万元）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年房租费用（万元）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年房租费用（万元）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年社会保险（五险一金）（万元）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年社会保险（五险一金）（万元）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年研发投入费用（万元）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年研发投入费用（万元）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8" w:line="240" w:lineRule="auto"/>
        <w:rPr>
          <w:rFonts w:ascii="微软雅黑" w:hAnsi="微软雅黑" w:eastAsia="微软雅黑" w:cs="微软雅黑"/>
          <w:sz w:val="29"/>
          <w:szCs w:val="29"/>
        </w:rPr>
      </w:pPr>
    </w:p>
    <w:p>
      <w:pPr>
        <w:pStyle w:val="3"/>
        <w:spacing w:line="387" w:lineRule="exact"/>
        <w:ind w:right="0"/>
        <w:jc w:val="left"/>
        <w:rPr>
          <w:b w:val="0"/>
          <w:bCs w:val="0"/>
        </w:rPr>
      </w:pPr>
      <w:r>
        <w:rPr>
          <w:color w:val="333333"/>
        </w:rPr>
        <w:t>税金及附加（万元）</w:t>
      </w:r>
    </w:p>
    <w:p>
      <w:pPr>
        <w:spacing w:before="0" w:line="240" w:lineRule="auto"/>
        <w:rPr>
          <w:rFonts w:ascii="微软雅黑" w:hAnsi="微软雅黑" w:eastAsia="微软雅黑" w:cs="微软雅黑"/>
          <w:b/>
          <w:bCs/>
          <w:sz w:val="20"/>
          <w:szCs w:val="20"/>
        </w:rPr>
      </w:pPr>
    </w:p>
    <w:p>
      <w:pPr>
        <w:spacing w:before="13" w:line="240" w:lineRule="auto"/>
        <w:rPr>
          <w:rFonts w:ascii="微软雅黑" w:hAnsi="微软雅黑" w:eastAsia="微软雅黑" w:cs="微软雅黑"/>
          <w:b/>
          <w:bCs/>
          <w:sz w:val="17"/>
          <w:szCs w:val="17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年税金及附加（万元）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年税金及附加（万元）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8" w:line="240" w:lineRule="auto"/>
        <w:rPr>
          <w:rFonts w:ascii="微软雅黑" w:hAnsi="微软雅黑" w:eastAsia="微软雅黑" w:cs="微软雅黑"/>
          <w:sz w:val="29"/>
          <w:szCs w:val="29"/>
        </w:rPr>
      </w:pPr>
    </w:p>
    <w:p>
      <w:pPr>
        <w:pStyle w:val="3"/>
        <w:spacing w:line="387" w:lineRule="exact"/>
        <w:ind w:right="0"/>
        <w:jc w:val="left"/>
        <w:rPr>
          <w:color w:val="333333"/>
        </w:rPr>
      </w:pPr>
      <w:r>
        <w:rPr>
          <w:color w:val="333333"/>
        </w:rPr>
        <w:t>利润（万元）</w:t>
      </w: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年利润总额（万元）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年利润总额（万元）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8" w:line="240" w:lineRule="auto"/>
        <w:rPr>
          <w:rFonts w:ascii="微软雅黑" w:hAnsi="微软雅黑" w:eastAsia="微软雅黑" w:cs="微软雅黑"/>
          <w:sz w:val="29"/>
          <w:szCs w:val="29"/>
        </w:rPr>
      </w:pPr>
    </w:p>
    <w:p>
      <w:pPr>
        <w:pStyle w:val="3"/>
        <w:spacing w:line="387" w:lineRule="exact"/>
        <w:ind w:right="0"/>
        <w:jc w:val="left"/>
        <w:rPr>
          <w:b w:val="0"/>
          <w:bCs w:val="0"/>
        </w:rPr>
      </w:pPr>
      <w:r>
        <w:rPr>
          <w:color w:val="525459"/>
        </w:rPr>
        <w:t>食材及原材料</w:t>
      </w:r>
    </w:p>
    <w:p>
      <w:pPr>
        <w:spacing w:before="8" w:line="240" w:lineRule="auto"/>
        <w:rPr>
          <w:rFonts w:ascii="微软雅黑" w:hAnsi="微软雅黑" w:eastAsia="微软雅黑" w:cs="微软雅黑"/>
          <w:b/>
          <w:bCs/>
          <w:sz w:val="19"/>
          <w:szCs w:val="19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食材细项成本（万元）</w:t>
      </w:r>
    </w:p>
    <w:p>
      <w:pPr>
        <w:spacing w:before="3" w:line="240" w:lineRule="auto"/>
        <w:rPr>
          <w:rFonts w:ascii="微软雅黑" w:hAnsi="微软雅黑" w:eastAsia="微软雅黑" w:cs="微软雅黑"/>
          <w:sz w:val="10"/>
          <w:szCs w:val="10"/>
        </w:rPr>
      </w:pPr>
    </w:p>
    <w:tbl>
      <w:tblPr>
        <w:tblStyle w:val="5"/>
        <w:tblW w:w="0" w:type="auto"/>
        <w:tblInd w:w="5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7"/>
        <w:gridCol w:w="3287"/>
        <w:gridCol w:w="32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331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/>
        </w:tc>
        <w:tc>
          <w:tcPr>
            <w:tcW w:w="328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51" w:line="240" w:lineRule="auto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2023</w:t>
            </w: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年</w:t>
            </w:r>
          </w:p>
        </w:tc>
        <w:tc>
          <w:tcPr>
            <w:tcW w:w="328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51" w:line="240" w:lineRule="auto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2022</w:t>
            </w: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331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66" w:line="240" w:lineRule="auto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底料成本</w:t>
            </w:r>
          </w:p>
        </w:tc>
        <w:tc>
          <w:tcPr>
            <w:tcW w:w="328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328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331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66" w:line="240" w:lineRule="auto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蘸料成本</w:t>
            </w:r>
          </w:p>
        </w:tc>
        <w:tc>
          <w:tcPr>
            <w:tcW w:w="328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328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331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66" w:line="240" w:lineRule="auto"/>
              <w:ind w:left="1011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羊肉食材成本</w:t>
            </w:r>
          </w:p>
        </w:tc>
        <w:tc>
          <w:tcPr>
            <w:tcW w:w="328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328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331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66" w:line="240" w:lineRule="auto"/>
              <w:ind w:left="1011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牛肉食材成本</w:t>
            </w:r>
          </w:p>
        </w:tc>
        <w:tc>
          <w:tcPr>
            <w:tcW w:w="328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328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331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66" w:line="240" w:lineRule="auto"/>
              <w:ind w:left="1011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毛肚食材成本</w:t>
            </w:r>
          </w:p>
        </w:tc>
        <w:tc>
          <w:tcPr>
            <w:tcW w:w="328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328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331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66" w:line="240" w:lineRule="auto"/>
              <w:ind w:left="1011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丸滑食材成本</w:t>
            </w:r>
          </w:p>
        </w:tc>
        <w:tc>
          <w:tcPr>
            <w:tcW w:w="328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328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</w:tbl>
    <w:p>
      <w:pPr>
        <w:spacing w:before="10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原材料采购方式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468" o:spid="_x0000_s1468" o:spt="203" style="position:absolute;left:0pt;margin-left:308.5pt;margin-top:3.25pt;height:11.3pt;width:11.3pt;mso-position-horizontal-relative:page;z-index:-251654144;mso-width-relative:page;mso-height-relative:page;" coordorigin="6170,66" coordsize="226,226">
            <o:lock v:ext="edit"/>
            <v:shape id="_x0000_s1469" o:spid="_x0000_s1469" style="position:absolute;left:6170;top:66;height:226;width:226;" filled="f" stroked="t" coordorigin="6170,66" coordsize="226,226" path="m6395,178l6395,186,6394,193,6393,200,6392,208,6389,215,6387,221,6384,228,6380,235,6376,241,6372,247,6367,253,6362,258,6357,263,6351,268,6345,272,6339,276,6333,280,6326,282,6319,285,6312,287,6305,289,6297,290,6290,291,6283,291,6275,291,6268,290,6261,289,6253,287,6246,285,6240,282,6233,280,6226,276,6220,272,6214,268,6208,263,6203,258,6198,253,6179,221,6176,215,6174,208,6172,200,6171,193,6170,186,6170,178,6170,171,6193,110,6203,99,6208,94,6214,89,6220,85,6226,81,6275,66,6283,66,6290,66,6345,85,6351,89,6387,135,6389,142,6392,149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总部统采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单店采购</w:t>
      </w:r>
    </w:p>
    <w:p>
      <w:pPr>
        <w:spacing w:before="4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5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总部</w:t>
      </w:r>
      <w:r>
        <w:rPr>
          <w:rFonts w:ascii="Arial" w:hAnsi="Arial" w:eastAsia="Arial" w:cs="Arial"/>
          <w:color w:val="525459"/>
          <w:sz w:val="21"/>
          <w:szCs w:val="21"/>
        </w:rPr>
        <w:t>+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单店采购</w:t>
      </w:r>
    </w:p>
    <w:p>
      <w:pPr>
        <w:spacing w:before="0" w:line="240" w:lineRule="auto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3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19" w:lineRule="exact"/>
        <w:ind w:right="0"/>
        <w:jc w:val="center"/>
        <w:rPr>
          <w:b w:val="0"/>
          <w:bCs w:val="0"/>
        </w:rPr>
      </w:pPr>
      <w:r>
        <w:rPr>
          <w:color w:val="333333"/>
        </w:rPr>
        <w:t>品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竞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争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能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力</w:t>
      </w:r>
    </w:p>
    <w:p>
      <w:pPr>
        <w:spacing w:before="0" w:line="240" w:lineRule="auto"/>
        <w:rPr>
          <w:rFonts w:ascii="微软雅黑" w:hAnsi="微软雅黑" w:eastAsia="微软雅黑" w:cs="微软雅黑"/>
          <w:b/>
          <w:bCs/>
          <w:sz w:val="20"/>
          <w:szCs w:val="20"/>
        </w:rPr>
      </w:pPr>
    </w:p>
    <w:p>
      <w:pPr>
        <w:spacing w:before="15" w:line="240" w:lineRule="auto"/>
        <w:rPr>
          <w:rFonts w:ascii="微软雅黑" w:hAnsi="微软雅黑" w:eastAsia="微软雅黑" w:cs="微软雅黑"/>
          <w:b/>
          <w:bCs/>
          <w:sz w:val="11"/>
          <w:szCs w:val="11"/>
        </w:rPr>
      </w:pPr>
    </w:p>
    <w:p>
      <w:pPr>
        <w:pStyle w:val="3"/>
        <w:spacing w:line="387" w:lineRule="exact"/>
        <w:ind w:right="0"/>
        <w:jc w:val="left"/>
        <w:rPr>
          <w:b w:val="0"/>
          <w:bCs w:val="0"/>
        </w:rPr>
      </w:pPr>
      <w:r>
        <w:rPr>
          <w:color w:val="333333"/>
        </w:rPr>
        <w:t>品牌美誉度</w:t>
      </w:r>
    </w:p>
    <w:p>
      <w:pPr>
        <w:spacing w:before="8" w:line="240" w:lineRule="auto"/>
        <w:rPr>
          <w:rFonts w:ascii="微软雅黑" w:hAnsi="微软雅黑" w:eastAsia="微软雅黑" w:cs="微软雅黑"/>
          <w:b/>
          <w:bCs/>
          <w:sz w:val="19"/>
          <w:szCs w:val="19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餐饮百强企业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474" o:spid="_x0000_s1474" o:spt="203" style="position:absolute;left:0pt;margin-left:308.5pt;margin-top:3.25pt;height:11.3pt;width:11.3pt;mso-position-horizontal-relative:page;z-index:-251654144;mso-width-relative:page;mso-height-relative:page;" coordorigin="6170,66" coordsize="226,226">
            <o:lock v:ext="edit"/>
            <v:shape id="_x0000_s1475" o:spid="_x0000_s1475" style="position:absolute;left:6170;top:66;height:226;width:226;" filled="f" stroked="t" coordorigin="6170,66" coordsize="226,226" path="m6395,178l6395,186,6394,193,6393,200,6392,208,6389,215,6387,221,6384,228,6380,235,6376,241,6372,247,6367,253,6362,258,6357,263,6326,282,6319,285,6312,287,6305,289,6297,290,6290,291,6283,291,6275,291,6240,282,6233,280,6203,258,6198,253,6193,247,6189,241,6185,235,6181,228,6179,221,6176,215,6174,208,6172,200,6171,193,6170,186,6170,178,6170,171,6189,116,6193,110,6198,104,6203,99,6208,94,6214,89,6220,85,6226,81,6233,77,6240,74,6246,72,6253,69,6261,68,6268,67,6275,66,6283,66,6290,66,6326,74,6333,77,6339,81,6345,85,6351,89,6376,116,6380,122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否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是，年份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火锅百强企业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476" o:spid="_x0000_s1476" o:spt="203" style="position:absolute;left:0pt;margin-left:51.1pt;margin-top:3.25pt;height:11.3pt;width:11.3pt;mso-position-horizontal-relative:page;z-index:251659264;mso-width-relative:page;mso-height-relative:page;" coordorigin="1023,66" coordsize="226,226">
            <o:lock v:ext="edit"/>
            <v:shape id="_x0000_s1477" o:spid="_x0000_s1477" style="position:absolute;left:1023;top:66;height:226;width:226;" filled="f" stroked="t" coordorigin="1023,66" coordsize="226,226" path="m1248,178l1248,186,1247,193,1246,200,1244,208,1242,215,1239,221,1236,228,1233,235,1229,241,1225,247,1220,253,1215,258,1210,263,1157,289,1150,290,1143,291,1135,291,1128,291,1121,290,1113,289,1106,287,1056,258,1050,253,1046,247,1042,241,1038,235,1034,228,1031,221,1028,215,1026,208,1025,200,1023,193,1023,186,1023,178,1023,171,1031,135,1034,128,1056,99,1061,94,1067,89,1073,85,1079,81,1085,77,1092,74,1099,72,1106,69,1113,68,1121,67,1128,66,1135,66,1143,66,1204,89,1215,99,1220,104,1239,135,1242,142,1244,149,1246,156,1247,164,1248,171,1248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pict>
          <v:group id="_x0000_s1478" o:spid="_x0000_s1478" o:spt="203" style="position:absolute;left:0pt;margin-left:308.5pt;margin-top:3.25pt;height:11.3pt;width:11.3pt;mso-position-horizontal-relative:page;z-index:-251654144;mso-width-relative:page;mso-height-relative:page;" coordorigin="6170,66" coordsize="226,226">
            <o:lock v:ext="edit"/>
            <v:shape id="_x0000_s1479" o:spid="_x0000_s1479" style="position:absolute;left:6170;top:66;height:226;width:226;" filled="f" stroked="t" coordorigin="6170,66" coordsize="226,226" path="m6395,178l6395,186,6394,193,6393,200,6392,208,6389,215,6387,221,6384,228,6380,235,6376,241,6372,247,6367,253,6362,258,6357,263,6305,289,6297,290,6290,291,6283,291,6275,291,6268,290,6261,289,6253,287,6246,285,6240,282,6233,280,6203,258,6198,253,6179,221,6176,215,6174,208,6172,200,6171,193,6170,186,6170,178,6170,171,6193,110,6203,99,6208,94,6214,89,6220,85,6226,81,6233,77,6240,74,6246,72,6253,69,6261,68,6268,67,6275,66,6283,66,6290,66,6351,89,6389,142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否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是，年份</w:t>
      </w:r>
    </w:p>
    <w:p>
      <w:pPr>
        <w:spacing w:before="9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pStyle w:val="4"/>
        <w:spacing w:line="355" w:lineRule="exact"/>
        <w:ind w:left="587" w:right="0"/>
        <w:jc w:val="left"/>
      </w:pPr>
      <w:r>
        <w:rPr>
          <w:color w:val="25282A"/>
        </w:rPr>
        <w:t>行业排名</w:t>
      </w:r>
    </w:p>
    <w:p>
      <w:pPr>
        <w:spacing w:before="16" w:line="240" w:lineRule="auto"/>
        <w:rPr>
          <w:rFonts w:ascii="微软雅黑" w:hAnsi="微软雅黑" w:eastAsia="微软雅黑" w:cs="微软雅黑"/>
          <w:sz w:val="11"/>
          <w:szCs w:val="11"/>
        </w:rPr>
      </w:pPr>
    </w:p>
    <w:tbl>
      <w:tblPr>
        <w:tblStyle w:val="5"/>
        <w:tblW w:w="0" w:type="auto"/>
        <w:tblInd w:w="5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6"/>
        <w:gridCol w:w="2461"/>
        <w:gridCol w:w="2461"/>
        <w:gridCol w:w="24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50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51" w:line="240" w:lineRule="auto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省</w:t>
            </w:r>
          </w:p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51" w:line="240" w:lineRule="auto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全国</w:t>
            </w:r>
          </w:p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51" w:line="240" w:lineRule="auto"/>
              <w:ind w:left="794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数据来源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50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66" w:line="240" w:lineRule="auto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2023</w:t>
            </w: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年</w:t>
            </w:r>
          </w:p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50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66" w:line="240" w:lineRule="auto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2022</w:t>
            </w: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年</w:t>
            </w:r>
          </w:p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</w:tbl>
    <w:p>
      <w:pPr>
        <w:spacing w:before="10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其他荣誉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品牌孵化（比如小吃、饮品、新零售品牌等等）</w:t>
      </w:r>
    </w:p>
    <w:p>
      <w:pPr>
        <w:spacing w:before="3" w:line="240" w:lineRule="auto"/>
        <w:rPr>
          <w:rFonts w:ascii="微软雅黑" w:hAnsi="微软雅黑" w:eastAsia="微软雅黑" w:cs="微软雅黑"/>
          <w:sz w:val="10"/>
          <w:szCs w:val="10"/>
        </w:rPr>
      </w:pPr>
    </w:p>
    <w:tbl>
      <w:tblPr>
        <w:tblStyle w:val="5"/>
        <w:tblW w:w="0" w:type="auto"/>
        <w:tblInd w:w="5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6"/>
        <w:gridCol w:w="2461"/>
        <w:gridCol w:w="2461"/>
        <w:gridCol w:w="24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</w:trPr>
        <w:tc>
          <w:tcPr>
            <w:tcW w:w="250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7" w:line="240" w:lineRule="auto"/>
              <w:ind w:right="0"/>
              <w:jc w:val="left"/>
              <w:rPr>
                <w:rFonts w:ascii="微软雅黑" w:hAnsi="微软雅黑" w:eastAsia="微软雅黑" w:cs="微软雅黑"/>
                <w:sz w:val="13"/>
                <w:szCs w:val="13"/>
              </w:rPr>
            </w:pPr>
          </w:p>
          <w:p>
            <w:pPr>
              <w:pStyle w:val="9"/>
              <w:spacing w:line="240" w:lineRule="auto"/>
              <w:ind w:left="794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品牌名称</w:t>
            </w:r>
          </w:p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7" w:line="240" w:lineRule="auto"/>
              <w:ind w:right="0"/>
              <w:jc w:val="left"/>
              <w:rPr>
                <w:rFonts w:ascii="微软雅黑" w:hAnsi="微软雅黑" w:eastAsia="微软雅黑" w:cs="微软雅黑"/>
                <w:sz w:val="13"/>
                <w:szCs w:val="13"/>
              </w:rPr>
            </w:pPr>
          </w:p>
          <w:p>
            <w:pPr>
              <w:pStyle w:val="9"/>
              <w:spacing w:line="240" w:lineRule="auto"/>
              <w:ind w:left="794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门店数量</w:t>
            </w:r>
          </w:p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51" w:line="354" w:lineRule="exact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是否与其他企业合作</w:t>
            </w:r>
          </w:p>
          <w:p>
            <w:pPr>
              <w:pStyle w:val="9"/>
              <w:spacing w:line="354" w:lineRule="exact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（是、否）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exact"/>
        </w:trPr>
        <w:tc>
          <w:tcPr>
            <w:tcW w:w="250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11" w:line="240" w:lineRule="auto"/>
              <w:ind w:right="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品牌</w:t>
            </w:r>
            <w:r>
              <w:rPr>
                <w:rFonts w:ascii="微软雅黑" w:hAnsi="微软雅黑" w:eastAsia="微软雅黑" w:cs="微软雅黑"/>
                <w:color w:val="25282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1</w:t>
            </w:r>
          </w:p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exact"/>
        </w:trPr>
        <w:tc>
          <w:tcPr>
            <w:tcW w:w="250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11" w:line="240" w:lineRule="auto"/>
              <w:ind w:right="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品牌</w:t>
            </w:r>
            <w:r>
              <w:rPr>
                <w:rFonts w:ascii="微软雅黑" w:hAnsi="微软雅黑" w:eastAsia="微软雅黑" w:cs="微软雅黑"/>
                <w:color w:val="25282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2</w:t>
            </w:r>
          </w:p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exact"/>
        </w:trPr>
        <w:tc>
          <w:tcPr>
            <w:tcW w:w="250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11" w:line="240" w:lineRule="auto"/>
              <w:ind w:right="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品牌</w:t>
            </w:r>
            <w:r>
              <w:rPr>
                <w:rFonts w:ascii="微软雅黑" w:hAnsi="微软雅黑" w:eastAsia="微软雅黑" w:cs="微软雅黑"/>
                <w:color w:val="25282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3</w:t>
            </w:r>
          </w:p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exact"/>
        </w:trPr>
        <w:tc>
          <w:tcPr>
            <w:tcW w:w="250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11" w:line="240" w:lineRule="auto"/>
              <w:ind w:right="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其他</w:t>
            </w:r>
          </w:p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</w:tbl>
    <w:p>
      <w:pPr>
        <w:spacing w:before="10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人才需求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492" o:spid="_x0000_s1492" o:spt="203" style="position:absolute;left:0pt;margin-left:308.1pt;margin-top:3.65pt;height:12.05pt;width:12.05pt;mso-position-horizontal-relative:page;z-index:-251654144;mso-width-relative:page;mso-height-relative:page;" coordorigin="6163,73" coordsize="241,241">
            <o:lock v:ext="edit"/>
            <v:group id="_x0000_s1493" o:spid="_x0000_s1493" o:spt="203" style="position:absolute;left:6170;top:81;height:226;width:226;" coordorigin="6170,81" coordsize="226,226">
              <o:lock v:ext="edit"/>
              <v:shape id="_x0000_s1494" o:spid="_x0000_s1494" style="position:absolute;left:6170;top:81;height:226;width:226;" filled="f" stroked="t" coordorigin="6170,81" coordsize="226,226" path="m6170,283l6170,103,6170,100,6171,97,6172,95,6173,92,6175,90,6177,87,6179,85,6181,84,6184,83,6187,81,6190,81,6193,81,6373,81,6376,81,6379,81,6381,83,6384,84,6386,85,6389,87,6391,90,6392,92,6393,95,6395,97,6395,100,6395,103,6395,283,6395,286,6395,289,6393,292,6392,295,6373,306,6193,306,6170,286,6170,283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495" o:spid="_x0000_s1495" o:spt="203" style="position:absolute;left:6261;top:150;height:43;width:43;" coordorigin="6261,150" coordsize="43,43">
              <o:lock v:ext="edit"/>
              <v:shape id="_x0000_s1496" o:spid="_x0000_s1496" style="position:absolute;left:6261;top:150;height:43;width:43;" filled="f" stroked="t" coordorigin="6261,150" coordsize="43,43" path="m6261,171l6304,171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497" o:spid="_x0000_s1497" o:spt="203" style="position:absolute;left:6293;top:182;height:11;width:11;" coordorigin="6293,182" coordsize="11,11">
              <o:lock v:ext="edit"/>
              <v:shape id="_x0000_s1498" o:spid="_x0000_s1498" style="position:absolute;left:6293;top:182;height:11;width:11;" filled="f" stroked="t" coordorigin="6293,182" coordsize="11,11" path="m6293,187l6304,187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高端人才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中层干部</w:t>
      </w:r>
    </w:p>
    <w:p>
      <w:pPr>
        <w:spacing w:before="87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服务员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是否成立了数字化运营部门或有专人负责数字化工作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508" o:spid="_x0000_s1508" o:spt="203" style="position:absolute;left:0pt;margin-left:308.5pt;margin-top:3.25pt;height:11.3pt;width:11.3pt;mso-position-horizontal-relative:page;z-index:-251654144;mso-width-relative:page;mso-height-relative:page;" coordorigin="6170,66" coordsize="226,226">
            <o:lock v:ext="edit"/>
            <v:shape id="_x0000_s1509" o:spid="_x0000_s1509" style="position:absolute;left:6170;top:66;height:226;width:226;" filled="f" stroked="t" coordorigin="6170,66" coordsize="226,226" path="m6395,178l6395,186,6394,193,6376,241,6372,247,6367,253,6362,258,6357,263,6297,290,6283,291,6275,291,6240,282,6233,280,6203,258,6198,253,6171,193,6170,186,6170,178,6170,171,6189,116,6193,110,6220,85,6226,81,6233,77,6240,74,6246,72,6253,69,6261,68,6268,67,6275,66,6283,66,6290,66,6297,67,6305,68,6312,69,6319,72,6326,74,6333,77,6339,81,6345,85,6351,89,6376,116,6380,122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是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否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质量管理专员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512" o:spid="_x0000_s1512" o:spt="203" style="position:absolute;left:0pt;margin-left:308.5pt;margin-top:3.25pt;height:11.3pt;width:11.3pt;mso-position-horizontal-relative:page;z-index:-251654144;mso-width-relative:page;mso-height-relative:page;" coordorigin="6170,66" coordsize="226,226">
            <o:lock v:ext="edit"/>
            <v:shape id="_x0000_s1513" o:spid="_x0000_s1513" style="position:absolute;left:6170;top:66;height:226;width:226;" filled="f" stroked="t" coordorigin="6170,66" coordsize="226,226" path="m6395,178l6395,186,6394,193,6393,200,6392,208,6357,263,6305,289,6297,290,6290,291,6283,291,6275,291,6268,290,6261,289,6253,287,6198,253,6172,200,6171,193,6170,186,6170,178,6170,171,6179,135,6181,128,6185,122,6189,116,6193,110,6198,104,6203,99,6208,94,6214,89,6220,85,6226,81,6261,68,6268,67,6275,66,6283,66,6290,66,6297,67,6305,68,6312,69,6345,85,6351,89,6376,116,6380,122,6384,128,6387,135,6389,142,6392,149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有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无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16" w:line="240" w:lineRule="auto"/>
        <w:ind w:firstLine="300" w:firstLineChars="100"/>
        <w:rPr>
          <w:rFonts w:ascii="微软雅黑" w:hAnsi="微软雅黑" w:eastAsia="微软雅黑" w:cs="微软雅黑"/>
          <w:sz w:val="6"/>
          <w:szCs w:val="6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项目加盟管理师</w:t>
      </w: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516" o:spid="_x0000_s1516" o:spt="203" style="position:absolute;left:0pt;margin-left:308.5pt;margin-top:3.25pt;height:11.3pt;width:11.3pt;mso-position-horizontal-relative:page;z-index:-251654144;mso-width-relative:page;mso-height-relative:page;" coordorigin="6170,66" coordsize="226,226">
            <o:lock v:ext="edit"/>
            <v:shape id="_x0000_s1517" o:spid="_x0000_s1517" style="position:absolute;left:6170;top:66;height:226;width:226;" filled="f" stroked="t" coordorigin="6170,66" coordsize="226,226" path="m6395,178l6395,186,6394,193,6393,200,6392,208,6389,215,6387,221,6384,228,6380,235,6376,241,6372,247,6367,253,6362,258,6357,263,6305,289,6297,290,6290,291,6283,291,6275,291,6268,290,6261,289,6253,287,6246,285,6240,282,6233,280,6203,258,6198,253,6179,221,6176,215,6174,208,6172,200,6171,193,6170,186,6170,178,6170,171,6189,116,6193,110,6198,104,6203,99,6208,94,6214,89,6220,85,6226,81,6261,68,6268,67,6275,66,6283,66,6290,66,6297,67,6305,68,6312,69,6345,85,6351,89,6376,116,6380,122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有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无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食安管理师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518" o:spid="_x0000_s1518" o:spt="203" style="position:absolute;left:0pt;margin-left:51.1pt;margin-top:3.25pt;height:11.3pt;width:11.3pt;mso-position-horizontal-relative:page;z-index:251659264;mso-width-relative:page;mso-height-relative:page;" coordorigin="1023,66" coordsize="226,226">
            <o:lock v:ext="edit"/>
            <v:shape id="_x0000_s1519" o:spid="_x0000_s1519" style="position:absolute;left:1023;top:66;height:226;width:226;" filled="f" stroked="t" coordorigin="1023,66" coordsize="226,226" path="m1248,178l1248,186,1247,193,1246,200,1244,208,1242,215,1239,221,1236,228,1233,235,1229,241,1225,247,1220,253,1215,258,1210,263,1150,290,1135,291,1128,291,1067,268,1056,258,1050,253,1046,247,1042,241,1038,235,1034,228,1031,221,1028,215,1026,208,1025,200,1023,193,1023,186,1023,178,1023,171,1031,135,1034,128,1038,122,1042,116,1046,110,1050,104,1056,99,1061,94,1067,89,1073,85,1079,81,1085,77,1092,74,1099,72,1106,69,1113,68,1121,67,1128,66,1135,66,1143,66,1198,85,1204,89,1210,94,1215,99,1220,104,1225,110,1229,116,1233,122,1236,128,1239,135,1242,142,1244,149,1246,156,1247,164,1248,171,1248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pict>
          <v:group id="_x0000_s1520" o:spid="_x0000_s1520" o:spt="203" style="position:absolute;left:0pt;margin-left:308.5pt;margin-top:3.25pt;height:11.3pt;width:11.3pt;mso-position-horizontal-relative:page;z-index:-251654144;mso-width-relative:page;mso-height-relative:page;" coordorigin="6170,66" coordsize="226,226">
            <o:lock v:ext="edit"/>
            <v:shape id="_x0000_s1521" o:spid="_x0000_s1521" style="position:absolute;left:6170;top:66;height:226;width:226;" filled="f" stroked="t" coordorigin="6170,66" coordsize="226,226" path="m6395,178l6395,186,6394,193,6393,200,6392,208,6389,215,6387,221,6384,228,6380,235,6376,241,6372,247,6367,253,6362,258,6357,263,6305,289,6297,290,6290,291,6283,291,6275,291,6268,290,6261,289,6253,287,6246,285,6240,282,6233,280,6203,258,6198,253,6193,247,6189,241,6185,235,6181,228,6179,221,6176,215,6174,208,6172,200,6171,193,6170,186,6170,178,6170,171,6189,116,6193,110,6198,104,6203,99,6208,94,6214,89,6220,85,6226,81,6233,77,6240,74,6246,72,6253,69,6261,68,6268,67,6275,66,6283,66,6290,66,6326,74,6333,77,6339,81,6345,85,6351,89,6376,116,6380,122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有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无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火锅调味师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522" o:spid="_x0000_s1522" o:spt="203" style="position:absolute;left:0pt;margin-left:51.1pt;margin-top:3.25pt;height:11.3pt;width:11.3pt;mso-position-horizontal-relative:page;z-index:251659264;mso-width-relative:page;mso-height-relative:page;" coordorigin="1023,66" coordsize="226,226">
            <o:lock v:ext="edit"/>
            <v:shape id="_x0000_s1523" o:spid="_x0000_s1523" style="position:absolute;left:1023;top:66;height:226;width:226;" filled="f" stroked="t" coordorigin="1023,66" coordsize="226,226" path="m1248,178l1248,186,1247,193,1246,200,1244,208,1242,215,1239,221,1236,228,1233,235,1229,241,1225,247,1220,253,1215,258,1210,263,1178,282,1172,285,1135,291,1128,291,1092,282,1085,280,1056,258,1050,253,1046,247,1042,241,1038,235,1034,228,1031,221,1028,215,1026,208,1025,200,1023,193,1023,186,1023,178,1023,171,1046,110,1056,99,1061,94,1067,89,1073,85,1079,81,1113,68,1121,67,1128,66,1135,66,1143,66,1204,89,1215,99,1220,104,1246,156,1247,164,1248,171,1248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pict>
          <v:group id="_x0000_s1524" o:spid="_x0000_s1524" o:spt="203" style="position:absolute;left:0pt;margin-left:308.5pt;margin-top:3.25pt;height:11.3pt;width:11.3pt;mso-position-horizontal-relative:page;z-index:-251654144;mso-width-relative:page;mso-height-relative:page;" coordorigin="6170,66" coordsize="226,226">
            <o:lock v:ext="edit"/>
            <v:shape id="_x0000_s1525" o:spid="_x0000_s1525" style="position:absolute;left:6170;top:66;height:226;width:226;" filled="f" stroked="t" coordorigin="6170,66" coordsize="226,226" path="m6395,178l6395,186,6394,193,6393,200,6392,208,6389,215,6387,221,6384,228,6380,235,6376,241,6372,247,6367,253,6362,258,6357,263,6326,282,6319,285,6283,291,6275,291,6240,282,6233,280,6203,258,6198,253,6179,221,6176,215,6174,208,6172,200,6171,193,6170,186,6170,178,6170,171,6193,110,6203,99,6208,94,6214,89,6220,85,6226,81,6275,66,6283,66,6290,66,6297,67,6305,68,6312,69,6367,104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有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无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火锅出品师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528" o:spid="_x0000_s1528" o:spt="203" style="position:absolute;left:0pt;margin-left:308.5pt;margin-top:3.25pt;height:11.3pt;width:11.3pt;mso-position-horizontal-relative:page;z-index:-251654144;mso-width-relative:page;mso-height-relative:page;" coordorigin="6170,66" coordsize="226,226">
            <o:lock v:ext="edit"/>
            <v:shape id="_x0000_s1529" o:spid="_x0000_s1529" style="position:absolute;left:6170;top:66;height:226;width:226;" filled="f" stroked="t" coordorigin="6170,66" coordsize="226,226" path="m6395,178l6395,186,6394,193,6367,253,6326,282,6319,285,6312,287,6305,289,6297,290,6290,291,6283,291,6275,291,6268,290,6261,289,6253,287,6246,285,6240,282,6233,280,6185,235,6170,186,6170,178,6170,171,6193,110,6203,99,6208,94,6214,89,6220,85,6226,81,6233,77,6240,74,6246,72,6253,69,6261,68,6268,67,6275,66,6283,66,6290,66,6297,67,6305,68,6312,69,6319,72,6326,74,6333,77,6339,81,6345,85,6351,89,6357,94,6362,99,6367,104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有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无</w:t>
      </w:r>
    </w:p>
    <w:p>
      <w:pPr>
        <w:spacing w:before="0" w:line="240" w:lineRule="auto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3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19" w:lineRule="exact"/>
        <w:ind w:right="0"/>
        <w:jc w:val="center"/>
        <w:rPr>
          <w:b w:val="0"/>
          <w:bCs w:val="0"/>
        </w:rPr>
      </w:pPr>
      <w:r>
        <w:rPr>
          <w:color w:val="333333"/>
        </w:rPr>
        <w:t>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会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责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任</w:t>
      </w:r>
    </w:p>
    <w:p>
      <w:pPr>
        <w:spacing w:before="4" w:line="240" w:lineRule="auto"/>
        <w:rPr>
          <w:rFonts w:ascii="微软雅黑" w:hAnsi="微软雅黑" w:eastAsia="微软雅黑" w:cs="微软雅黑"/>
          <w:b/>
          <w:bCs/>
          <w:sz w:val="20"/>
          <w:szCs w:val="20"/>
        </w:rPr>
      </w:pPr>
    </w:p>
    <w:p>
      <w:pPr>
        <w:pStyle w:val="4"/>
        <w:spacing w:line="355" w:lineRule="exact"/>
        <w:ind w:left="587" w:right="0"/>
        <w:jc w:val="left"/>
      </w:pPr>
      <w:r>
        <w:rPr>
          <w:color w:val="25282A"/>
        </w:rPr>
        <w:t>公益贡献</w:t>
      </w:r>
    </w:p>
    <w:p>
      <w:pPr>
        <w:spacing w:before="124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捐款金额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8"/>
          <w:szCs w:val="8"/>
        </w:rPr>
      </w:pPr>
    </w:p>
    <w:p>
      <w:pPr>
        <w:spacing w:before="5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捐赠物资价值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17"/>
          <w:szCs w:val="17"/>
        </w:rPr>
      </w:pPr>
    </w:p>
    <w:p>
      <w:pPr>
        <w:pStyle w:val="4"/>
        <w:spacing w:line="355" w:lineRule="exact"/>
        <w:ind w:left="587" w:right="0"/>
        <w:jc w:val="left"/>
      </w:pPr>
      <w:r>
        <w:rPr>
          <w:color w:val="25282A"/>
        </w:rPr>
        <w:t>就业贡献</w:t>
      </w:r>
    </w:p>
    <w:p>
      <w:pPr>
        <w:spacing w:before="124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签订劳动合同数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8"/>
          <w:szCs w:val="8"/>
        </w:rPr>
      </w:pPr>
    </w:p>
    <w:p>
      <w:pPr>
        <w:spacing w:before="5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临时用工数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8"/>
          <w:szCs w:val="8"/>
        </w:rPr>
      </w:pPr>
    </w:p>
    <w:p>
      <w:pPr>
        <w:spacing w:before="5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月平均工资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8"/>
          <w:szCs w:val="8"/>
        </w:rPr>
      </w:pPr>
    </w:p>
    <w:p>
      <w:pPr>
        <w:spacing w:before="5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目前企业最需要行业支持什么？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before="5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企业管理创新、模式创新、产品创新、服务创新等具体做法（限</w:t>
      </w:r>
      <w:r>
        <w:rPr>
          <w:rFonts w:ascii="Arial" w:hAnsi="Arial" w:eastAsia="Arial" w:cs="Arial"/>
          <w:color w:val="25282A"/>
        </w:rPr>
        <w:t>3000</w:t>
      </w:r>
      <w:r>
        <w:rPr>
          <w:color w:val="25282A"/>
        </w:rPr>
        <w:t>字以内）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17"/>
          <w:szCs w:val="17"/>
        </w:rPr>
      </w:pPr>
    </w:p>
    <w:p>
      <w:pPr>
        <w:spacing w:before="10" w:line="240" w:lineRule="auto"/>
        <w:rPr>
          <w:rFonts w:ascii="微软雅黑" w:hAnsi="微软雅黑" w:eastAsia="微软雅黑" w:cs="微软雅黑"/>
          <w:sz w:val="23"/>
          <w:szCs w:val="23"/>
        </w:rPr>
      </w:pPr>
      <w:bookmarkStart w:id="0" w:name="_GoBack"/>
      <w:bookmarkEnd w:id="0"/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是否还申报其他细分领域经营情况调研？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5" w:line="240" w:lineRule="auto"/>
        <w:rPr>
          <w:rFonts w:ascii="微软雅黑" w:hAnsi="微软雅黑" w:eastAsia="微软雅黑" w:cs="微软雅黑"/>
          <w:sz w:val="24"/>
          <w:szCs w:val="24"/>
        </w:rPr>
      </w:pPr>
    </w:p>
    <w:p>
      <w:pPr>
        <w:tabs>
          <w:tab w:val="left" w:pos="2332"/>
        </w:tabs>
        <w:spacing w:before="77"/>
        <w:ind w:left="20" w:right="0" w:firstLine="0"/>
        <w:jc w:val="center"/>
        <w:rPr>
          <w:rFonts w:ascii="Arial" w:hAnsi="Arial" w:eastAsia="Arial" w:cs="Arial"/>
          <w:sz w:val="18"/>
          <w:szCs w:val="18"/>
        </w:rPr>
      </w:pPr>
      <w:r>
        <w:pict>
          <v:shape id="_x0000_s1576" o:spid="_x0000_s1576" o:spt="75" type="#_x0000_t75" style="position:absolute;left:0pt;margin-left:283.35pt;margin-top:2.5pt;height:12.75pt;width:51pt;mso-position-horizontal-relative:page;z-index:-251654144;mso-width-relative:page;mso-height-relative:page;" filled="f" stroked="f" coordsize="21600,21600">
            <v:path/>
            <v:fill on="f" focussize="0,0"/>
            <v:stroke on="f"/>
            <v:imagedata r:id="rId8" o:title=""/>
            <o:lock v:ext="edit" aspectratio="t"/>
          </v:shape>
        </w:pict>
      </w:r>
      <w:r>
        <w:fldChar w:fldCharType="begin"/>
      </w:r>
      <w:r>
        <w:instrText xml:space="preserve"> HYPERLINK "https://fanqier.cn/?utm_source=published&amp;amp;ignoreReferrer=1&amp;amp;utm_campaign=form&amp;amp;utm_medium=bottomlogo&amp;amp;utm_term=sqccsxuh" \h </w:instrText>
      </w:r>
      <w:r>
        <w:fldChar w:fldCharType="separate"/>
      </w:r>
      <w:r>
        <w:rPr>
          <w:rFonts w:ascii="Arial"/>
          <w:color w:val="CCCCCC"/>
          <w:sz w:val="18"/>
        </w:rPr>
        <w:t>powered by</w:t>
      </w:r>
      <w:r>
        <w:rPr>
          <w:rFonts w:ascii="Arial"/>
          <w:color w:val="CCCCCC"/>
          <w:sz w:val="18"/>
        </w:rPr>
        <w:tab/>
      </w:r>
      <w:r>
        <w:rPr>
          <w:rFonts w:ascii="Arial"/>
          <w:color w:val="CCCCCC"/>
          <w:sz w:val="18"/>
        </w:rPr>
        <w:t>cjfx.cn</w:t>
      </w:r>
      <w:r>
        <w:rPr>
          <w:rFonts w:ascii="Arial"/>
          <w:sz w:val="18"/>
        </w:rPr>
        <w:fldChar w:fldCharType="end"/>
      </w:r>
    </w:p>
    <w:sectPr>
      <w:headerReference r:id="rId5" w:type="default"/>
      <w:footerReference r:id="rId6" w:type="default"/>
      <w:pgSz w:w="11900" w:h="16840"/>
      <w:pgMar w:top="480" w:right="420" w:bottom="460" w:left="420" w:header="292" w:footer="26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3" o:spid="_x0000_s2053" o:spt="202" type="#_x0000_t202" style="position:absolute;left:0pt;margin-left:25.45pt;margin-top:817.5pt;height:10pt;width:16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84" w:lineRule="exact"/>
                  <w:ind w:left="20" w:right="0" w:firstLine="0"/>
                  <w:jc w:val="left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https://ding.cjfx.cn/f/sqccsxuh?e_field=hotpot</w:t>
                </w:r>
              </w:p>
            </w:txbxContent>
          </v:textbox>
        </v:shape>
      </w:pict>
    </w:r>
    <w:r>
      <w:pict>
        <v:shape id="_x0000_s2054" o:spid="_x0000_s2054" o:spt="202" type="#_x0000_t202" style="position:absolute;left:0pt;margin-left:547.05pt;margin-top:817.5pt;height:10pt;width:22.4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84" w:lineRule="exact"/>
                  <w:ind w:left="40" w:right="0" w:firstLine="0"/>
                  <w:jc w:val="left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pacing w:val="-3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/>
                    <w:spacing w:val="-3"/>
                    <w:sz w:val="16"/>
                  </w:rPr>
                  <w:t>/11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4" o:spid="_x0000_s2064" o:spt="202" type="#_x0000_t202" style="position:absolute;left:0pt;margin-left:25.45pt;margin-top:14.5pt;height:10pt;width:55.4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84" w:lineRule="exact"/>
                  <w:ind w:left="20" w:right="0" w:firstLine="0"/>
                  <w:jc w:val="left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2024/3/6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08:59</w:t>
                </w:r>
              </w:p>
            </w:txbxContent>
          </v:textbox>
        </v:shape>
      </w:pict>
    </w:r>
    <w:r>
      <w:pict>
        <v:shape id="_x0000_s2065" o:spid="_x0000_s2065" o:spt="202" type="#_x0000_t202" style="position:absolute;left:0pt;margin-left:273.4pt;margin-top:15.5pt;height:10.1pt;width:131.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92" w:lineRule="exact"/>
                  <w:ind w:left="20" w:right="0" w:firstLine="0"/>
                  <w:jc w:val="left"/>
                  <w:rPr>
                    <w:rFonts w:ascii="微软雅黑" w:hAnsi="微软雅黑" w:eastAsia="微软雅黑" w:cs="微软雅黑"/>
                    <w:sz w:val="16"/>
                    <w:szCs w:val="16"/>
                  </w:rPr>
                </w:pPr>
                <w:r>
                  <w:rPr>
                    <w:rFonts w:ascii="Arial" w:hAnsi="Arial" w:eastAsia="Arial" w:cs="Arial"/>
                    <w:sz w:val="16"/>
                    <w:szCs w:val="16"/>
                  </w:rPr>
                  <w:t>2023</w:t>
                </w:r>
                <w:r>
                  <w:rPr>
                    <w:rFonts w:ascii="微软雅黑" w:hAnsi="微软雅黑" w:eastAsia="微软雅黑" w:cs="微软雅黑"/>
                    <w:sz w:val="16"/>
                    <w:szCs w:val="16"/>
                  </w:rPr>
                  <w:t>年度中国火锅企业经营情况调研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YmIzOGQ4YjQ5YzUxMWQ2NGE2MjZlNDZmNGQ3YmYxMjUifQ=="/>
  </w:docVars>
  <w:rsids>
    <w:rsidRoot w:val="00000000"/>
    <w:rsid w:val="1F770DE5"/>
    <w:rsid w:val="202759EF"/>
    <w:rsid w:val="25B83F05"/>
    <w:rsid w:val="304723E3"/>
    <w:rsid w:val="345305F4"/>
    <w:rsid w:val="3FEB3DDA"/>
    <w:rsid w:val="45E45DA8"/>
    <w:rsid w:val="45EF7078"/>
    <w:rsid w:val="481D7ADA"/>
    <w:rsid w:val="52F201A7"/>
    <w:rsid w:val="55450A62"/>
    <w:rsid w:val="5B296730"/>
    <w:rsid w:val="61416815"/>
    <w:rsid w:val="62C72E8A"/>
    <w:rsid w:val="66847167"/>
    <w:rsid w:val="6E963C85"/>
    <w:rsid w:val="6EBA5BC5"/>
    <w:rsid w:val="7C466C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autoRedefine/>
    <w:qFormat/>
    <w:uiPriority w:val="1"/>
    <w:pPr>
      <w:ind w:left="20"/>
      <w:outlineLvl w:val="1"/>
    </w:pPr>
    <w:rPr>
      <w:rFonts w:ascii="微软雅黑" w:hAnsi="微软雅黑" w:eastAsia="微软雅黑"/>
      <w:b/>
      <w:bCs/>
      <w:sz w:val="30"/>
      <w:szCs w:val="30"/>
    </w:rPr>
  </w:style>
  <w:style w:type="paragraph" w:styleId="3">
    <w:name w:val="heading 2"/>
    <w:basedOn w:val="1"/>
    <w:autoRedefine/>
    <w:qFormat/>
    <w:uiPriority w:val="1"/>
    <w:pPr>
      <w:ind w:left="587"/>
      <w:outlineLvl w:val="2"/>
    </w:pPr>
    <w:rPr>
      <w:rFonts w:ascii="微软雅黑" w:hAnsi="微软雅黑" w:eastAsia="微软雅黑"/>
      <w:b/>
      <w:bCs/>
      <w:sz w:val="27"/>
      <w:szCs w:val="27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pPr>
      <w:ind w:left="437"/>
    </w:pPr>
    <w:rPr>
      <w:rFonts w:ascii="微软雅黑" w:hAnsi="微软雅黑" w:eastAsia="微软雅黑"/>
      <w:sz w:val="24"/>
      <w:szCs w:val="24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</w:style>
  <w:style w:type="paragraph" w:customStyle="1" w:styleId="9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4"/>
    <customShpInfo spid="_x0000_s2065"/>
    <customShpInfo spid="_x0000_s2053"/>
    <customShpInfo spid="_x0000_s2054"/>
    <customShpInfo spid="_x0000_s1142"/>
    <customShpInfo spid="_x0000_s1141"/>
    <customShpInfo spid="_x0000_s1144"/>
    <customShpInfo spid="_x0000_s1143"/>
    <customShpInfo spid="_x0000_s1146"/>
    <customShpInfo spid="_x0000_s1145"/>
    <customShpInfo spid="_x0000_s1140"/>
    <customShpInfo spid="_x0000_s1156"/>
    <customShpInfo spid="_x0000_s1155"/>
    <customShpInfo spid="_x0000_s1158"/>
    <customShpInfo spid="_x0000_s1157"/>
    <customShpInfo spid="_x0000_s1160"/>
    <customShpInfo spid="_x0000_s1159"/>
    <customShpInfo spid="_x0000_s1154"/>
    <customShpInfo spid="_x0000_s1170"/>
    <customShpInfo spid="_x0000_s1169"/>
    <customShpInfo spid="_x0000_s1172"/>
    <customShpInfo spid="_x0000_s1171"/>
    <customShpInfo spid="_x0000_s1174"/>
    <customShpInfo spid="_x0000_s1173"/>
    <customShpInfo spid="_x0000_s1168"/>
    <customShpInfo spid="_x0000_s1184"/>
    <customShpInfo spid="_x0000_s1183"/>
    <customShpInfo spid="_x0000_s1186"/>
    <customShpInfo spid="_x0000_s1185"/>
    <customShpInfo spid="_x0000_s1188"/>
    <customShpInfo spid="_x0000_s1187"/>
    <customShpInfo spid="_x0000_s1182"/>
    <customShpInfo spid="_x0000_s1198"/>
    <customShpInfo spid="_x0000_s1197"/>
    <customShpInfo spid="_x0000_s1200"/>
    <customShpInfo spid="_x0000_s1199"/>
    <customShpInfo spid="_x0000_s1202"/>
    <customShpInfo spid="_x0000_s1201"/>
    <customShpInfo spid="_x0000_s1196"/>
    <customShpInfo spid="_x0000_s1212"/>
    <customShpInfo spid="_x0000_s1211"/>
    <customShpInfo spid="_x0000_s1214"/>
    <customShpInfo spid="_x0000_s1213"/>
    <customShpInfo spid="_x0000_s1216"/>
    <customShpInfo spid="_x0000_s1215"/>
    <customShpInfo spid="_x0000_s1210"/>
    <customShpInfo spid="_x0000_s1226"/>
    <customShpInfo spid="_x0000_s1225"/>
    <customShpInfo spid="_x0000_s1228"/>
    <customShpInfo spid="_x0000_s1227"/>
    <customShpInfo spid="_x0000_s1230"/>
    <customShpInfo spid="_x0000_s1229"/>
    <customShpInfo spid="_x0000_s1224"/>
    <customShpInfo spid="_x0000_s1247"/>
    <customShpInfo spid="_x0000_s1246"/>
    <customShpInfo spid="_x0000_s1249"/>
    <customShpInfo spid="_x0000_s1248"/>
    <customShpInfo spid="_x0000_s1251"/>
    <customShpInfo spid="_x0000_s1250"/>
    <customShpInfo spid="_x0000_s1245"/>
    <customShpInfo spid="_x0000_s1261"/>
    <customShpInfo spid="_x0000_s1260"/>
    <customShpInfo spid="_x0000_s1263"/>
    <customShpInfo spid="_x0000_s1262"/>
    <customShpInfo spid="_x0000_s1265"/>
    <customShpInfo spid="_x0000_s1264"/>
    <customShpInfo spid="_x0000_s1259"/>
    <customShpInfo spid="_x0000_s1266"/>
    <customShpInfo spid="_x0000_s1267"/>
    <customShpInfo spid="_x0000_s1268"/>
    <customShpInfo spid="_x0000_s1270"/>
    <customShpInfo spid="_x0000_s1269"/>
    <customShpInfo spid="_x0000_s1469"/>
    <customShpInfo spid="_x0000_s1468"/>
    <customShpInfo spid="_x0000_s1475"/>
    <customShpInfo spid="_x0000_s1474"/>
    <customShpInfo spid="_x0000_s1477"/>
    <customShpInfo spid="_x0000_s1476"/>
    <customShpInfo spid="_x0000_s1479"/>
    <customShpInfo spid="_x0000_s1478"/>
    <customShpInfo spid="_x0000_s1494"/>
    <customShpInfo spid="_x0000_s1493"/>
    <customShpInfo spid="_x0000_s1496"/>
    <customShpInfo spid="_x0000_s1495"/>
    <customShpInfo spid="_x0000_s1498"/>
    <customShpInfo spid="_x0000_s1497"/>
    <customShpInfo spid="_x0000_s1492"/>
    <customShpInfo spid="_x0000_s1509"/>
    <customShpInfo spid="_x0000_s1508"/>
    <customShpInfo spid="_x0000_s1513"/>
    <customShpInfo spid="_x0000_s1512"/>
    <customShpInfo spid="_x0000_s1517"/>
    <customShpInfo spid="_x0000_s1516"/>
    <customShpInfo spid="_x0000_s1519"/>
    <customShpInfo spid="_x0000_s1518"/>
    <customShpInfo spid="_x0000_s1521"/>
    <customShpInfo spid="_x0000_s1520"/>
    <customShpInfo spid="_x0000_s1523"/>
    <customShpInfo spid="_x0000_s1522"/>
    <customShpInfo spid="_x0000_s1525"/>
    <customShpInfo spid="_x0000_s1524"/>
    <customShpInfo spid="_x0000_s1529"/>
    <customShpInfo spid="_x0000_s1528"/>
    <customShpInfo spid="_x0000_s15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2024-03-06T09:18:00Z</dcterms:created>
  <dc:creator>Administrator</dc:creator>
  <cp:lastModifiedBy>陈陈</cp:lastModifiedBy>
  <dcterms:modified xsi:type="dcterms:W3CDTF">2024-03-27T03:36:26Z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  <property fmtid="{D5CDD505-2E9C-101B-9397-08002B2CF9AE}" pid="4" name="KSOProductBuildVer">
    <vt:lpwstr>2052-12.1.0.16388</vt:lpwstr>
  </property>
  <property fmtid="{D5CDD505-2E9C-101B-9397-08002B2CF9AE}" pid="5" name="ICV">
    <vt:lpwstr>1B68A0D1790D467DAD9A0A49BFE0AADA_12</vt:lpwstr>
  </property>
</Properties>
</file>