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2"/>
        <w:spacing w:before="177" w:line="240" w:lineRule="auto"/>
        <w:ind w:right="12"/>
        <w:jc w:val="center"/>
        <w:rPr>
          <w:color w:val="525459"/>
        </w:rPr>
      </w:pPr>
      <w:r>
        <w:rPr>
          <w:rFonts w:ascii="Arial" w:hAnsi="Arial" w:eastAsia="Arial" w:cs="Arial"/>
          <w:b/>
          <w:bCs/>
          <w:color w:val="333333"/>
          <w:sz w:val="30"/>
          <w:szCs w:val="30"/>
        </w:rPr>
        <w:t>2023</w:t>
      </w:r>
      <w:r>
        <w:rPr>
          <w:rFonts w:ascii="微软雅黑" w:hAnsi="微软雅黑" w:eastAsia="微软雅黑" w:cs="微软雅黑"/>
          <w:b/>
          <w:bCs/>
          <w:color w:val="333333"/>
          <w:sz w:val="30"/>
          <w:szCs w:val="30"/>
        </w:rPr>
        <w:t>年度中国</w:t>
      </w:r>
      <w:r>
        <w:rPr>
          <w:rFonts w:hint="eastAsia" w:cs="微软雅黑"/>
          <w:b/>
          <w:bCs/>
          <w:color w:val="333333"/>
          <w:sz w:val="30"/>
          <w:szCs w:val="30"/>
          <w:lang w:val="en-US" w:eastAsia="zh-CN"/>
        </w:rPr>
        <w:t>团餐</w:t>
      </w:r>
      <w:r>
        <w:rPr>
          <w:rFonts w:ascii="微软雅黑" w:hAnsi="微软雅黑" w:eastAsia="微软雅黑" w:cs="微软雅黑"/>
          <w:b/>
          <w:bCs/>
          <w:color w:val="333333"/>
          <w:sz w:val="30"/>
          <w:szCs w:val="30"/>
        </w:rPr>
        <w:t>企业经营情况调研</w:t>
      </w:r>
    </w:p>
    <w:p>
      <w:pPr>
        <w:spacing w:before="9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p>
      <w:pPr>
        <w:pStyle w:val="2"/>
        <w:spacing w:line="419" w:lineRule="exact"/>
        <w:ind w:right="0"/>
        <w:jc w:val="center"/>
        <w:rPr>
          <w:b w:val="0"/>
          <w:bCs w:val="0"/>
        </w:rPr>
      </w:pPr>
      <w:r>
        <w:rPr>
          <w:color w:val="333333"/>
        </w:rPr>
        <w:t>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本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况</w:t>
      </w:r>
    </w:p>
    <w:p>
      <w:pPr>
        <w:spacing w:before="0" w:line="240" w:lineRule="auto"/>
        <w:rPr>
          <w:rFonts w:ascii="微软雅黑" w:hAnsi="微软雅黑" w:eastAsia="微软雅黑" w:cs="微软雅黑"/>
          <w:b/>
          <w:bCs/>
          <w:sz w:val="19"/>
          <w:szCs w:val="19"/>
        </w:rPr>
      </w:pPr>
    </w:p>
    <w:p>
      <w:pPr>
        <w:pStyle w:val="5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申报人</w:t>
      </w:r>
      <w:r>
        <w:rPr>
          <w:rFonts w:ascii="Arial" w:hAnsi="Arial" w:eastAsia="Arial" w:cs="Arial"/>
          <w:color w:val="25282A"/>
        </w:rPr>
        <w:t>E-mail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单位名称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单位性质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5"/>
        <w:tabs>
          <w:tab w:val="left" w:pos="6128"/>
        </w:tabs>
        <w:spacing w:line="323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国</w:t>
      </w:r>
      <w:r>
        <w:rPr>
          <w:color w:val="525459"/>
          <w:spacing w:val="-4"/>
        </w:rPr>
        <w:t xml:space="preserve"> </w:t>
      </w:r>
      <w:r>
        <w:rPr>
          <w:color w:val="525459"/>
        </w:rPr>
        <w:t>有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民</w:t>
      </w:r>
      <w:r>
        <w:rPr>
          <w:color w:val="525459"/>
          <w:spacing w:val="-4"/>
        </w:rPr>
        <w:t xml:space="preserve"> </w:t>
      </w:r>
      <w:r>
        <w:rPr>
          <w:color w:val="525459"/>
        </w:rPr>
        <w:t>营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tabs>
          <w:tab w:val="left" w:pos="6128"/>
        </w:tabs>
        <w:spacing w:line="323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外商（含港澳台）独资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中外合资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  <w:rPr>
          <w:rFonts w:hint="default" w:eastAsia="微软雅黑"/>
          <w:u w:val="single"/>
          <w:lang w:val="en-US" w:eastAsia="zh-CN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其他</w:t>
      </w:r>
      <w:r>
        <w:rPr>
          <w:rFonts w:hint="eastAsia"/>
          <w:color w:val="525459"/>
          <w:u w:val="single"/>
          <w:lang w:val="en-US" w:eastAsia="zh-CN"/>
        </w:rPr>
        <w:t xml:space="preserve">       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注册资本</w:t>
      </w:r>
    </w:p>
    <w:p>
      <w:pPr>
        <w:spacing w:before="12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单位（万元）</w:t>
      </w:r>
    </w:p>
    <w:p>
      <w:pPr>
        <w:spacing w:before="8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是否上市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054" o:spid="_x0000_s1054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055" o:spid="_x0000_s1055" style="position:absolute;left:6170;top:66;height:226;width:226;" filled="f" stroked="t" coordorigin="6170,66" coordsize="226,226" path="m6395,178l6395,186,6394,193,6376,241,6372,247,6345,272,6339,276,6333,280,6326,282,6319,285,6312,287,6305,289,6297,290,6290,291,6283,291,6275,291,6268,290,6261,289,6253,287,6246,285,6240,282,6233,280,6226,276,6220,272,6214,268,6208,263,6203,258,6198,253,6171,193,6170,186,6170,178,6170,171,6189,116,6193,110,6198,104,6203,99,6208,94,6214,89,6220,85,6226,81,6261,68,6268,67,6275,66,6283,66,6290,66,6297,67,6305,68,6312,69,6345,85,6351,89,6357,94,6362,99,6367,104,6372,110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是，股票代码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联系地址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法定代表人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2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董事长</w:t>
      </w:r>
      <w:r>
        <w:rPr>
          <w:rFonts w:ascii="Arial" w:hAnsi="Arial" w:eastAsia="Arial" w:cs="Arial"/>
          <w:color w:val="25282A"/>
          <w:sz w:val="24"/>
          <w:szCs w:val="24"/>
        </w:rPr>
        <w:t>/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总裁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联系电话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5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申报联系人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联系人手机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业务覆盖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096" o:spid="_x0000_s1096" o:spt="203" style="position:absolute;left:0pt;margin-left:308.1pt;margin-top:3.65pt;height:12.05pt;width:12.05pt;mso-position-horizontal-relative:page;z-index:-251655168;mso-width-relative:page;mso-height-relative:page;" coordorigin="6163,73" coordsize="241,241">
            <o:lock v:ext="edit"/>
            <v:group id="_x0000_s1097" o:spid="_x0000_s1097" o:spt="203" style="position:absolute;left:6170;top:81;height:226;width:226;" coordorigin="6170,81" coordsize="226,226">
              <o:lock v:ext="edit"/>
              <v:shape id="_x0000_s1098" o:spid="_x0000_s1098" style="position:absolute;left:6170;top:81;height:226;width:226;" filled="f" stroked="t" coordorigin="6170,81" coordsize="226,226" path="m6170,283l6170,103,6170,100,6171,98,6172,95,6173,92,6175,90,6177,87,6179,85,6181,84,6184,83,6187,81,6190,81,6193,81,6373,81,6376,81,6379,81,6393,95,6395,98,6395,100,6395,103,6395,283,6373,306,6193,306,6170,286,6170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099" o:spid="_x0000_s1099" o:spt="203" style="position:absolute;left:6261;top:150;height:43;width:43;" coordorigin="6261,150" coordsize="43,43">
              <o:lock v:ext="edit"/>
              <v:shape id="_x0000_s1100" o:spid="_x0000_s1100" style="position:absolute;left:6261;top:150;height:43;width:43;" filled="f" stroked="t" coordorigin="6261,150" coordsize="43,43" path="m6261,171l6304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101" o:spid="_x0000_s1101" o:spt="203" style="position:absolute;left:6293;top:181;height:11;width:11;" coordorigin="6293,181" coordsize="11,11">
              <o:lock v:ext="edit"/>
              <v:shape id="_x0000_s1102" o:spid="_x0000_s1102" style="position:absolute;left:6293;top:181;height:11;width:11;" filled="f" stroked="t" coordorigin="6293,181" coordsize="11,11" path="m6293,187l6304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国际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全国</w:t>
      </w:r>
    </w:p>
    <w:p>
      <w:pPr>
        <w:tabs>
          <w:tab w:val="left" w:pos="3032"/>
          <w:tab w:val="left" w:pos="6128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10" o:spid="_x0000_s1110" o:spt="203" style="position:absolute;left:0pt;margin-left:308.1pt;margin-top:9.95pt;height:12.05pt;width:12.05pt;mso-position-horizontal-relative:page;z-index:-251655168;mso-width-relative:page;mso-height-relative:page;" coordorigin="6163,200" coordsize="241,241">
            <o:lock v:ext="edit"/>
            <v:group id="_x0000_s1111" o:spid="_x0000_s1111" o:spt="203" style="position:absolute;left:6170;top:207;height:226;width:226;" coordorigin="6170,207" coordsize="226,226">
              <o:lock v:ext="edit"/>
              <v:shape id="_x0000_s1112" o:spid="_x0000_s1112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2,218,6393,221,6395,224,6395,227,6395,230,6395,410,6395,413,6395,416,6393,418,6392,421,6373,432,6193,432,6172,418,6171,416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113" o:spid="_x0000_s1113" o:spt="203" style="position:absolute;left:6261;top:276;height:43;width:43;" coordorigin="6261,276" coordsize="43,43">
              <o:lock v:ext="edit"/>
              <v:shape id="_x0000_s1114" o:spid="_x0000_s1114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115" o:spid="_x0000_s1115" o:spt="203" style="position:absolute;left:6293;top:308;height:11;width:11;" coordorigin="6293,308" coordsize="11,11">
              <o:lock v:ext="edit"/>
              <v:shape id="_x0000_s1116" o:spid="_x0000_s1116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几个省（分布于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ab/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）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全省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24" o:spid="_x0000_s1124" o:spt="203" style="position:absolute;left:0pt;margin-left:308.1pt;margin-top:9.95pt;height:12.05pt;width:12.05pt;mso-position-horizontal-relative:page;z-index:-251655168;mso-width-relative:page;mso-height-relative:page;" coordorigin="6163,200" coordsize="241,241">
            <o:lock v:ext="edit"/>
            <v:group id="_x0000_s1125" o:spid="_x0000_s1125" o:spt="203" style="position:absolute;left:6170;top:207;height:226;width:226;" coordorigin="6170,207" coordsize="226,226">
              <o:lock v:ext="edit"/>
              <v:shape id="_x0000_s1126" o:spid="_x0000_s1126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95,230,6395,410,6381,431,6379,432,6376,432,6373,432,6193,432,6190,432,6187,432,6184,431,6181,429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127" o:spid="_x0000_s1127" o:spt="203" style="position:absolute;left:6261;top:276;height:43;width:43;" coordorigin="6261,276" coordsize="43,43">
              <o:lock v:ext="edit"/>
              <v:shape id="_x0000_s1128" o:spid="_x0000_s1128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129" o:spid="_x0000_s1129" o:spt="203" style="position:absolute;left:6293;top:308;height:11;width:11;" coordorigin="6293,308" coordsize="11,11">
              <o:lock v:ext="edit"/>
              <v:shape id="_x0000_s1130" o:spid="_x0000_s1130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省内邻近地区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本地市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业务覆盖数量</w:t>
      </w:r>
    </w:p>
    <w:p>
      <w:pPr>
        <w:spacing w:before="3" w:line="240" w:lineRule="auto"/>
        <w:rPr>
          <w:rFonts w:ascii="微软雅黑" w:hAnsi="微软雅黑" w:eastAsia="微软雅黑" w:cs="微软雅黑"/>
          <w:sz w:val="10"/>
          <w:szCs w:val="10"/>
        </w:rPr>
      </w:pPr>
    </w:p>
    <w:tbl>
      <w:tblPr>
        <w:tblStyle w:val="6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7"/>
        <w:gridCol w:w="3287"/>
        <w:gridCol w:w="32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331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51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本地</w:t>
            </w:r>
          </w:p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51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外阜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331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66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项目点数量</w:t>
            </w:r>
          </w:p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</w:tbl>
    <w:p>
      <w:pPr>
        <w:spacing w:before="10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品牌</w:t>
      </w:r>
    </w:p>
    <w:p>
      <w:pPr>
        <w:spacing w:before="11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5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企业含有多个品牌，请您点击</w:t>
      </w:r>
      <w:r>
        <w:rPr>
          <w:rFonts w:ascii="Arial" w:hAnsi="Arial" w:eastAsia="Arial" w:cs="Arial"/>
          <w:color w:val="525459"/>
          <w:sz w:val="21"/>
          <w:szCs w:val="21"/>
        </w:rPr>
        <w:t>“+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新增行</w:t>
      </w:r>
      <w:r>
        <w:rPr>
          <w:rFonts w:ascii="Arial" w:hAnsi="Arial" w:eastAsia="Arial" w:cs="Arial"/>
          <w:color w:val="525459"/>
          <w:sz w:val="21"/>
          <w:szCs w:val="21"/>
        </w:rPr>
        <w:t>”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进行添加！</w:t>
      </w:r>
    </w:p>
    <w:p>
      <w:pPr>
        <w:spacing w:before="7" w:line="240" w:lineRule="auto"/>
        <w:rPr>
          <w:rFonts w:ascii="微软雅黑" w:hAnsi="微软雅黑" w:eastAsia="微软雅黑" w:cs="微软雅黑"/>
          <w:sz w:val="12"/>
          <w:szCs w:val="12"/>
        </w:rPr>
      </w:pPr>
    </w:p>
    <w:tbl>
      <w:tblPr>
        <w:tblStyle w:val="6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4562"/>
        <w:gridCol w:w="45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78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4562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51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品牌名称</w:t>
            </w:r>
          </w:p>
        </w:tc>
        <w:tc>
          <w:tcPr>
            <w:tcW w:w="454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51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总门店数量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78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177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/>
                <w:color w:val="25282A"/>
                <w:sz w:val="21"/>
              </w:rPr>
              <w:t>1</w:t>
            </w:r>
          </w:p>
        </w:tc>
        <w:tc>
          <w:tcPr>
            <w:tcW w:w="4562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454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</w:tbl>
    <w:p>
      <w:pPr>
        <w:spacing w:before="14" w:line="240" w:lineRule="auto"/>
        <w:rPr>
          <w:rFonts w:ascii="微软雅黑" w:hAnsi="微软雅黑" w:eastAsia="微软雅黑" w:cs="微软雅黑"/>
          <w:sz w:val="24"/>
          <w:szCs w:val="24"/>
        </w:rPr>
      </w:pPr>
    </w:p>
    <w:p>
      <w:pPr>
        <w:pStyle w:val="3"/>
        <w:spacing w:line="240" w:lineRule="auto"/>
        <w:ind w:right="0"/>
        <w:jc w:val="left"/>
        <w:rPr>
          <w:b w:val="0"/>
          <w:bCs w:val="0"/>
        </w:rPr>
      </w:pPr>
      <w:r>
        <w:rPr>
          <w:color w:val="333333"/>
        </w:rPr>
        <w:t>员工数量</w:t>
      </w:r>
    </w:p>
    <w:p>
      <w:pPr>
        <w:spacing w:before="8" w:line="240" w:lineRule="auto"/>
        <w:rPr>
          <w:rFonts w:ascii="微软雅黑" w:hAnsi="微软雅黑" w:eastAsia="微软雅黑" w:cs="微软雅黑"/>
          <w:b/>
          <w:bCs/>
          <w:sz w:val="19"/>
          <w:szCs w:val="19"/>
        </w:rPr>
      </w:pPr>
    </w:p>
    <w:p>
      <w:pPr>
        <w:pStyle w:val="5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年直属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人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5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年直属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人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5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年合作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人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5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年合作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人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8" w:line="240" w:lineRule="auto"/>
        <w:rPr>
          <w:rFonts w:ascii="Arial" w:hAnsi="Arial" w:eastAsia="Arial" w:cs="Arial"/>
          <w:sz w:val="7"/>
          <w:szCs w:val="7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5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年残疾人就业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人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5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年残疾人就业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人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5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年年度服务总人数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合同中的有效人数</w:t>
      </w:r>
      <w:r>
        <w:rPr>
          <w:rFonts w:ascii="Arial" w:hAnsi="Arial" w:eastAsia="Arial" w:cs="Arial"/>
          <w:color w:val="25282A"/>
        </w:rPr>
        <w:t>)(</w:t>
      </w:r>
      <w:r>
        <w:rPr>
          <w:color w:val="25282A"/>
        </w:rPr>
        <w:t>人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5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年年度服务总人数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合同中的有效人数</w:t>
      </w:r>
      <w:r>
        <w:rPr>
          <w:rFonts w:ascii="Arial" w:hAnsi="Arial" w:eastAsia="Arial" w:cs="Arial"/>
          <w:color w:val="25282A"/>
        </w:rPr>
        <w:t>)(</w:t>
      </w:r>
      <w:r>
        <w:rPr>
          <w:color w:val="25282A"/>
        </w:rPr>
        <w:t>人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10" w:line="240" w:lineRule="auto"/>
        <w:rPr>
          <w:rFonts w:ascii="Arial" w:hAnsi="Arial" w:eastAsia="Arial" w:cs="Arial"/>
          <w:sz w:val="25"/>
          <w:szCs w:val="25"/>
        </w:rPr>
      </w:pPr>
    </w:p>
    <w:p>
      <w:pPr>
        <w:pStyle w:val="2"/>
        <w:spacing w:line="422" w:lineRule="exact"/>
        <w:ind w:right="0"/>
        <w:jc w:val="center"/>
        <w:rPr>
          <w:b w:val="0"/>
          <w:bCs w:val="0"/>
        </w:rPr>
      </w:pPr>
      <w:r>
        <w:rPr>
          <w:rFonts w:ascii="Arial" w:hAnsi="Arial" w:eastAsia="Arial" w:cs="Arial"/>
          <w:color w:val="333333"/>
        </w:rPr>
        <w:t>1.</w:t>
      </w:r>
      <w:r>
        <w:rPr>
          <w:color w:val="333333"/>
        </w:rPr>
        <w:t>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济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指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标</w:t>
      </w:r>
    </w:p>
    <w:p>
      <w:pPr>
        <w:spacing w:before="0" w:line="240" w:lineRule="auto"/>
        <w:rPr>
          <w:rFonts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15" w:line="240" w:lineRule="auto"/>
        <w:rPr>
          <w:rFonts w:ascii="微软雅黑" w:hAnsi="微软雅黑" w:eastAsia="微软雅黑" w:cs="微软雅黑"/>
          <w:b/>
          <w:bCs/>
          <w:sz w:val="11"/>
          <w:szCs w:val="11"/>
        </w:rPr>
      </w:pPr>
    </w:p>
    <w:p>
      <w:pPr>
        <w:pStyle w:val="3"/>
        <w:spacing w:line="387" w:lineRule="exact"/>
        <w:ind w:right="0"/>
        <w:jc w:val="left"/>
        <w:rPr>
          <w:b w:val="0"/>
          <w:bCs w:val="0"/>
        </w:rPr>
      </w:pPr>
      <w:r>
        <w:rPr>
          <w:color w:val="333333"/>
        </w:rPr>
        <w:t>收入及利润</w:t>
      </w:r>
    </w:p>
    <w:p>
      <w:pPr>
        <w:spacing w:before="0" w:line="240" w:lineRule="auto"/>
        <w:rPr>
          <w:rFonts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13" w:line="240" w:lineRule="auto"/>
        <w:rPr>
          <w:rFonts w:ascii="微软雅黑" w:hAnsi="微软雅黑" w:eastAsia="微软雅黑" w:cs="微软雅黑"/>
          <w:b/>
          <w:bCs/>
          <w:sz w:val="17"/>
          <w:szCs w:val="17"/>
        </w:rPr>
      </w:pPr>
    </w:p>
    <w:p>
      <w:pPr>
        <w:pStyle w:val="5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年总营业额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万元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5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年总营业额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万元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5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年纳税总额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万元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3" w:line="240" w:lineRule="auto"/>
        <w:rPr>
          <w:rFonts w:ascii="Arial" w:hAnsi="Arial" w:eastAsia="Arial" w:cs="Arial"/>
          <w:sz w:val="27"/>
          <w:szCs w:val="27"/>
        </w:rPr>
      </w:pPr>
    </w:p>
    <w:p>
      <w:pPr>
        <w:pStyle w:val="5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年纳税总额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万元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3" w:line="240" w:lineRule="auto"/>
        <w:rPr>
          <w:rFonts w:ascii="Arial" w:hAnsi="Arial" w:eastAsia="Arial" w:cs="Arial"/>
          <w:sz w:val="27"/>
          <w:szCs w:val="27"/>
        </w:rPr>
      </w:pPr>
    </w:p>
    <w:p>
      <w:pPr>
        <w:spacing w:before="11" w:line="24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年利润总额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万元</w:t>
      </w:r>
      <w:r>
        <w:rPr>
          <w:rFonts w:ascii="Arial" w:hAnsi="Arial" w:eastAsia="Arial" w:cs="Arial"/>
          <w:color w:val="25282A"/>
        </w:rPr>
        <w:t>)</w:t>
      </w:r>
    </w:p>
    <w:p>
      <w:pPr>
        <w:pStyle w:val="5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年利润总额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万元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年总营业额年同比增长（</w:t>
      </w:r>
      <w:r>
        <w:rPr>
          <w:rFonts w:ascii="Arial" w:hAnsi="Arial" w:eastAsia="Arial" w:cs="Arial"/>
          <w:color w:val="25282A"/>
        </w:rPr>
        <w:t>%</w:t>
      </w:r>
      <w:r>
        <w:rPr>
          <w:color w:val="25282A"/>
        </w:rPr>
        <w:t>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年总营业额年同比增长（</w:t>
      </w:r>
      <w:r>
        <w:rPr>
          <w:rFonts w:ascii="Arial" w:hAnsi="Arial" w:eastAsia="Arial" w:cs="Arial"/>
          <w:color w:val="25282A"/>
        </w:rPr>
        <w:t>%</w:t>
      </w:r>
      <w:r>
        <w:rPr>
          <w:color w:val="25282A"/>
        </w:rPr>
        <w:t>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细分营业额（万元）</w:t>
      </w:r>
    </w:p>
    <w:p>
      <w:pPr>
        <w:spacing w:before="3" w:line="240" w:lineRule="auto"/>
        <w:rPr>
          <w:rFonts w:ascii="微软雅黑" w:hAnsi="微软雅黑" w:eastAsia="微软雅黑" w:cs="微软雅黑"/>
          <w:sz w:val="10"/>
          <w:szCs w:val="10"/>
        </w:rPr>
      </w:pPr>
    </w:p>
    <w:tbl>
      <w:tblPr>
        <w:tblStyle w:val="6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1381"/>
        <w:gridCol w:w="1276"/>
        <w:gridCol w:w="1141"/>
        <w:gridCol w:w="1276"/>
        <w:gridCol w:w="1411"/>
        <w:gridCol w:w="15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190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138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7" w:line="240" w:lineRule="auto"/>
              <w:ind w:right="0"/>
              <w:jc w:val="left"/>
              <w:rPr>
                <w:rFonts w:ascii="微软雅黑" w:hAnsi="微软雅黑" w:eastAsia="微软雅黑" w:cs="微软雅黑"/>
                <w:sz w:val="13"/>
                <w:szCs w:val="13"/>
              </w:rPr>
            </w:pPr>
          </w:p>
          <w:p>
            <w:pPr>
              <w:pStyle w:val="10"/>
              <w:spacing w:line="240" w:lineRule="auto"/>
              <w:ind w:left="254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团体膳食</w:t>
            </w:r>
          </w:p>
        </w:tc>
        <w:tc>
          <w:tcPr>
            <w:tcW w:w="127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7" w:line="240" w:lineRule="auto"/>
              <w:ind w:right="0"/>
              <w:jc w:val="left"/>
              <w:rPr>
                <w:rFonts w:ascii="微软雅黑" w:hAnsi="微软雅黑" w:eastAsia="微软雅黑" w:cs="微软雅黑"/>
                <w:sz w:val="13"/>
                <w:szCs w:val="13"/>
              </w:rPr>
            </w:pPr>
          </w:p>
          <w:p>
            <w:pPr>
              <w:pStyle w:val="10"/>
              <w:spacing w:line="240" w:lineRule="auto"/>
              <w:ind w:left="201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食材配送</w:t>
            </w:r>
          </w:p>
        </w:tc>
        <w:tc>
          <w:tcPr>
            <w:tcW w:w="114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82" w:line="346" w:lineRule="exact"/>
              <w:ind w:left="239" w:right="252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净菜、 预制菜</w:t>
            </w:r>
          </w:p>
        </w:tc>
        <w:tc>
          <w:tcPr>
            <w:tcW w:w="127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7" w:line="240" w:lineRule="auto"/>
              <w:ind w:right="0"/>
              <w:jc w:val="left"/>
              <w:rPr>
                <w:rFonts w:ascii="微软雅黑" w:hAnsi="微软雅黑" w:eastAsia="微软雅黑" w:cs="微软雅黑"/>
                <w:sz w:val="13"/>
                <w:szCs w:val="13"/>
              </w:rPr>
            </w:pPr>
          </w:p>
          <w:p>
            <w:pPr>
              <w:pStyle w:val="10"/>
              <w:spacing w:line="240" w:lineRule="auto"/>
              <w:ind w:left="411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外宴</w:t>
            </w:r>
          </w:p>
        </w:tc>
        <w:tc>
          <w:tcPr>
            <w:tcW w:w="141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7" w:line="240" w:lineRule="auto"/>
              <w:ind w:right="0"/>
              <w:jc w:val="left"/>
              <w:rPr>
                <w:rFonts w:ascii="微软雅黑" w:hAnsi="微软雅黑" w:eastAsia="微软雅黑" w:cs="微软雅黑"/>
                <w:sz w:val="13"/>
                <w:szCs w:val="13"/>
              </w:rPr>
            </w:pPr>
          </w:p>
          <w:p>
            <w:pPr>
              <w:pStyle w:val="10"/>
              <w:spacing w:line="240" w:lineRule="auto"/>
              <w:ind w:left="269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社会餐饮</w:t>
            </w:r>
          </w:p>
        </w:tc>
        <w:tc>
          <w:tcPr>
            <w:tcW w:w="150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7" w:line="240" w:lineRule="auto"/>
              <w:ind w:right="0"/>
              <w:jc w:val="left"/>
              <w:rPr>
                <w:rFonts w:ascii="微软雅黑" w:hAnsi="微软雅黑" w:eastAsia="微软雅黑" w:cs="微软雅黑"/>
                <w:sz w:val="13"/>
                <w:szCs w:val="13"/>
              </w:rPr>
            </w:pPr>
          </w:p>
          <w:p>
            <w:pPr>
              <w:pStyle w:val="10"/>
              <w:spacing w:line="240" w:lineRule="auto"/>
              <w:ind w:left="516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便利店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90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66" w:line="240" w:lineRule="auto"/>
              <w:ind w:left="598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2023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年</w:t>
            </w:r>
          </w:p>
        </w:tc>
        <w:tc>
          <w:tcPr>
            <w:tcW w:w="138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27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14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27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41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50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90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66" w:line="240" w:lineRule="auto"/>
              <w:ind w:left="598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2022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年</w:t>
            </w:r>
          </w:p>
        </w:tc>
        <w:tc>
          <w:tcPr>
            <w:tcW w:w="138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27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14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27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41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50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</w:tbl>
    <w:p>
      <w:pPr>
        <w:spacing w:before="10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质量认证</w:t>
      </w:r>
    </w:p>
    <w:p>
      <w:pPr>
        <w:spacing w:before="16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tabs>
          <w:tab w:val="left" w:pos="6128"/>
        </w:tabs>
        <w:spacing w:before="73"/>
        <w:ind w:left="977" w:right="0" w:firstLine="0"/>
        <w:jc w:val="left"/>
        <w:rPr>
          <w:rFonts w:ascii="Arial" w:hAnsi="Arial" w:eastAsia="Arial" w:cs="Arial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03" o:spid="_x0000_s1203" o:spt="203" style="position:absolute;left:0pt;margin-left:308.1pt;margin-top:3.7pt;height:12.05pt;width:12.05pt;mso-position-horizontal-relative:page;z-index:-251654144;mso-width-relative:page;mso-height-relative:page;" coordorigin="6163,75" coordsize="241,241">
            <o:lock v:ext="edit"/>
            <v:group id="_x0000_s1204" o:spid="_x0000_s1204" o:spt="203" style="position:absolute;left:6170;top:82;height:226;width:226;" coordorigin="6170,82" coordsize="226,226">
              <o:lock v:ext="edit"/>
              <v:shape id="_x0000_s1205" o:spid="_x0000_s1205" style="position:absolute;left:6170;top:82;height:226;width:226;" filled="f" stroked="t" coordorigin="6170,82" coordsize="226,226" path="m6170,285l6170,105,6170,102,6171,99,6172,96,6173,94,6175,91,6177,89,6179,87,6181,85,6184,84,6187,83,6190,82,6193,82,6373,82,6376,82,6379,83,6381,84,6384,85,6386,87,6389,89,6391,91,6392,94,6393,96,6395,99,6395,102,6395,105,6395,285,6373,307,6193,307,6170,288,6170,285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06" o:spid="_x0000_s1206" o:spt="203" style="position:absolute;left:6261;top:151;height:43;width:43;" coordorigin="6261,151" coordsize="43,43">
              <o:lock v:ext="edit"/>
              <v:shape id="_x0000_s1207" o:spid="_x0000_s1207" style="position:absolute;left:6261;top:151;height:43;width:43;" filled="f" stroked="t" coordorigin="6261,151" coordsize="43,43" path="m6261,172l6304,172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08" o:spid="_x0000_s1208" o:spt="203" style="position:absolute;left:6293;top:183;height:11;width:11;" coordorigin="6293,183" coordsize="11,11">
              <o:lock v:ext="edit"/>
              <v:shape id="_x0000_s1209" o:spid="_x0000_s1209" style="position:absolute;left:6293;top:183;height:11;width:11;" filled="f" stroked="t" coordorigin="6293,183" coordsize="11,11" path="m6293,188l6304,188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Arial"/>
          <w:color w:val="525459"/>
          <w:sz w:val="21"/>
        </w:rPr>
        <w:t>HACCP</w:t>
      </w:r>
      <w:r>
        <w:rPr>
          <w:rFonts w:ascii="Arial"/>
          <w:color w:val="525459"/>
          <w:sz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/>
          <w:color w:val="525459"/>
          <w:sz w:val="21"/>
        </w:rPr>
        <w:t>ISO22000</w:t>
      </w:r>
    </w:p>
    <w:p>
      <w:pPr>
        <w:spacing w:before="2" w:line="240" w:lineRule="auto"/>
        <w:rPr>
          <w:rFonts w:ascii="Arial" w:hAnsi="Arial" w:eastAsia="Arial" w:cs="Arial"/>
          <w:sz w:val="18"/>
          <w:szCs w:val="18"/>
        </w:rPr>
      </w:pPr>
    </w:p>
    <w:p>
      <w:pPr>
        <w:tabs>
          <w:tab w:val="left" w:pos="6128"/>
        </w:tabs>
        <w:spacing w:before="0"/>
        <w:ind w:left="977" w:right="0" w:firstLine="0"/>
        <w:jc w:val="left"/>
        <w:rPr>
          <w:rFonts w:ascii="Arial" w:hAnsi="Arial" w:eastAsia="Arial" w:cs="Arial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17" o:spid="_x0000_s1217" o:spt="203" style="position:absolute;left:0pt;margin-left:308.1pt;margin-top:0.05pt;height:12.05pt;width:12.05pt;mso-position-horizontal-relative:page;z-index:-251654144;mso-width-relative:page;mso-height-relative:page;" coordorigin="6163,2" coordsize="241,241">
            <o:lock v:ext="edit"/>
            <v:group id="_x0000_s1218" o:spid="_x0000_s1218" o:spt="203" style="position:absolute;left:6170;top:9;height:226;width:226;" coordorigin="6170,9" coordsize="226,226">
              <o:lock v:ext="edit"/>
              <v:shape id="_x0000_s1219" o:spid="_x0000_s1219" style="position:absolute;left:6170;top:9;height:226;width:226;" filled="f" stroked="t" coordorigin="6170,9" coordsize="226,226" path="m6170,212l6170,32,6170,29,6171,26,6172,23,6173,21,6175,18,6177,16,6179,14,6181,12,6184,11,6187,10,6190,9,6193,9,6373,9,6376,9,6379,10,6381,11,6384,12,6386,14,6389,16,6391,18,6395,32,6395,212,6373,234,6193,234,6170,215,6170,212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20" o:spid="_x0000_s1220" o:spt="203" style="position:absolute;left:6261;top:78;height:43;width:43;" coordorigin="6261,78" coordsize="43,43">
              <o:lock v:ext="edit"/>
              <v:shape id="_x0000_s1221" o:spid="_x0000_s1221" style="position:absolute;left:6261;top:78;height:43;width:43;" filled="f" stroked="t" coordorigin="6261,78" coordsize="43,43" path="m6261,99l6304,99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22" o:spid="_x0000_s1222" o:spt="203" style="position:absolute;left:6293;top:110;height:11;width:11;" coordorigin="6293,110" coordsize="11,11">
              <o:lock v:ext="edit"/>
              <v:shape id="_x0000_s1223" o:spid="_x0000_s1223" style="position:absolute;left:6293;top:110;height:11;width:11;" filled="f" stroked="t" coordorigin="6293,110" coordsize="11,11" path="m6293,115l6304,115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Arial"/>
          <w:color w:val="525459"/>
          <w:sz w:val="21"/>
        </w:rPr>
        <w:t>ISO9001</w:t>
      </w:r>
      <w:r>
        <w:rPr>
          <w:rFonts w:ascii="Arial"/>
          <w:color w:val="525459"/>
          <w:sz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/>
          <w:color w:val="525459"/>
          <w:sz w:val="21"/>
        </w:rPr>
        <w:t>ISO45001</w:t>
      </w:r>
    </w:p>
    <w:p>
      <w:pPr>
        <w:tabs>
          <w:tab w:val="left" w:pos="6128"/>
        </w:tabs>
        <w:spacing w:before="98"/>
        <w:ind w:left="977" w:right="0" w:firstLine="0"/>
        <w:jc w:val="left"/>
        <w:rPr>
          <w:rFonts w:hint="default" w:ascii="微软雅黑" w:hAnsi="微软雅黑" w:eastAsia="微软雅黑" w:cs="微软雅黑"/>
          <w:sz w:val="21"/>
          <w:szCs w:val="21"/>
          <w:u w:val="single"/>
          <w:lang w:val="en-US" w:eastAsia="zh-CN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31" o:spid="_x0000_s1231" o:spt="203" style="position:absolute;left:0pt;margin-left:308.1pt;margin-top:10.5pt;height:12.05pt;width:12.05pt;mso-position-horizontal-relative:page;z-index:-251654144;mso-width-relative:page;mso-height-relative:page;" coordorigin="6163,211" coordsize="241,241">
            <o:lock v:ext="edit"/>
            <v:group id="_x0000_s1232" o:spid="_x0000_s1232" o:spt="203" style="position:absolute;left:6170;top:218;height:226;width:226;" coordorigin="6170,218" coordsize="226,226">
              <o:lock v:ext="edit"/>
              <v:shape id="_x0000_s1233" o:spid="_x0000_s1233" style="position:absolute;left:6170;top:218;height:226;width:226;" filled="f" stroked="t" coordorigin="6170,218" coordsize="226,226" path="m6170,421l6170,241,6170,238,6171,235,6172,232,6173,229,6175,227,6177,225,6179,223,6181,221,6184,220,6187,219,6190,218,6193,218,6373,218,6376,218,6379,219,6381,220,6384,221,6386,223,6389,225,6391,227,6392,229,6393,232,6395,235,6395,238,6395,241,6395,421,6395,424,6395,427,6393,429,6392,432,6381,442,6379,443,6376,443,6373,443,6193,443,6190,443,6187,443,6184,442,6181,440,6172,429,6171,427,6170,424,6170,421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34" o:spid="_x0000_s1234" o:spt="203" style="position:absolute;left:6261;top:287;height:43;width:43;" coordorigin="6261,287" coordsize="43,43">
              <o:lock v:ext="edit"/>
              <v:shape id="_x0000_s1235" o:spid="_x0000_s1235" style="position:absolute;left:6261;top:287;height:43;width:43;" filled="f" stroked="t" coordorigin="6261,287" coordsize="43,43" path="m6261,308l6304,308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36" o:spid="_x0000_s1236" o:spt="203" style="position:absolute;left:6293;top:319;height:11;width:11;" coordorigin="6293,319" coordsize="11,11">
              <o:lock v:ext="edit"/>
              <v:shape id="_x0000_s1237" o:spid="_x0000_s1237" style="position:absolute;left:6293;top:319;height:11;width:11;" filled="f" stroked="t" coordorigin="6293,319" coordsize="11,11" path="m6293,324l6304,324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Arial" w:hAnsi="Arial" w:eastAsia="Arial" w:cs="Arial"/>
          <w:color w:val="525459"/>
          <w:w w:val="95"/>
          <w:sz w:val="21"/>
          <w:szCs w:val="21"/>
        </w:rPr>
        <w:t>SO14001</w:t>
      </w:r>
      <w:r>
        <w:rPr>
          <w:rFonts w:ascii="Arial" w:hAnsi="Arial" w:eastAsia="Arial" w:cs="Arial"/>
          <w:color w:val="525459"/>
          <w:w w:val="95"/>
          <w:sz w:val="21"/>
          <w:szCs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其他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u w:val="single"/>
          <w:lang w:val="en-US" w:eastAsia="zh-CN"/>
        </w:rPr>
        <w:t xml:space="preserve">      </w:t>
      </w:r>
    </w:p>
    <w:p>
      <w:pPr>
        <w:spacing w:before="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22" w:lineRule="exact"/>
        <w:ind w:right="0"/>
        <w:jc w:val="center"/>
        <w:rPr>
          <w:b w:val="0"/>
          <w:bCs w:val="0"/>
        </w:rPr>
      </w:pPr>
      <w:r>
        <w:rPr>
          <w:rFonts w:ascii="Arial" w:hAnsi="Arial" w:eastAsia="Arial" w:cs="Arial"/>
          <w:color w:val="333333"/>
        </w:rPr>
        <w:t>2.</w:t>
      </w:r>
      <w:r>
        <w:rPr>
          <w:color w:val="333333"/>
        </w:rPr>
        <w:t>可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持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续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发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展</w:t>
      </w:r>
    </w:p>
    <w:p>
      <w:pPr>
        <w:spacing w:before="0" w:line="240" w:lineRule="auto"/>
        <w:rPr>
          <w:rFonts w:ascii="微软雅黑" w:hAnsi="微软雅黑" w:eastAsia="微软雅黑" w:cs="微软雅黑"/>
          <w:b/>
          <w:bCs/>
          <w:sz w:val="19"/>
          <w:szCs w:val="19"/>
        </w:rPr>
      </w:pPr>
    </w:p>
    <w:p>
      <w:pPr>
        <w:pStyle w:val="5"/>
        <w:spacing w:line="407" w:lineRule="exact"/>
        <w:ind w:right="0"/>
        <w:jc w:val="left"/>
      </w:pPr>
      <w:r>
        <w:pict>
          <v:shape id="_x0000_s1238" o:spid="_x0000_s1238" o:spt="202" type="#_x0000_t202" style="position:absolute;left:0pt;margin-left:139.3pt;margin-top:29.9pt;height:47.3pt;width:39.8pt;mso-position-horizontal-relative:page;z-index:-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83" w:line="346" w:lineRule="exact"/>
                    <w:ind w:left="175" w:right="197" w:firstLine="0"/>
                    <w:jc w:val="left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高校 团餐</w:t>
                  </w:r>
                </w:p>
              </w:txbxContent>
            </v:textbox>
          </v:shape>
        </w:pict>
      </w:r>
      <w:r>
        <w:pict>
          <v:shape id="_x0000_s1239" o:spid="_x0000_s1239" o:spt="202" type="#_x0000_t202" style="position:absolute;left:0pt;margin-left:179.05pt;margin-top:29.9pt;height:47.3pt;width:37.55pt;mso-position-horizontal-relative:page;z-index:-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83" w:line="346" w:lineRule="exact"/>
                    <w:ind w:left="154" w:right="173" w:firstLine="0"/>
                    <w:jc w:val="left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中学 团餐</w:t>
                  </w:r>
                </w:p>
              </w:txbxContent>
            </v:textbox>
          </v:shape>
        </w:pict>
      </w:r>
      <w:r>
        <w:pict>
          <v:shape id="_x0000_s1240" o:spid="_x0000_s1240" o:spt="202" type="#_x0000_t202" style="position:absolute;left:0pt;margin-left:216.55pt;margin-top:29.9pt;height:47.3pt;width:63.05pt;mso-position-horizontal-relative:page;z-index:-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83" w:line="346" w:lineRule="exact"/>
                    <w:ind w:left="305" w:right="217" w:hanging="106"/>
                    <w:jc w:val="left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小学营养 餐团餐</w:t>
                  </w:r>
                </w:p>
              </w:txbxContent>
            </v:textbox>
          </v:shape>
        </w:pict>
      </w:r>
      <w:r>
        <w:pict>
          <v:shape id="_x0000_s1241" o:spid="_x0000_s1241" o:spt="202" type="#_x0000_t202" style="position:absolute;left:0pt;margin-left:279.6pt;margin-top:29.9pt;height:47.3pt;width:56.3pt;mso-position-horizontal-relative:page;z-index:-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83" w:line="346" w:lineRule="exact"/>
                    <w:ind w:left="239" w:right="253" w:firstLine="0"/>
                    <w:jc w:val="left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机关单 位团餐</w:t>
                  </w:r>
                </w:p>
              </w:txbxContent>
            </v:textbox>
          </v:shape>
        </w:pict>
      </w:r>
      <w:r>
        <w:pict>
          <v:shape id="_x0000_s1242" o:spid="_x0000_s1242" o:spt="202" type="#_x0000_t202" style="position:absolute;left:0pt;margin-left:335.85pt;margin-top:29.9pt;height:47.3pt;width:57.8pt;mso-position-horizontal-relative:page;z-index:-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83" w:line="346" w:lineRule="exact"/>
                    <w:ind w:left="256" w:right="161" w:hanging="106"/>
                    <w:jc w:val="left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企事业单 位团餐</w:t>
                  </w:r>
                </w:p>
              </w:txbxContent>
            </v:textbox>
          </v:shape>
        </w:pict>
      </w:r>
      <w:r>
        <w:pict>
          <v:shape id="_x0000_s1243" o:spid="_x0000_s1243" o:spt="202" type="#_x0000_t202" style="position:absolute;left:0pt;margin-left:393.65pt;margin-top:29.9pt;height:47.3pt;width:37.55pt;mso-position-horizontal-relative:page;z-index:-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83" w:line="346" w:lineRule="exact"/>
                    <w:ind w:left="160" w:right="167" w:firstLine="0"/>
                    <w:jc w:val="left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医院 团餐</w:t>
                  </w:r>
                </w:p>
              </w:txbxContent>
            </v:textbox>
          </v:shape>
        </w:pict>
      </w:r>
      <w:r>
        <w:pict>
          <v:shape id="_x0000_s1244" o:spid="_x0000_s1244" o:spt="202" type="#_x0000_t202" style="position:absolute;left:0pt;margin-left:431.15pt;margin-top:29.9pt;height:47.3pt;width:39.05pt;mso-position-horizontal-relative:page;z-index:-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83" w:line="346" w:lineRule="exact"/>
                    <w:ind w:left="176" w:right="181" w:firstLine="0"/>
                    <w:jc w:val="left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社区 食堂</w:t>
                  </w:r>
                </w:p>
              </w:txbxContent>
            </v:textbox>
          </v:shape>
        </w:pict>
      </w:r>
      <w:r>
        <w:pict>
          <v:shape id="_x0000_s1245" o:spid="_x0000_s1245" o:spt="202" type="#_x0000_t202" style="position:absolute;left:0pt;margin-left:470.2pt;margin-top:29.9pt;height:47.3pt;width:37.55pt;mso-position-horizontal-relative:page;z-index:-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8" w:line="240" w:lineRule="auto"/>
                    <w:rPr>
                      <w:rFonts w:ascii="微软雅黑" w:hAnsi="微软雅黑" w:eastAsia="微软雅黑" w:cs="微软雅黑"/>
                      <w:sz w:val="13"/>
                      <w:szCs w:val="13"/>
                    </w:rPr>
                  </w:pPr>
                </w:p>
                <w:p>
                  <w:pPr>
                    <w:spacing w:before="0"/>
                    <w:ind w:left="162" w:right="0" w:firstLine="0"/>
                    <w:jc w:val="left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外宴</w:t>
                  </w:r>
                </w:p>
              </w:txbxContent>
            </v:textbox>
          </v:shape>
        </w:pict>
      </w:r>
      <w:r>
        <w:pict>
          <v:shape id="_x0000_s1246" o:spid="_x0000_s1246" o:spt="202" type="#_x0000_t202" style="position:absolute;left:0pt;margin-left:507.7pt;margin-top:29.9pt;height:47.3pt;width:37.55pt;mso-position-horizontal-relative:page;z-index:-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8" w:line="240" w:lineRule="auto"/>
                    <w:rPr>
                      <w:rFonts w:ascii="微软雅黑" w:hAnsi="微软雅黑" w:eastAsia="微软雅黑" w:cs="微软雅黑"/>
                      <w:sz w:val="13"/>
                      <w:szCs w:val="13"/>
                    </w:rPr>
                  </w:pPr>
                </w:p>
                <w:p>
                  <w:pPr>
                    <w:spacing w:before="0"/>
                    <w:ind w:left="163" w:right="0" w:firstLine="0"/>
                    <w:jc w:val="left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园区</w:t>
                  </w:r>
                </w:p>
              </w:txbxContent>
            </v:textbox>
          </v:shape>
        </w:pict>
      </w:r>
      <w:r>
        <w:pict>
          <v:group id="_x0000_s1247" o:spid="_x0000_s1247" o:spt="203" style="position:absolute;left:0pt;margin-left:139.3pt;margin-top:77.15pt;height:171.85pt;width:405.95pt;mso-position-horizontal-relative:page;z-index:-251654144;mso-width-relative:page;mso-height-relative:page;" coordorigin="2786,1544" coordsize="8119,3437">
            <o:lock v:ext="edit"/>
            <v:group id="_x0000_s1248" o:spid="_x0000_s1248" o:spt="203" style="position:absolute;left:2786;top:1544;height:616;width:796;" coordorigin="2786,1544" coordsize="796,616">
              <o:lock v:ext="edit"/>
              <v:shape id="_x0000_s1249" o:spid="_x0000_s1249" style="position:absolute;left:2786;top:1544;height:616;width:796;" fillcolor="#FFFFFF" filled="t" stroked="f" coordorigin="2786,1544" coordsize="796,616" path="m2786,1544l3581,1544,3581,2159,2786,2159,2786,154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50" o:spid="_x0000_s1250" o:spt="203" style="position:absolute;left:3581;top:1544;height:616;width:751;" coordorigin="3581,1544" coordsize="751,616">
              <o:lock v:ext="edit"/>
              <v:shape id="_x0000_s1251" o:spid="_x0000_s1251" style="position:absolute;left:3581;top:1544;height:616;width:751;" fillcolor="#FFFFFF" filled="t" stroked="f" coordorigin="3581,1544" coordsize="751,616" path="m3581,1544l4332,1544,4332,2159,3581,2159,3581,154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52" o:spid="_x0000_s1252" o:spt="203" style="position:absolute;left:4332;top:1544;height:616;width:1261;" coordorigin="4332,1544" coordsize="1261,616">
              <o:lock v:ext="edit"/>
              <v:shape id="_x0000_s1253" o:spid="_x0000_s1253" style="position:absolute;left:4332;top:1544;height:616;width:1261;" fillcolor="#FFFFFF" filled="t" stroked="f" coordorigin="4332,1544" coordsize="1261,616" path="m4332,1544l5592,1544,5592,2159,4332,2159,4332,154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54" o:spid="_x0000_s1254" o:spt="203" style="position:absolute;left:5592;top:1544;height:616;width:1126;" coordorigin="5592,1544" coordsize="1126,616">
              <o:lock v:ext="edit"/>
              <v:shape id="_x0000_s1255" o:spid="_x0000_s1255" style="position:absolute;left:5592;top:1544;height:616;width:1126;" fillcolor="#FFFFFF" filled="t" stroked="f" coordorigin="5592,1544" coordsize="1126,616" path="m5592,1544l6718,1544,6718,2159,5592,2159,5592,154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56" o:spid="_x0000_s1256" o:spt="203" style="position:absolute;left:6718;top:1544;height:616;width:1156;" coordorigin="6718,1544" coordsize="1156,616">
              <o:lock v:ext="edit"/>
              <v:shape id="_x0000_s1257" o:spid="_x0000_s1257" style="position:absolute;left:6718;top:1544;height:616;width:1156;" fillcolor="#FFFFFF" filled="t" stroked="f" coordorigin="6718,1544" coordsize="1156,616" path="m6718,1544l7873,1544,7873,2159,6718,2159,6718,154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58" o:spid="_x0000_s1258" o:spt="203" style="position:absolute;left:7873;top:1544;height:616;width:751;" coordorigin="7873,1544" coordsize="751,616">
              <o:lock v:ext="edit"/>
              <v:shape id="_x0000_s1259" o:spid="_x0000_s1259" style="position:absolute;left:7873;top:1544;height:616;width:751;" fillcolor="#FFFFFF" filled="t" stroked="f" coordorigin="7873,1544" coordsize="751,616" path="m7873,1544l8624,1544,8624,2159,7873,2159,7873,154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60" o:spid="_x0000_s1260" o:spt="203" style="position:absolute;left:8624;top:1544;height:616;width:781;" coordorigin="8624,1544" coordsize="781,616">
              <o:lock v:ext="edit"/>
              <v:shape id="_x0000_s1261" o:spid="_x0000_s1261" style="position:absolute;left:8624;top:1544;height:616;width:781;" fillcolor="#FFFFFF" filled="t" stroked="f" coordorigin="8624,1544" coordsize="781,616" path="m8624,1544l9404,1544,9404,2159,8624,2159,8624,154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62" o:spid="_x0000_s1262" o:spt="203" style="position:absolute;left:9404;top:1544;height:616;width:751;" coordorigin="9404,1544" coordsize="751,616">
              <o:lock v:ext="edit"/>
              <v:shape id="_x0000_s1263" o:spid="_x0000_s1263" style="position:absolute;left:9404;top:1544;height:616;width:751;" fillcolor="#FFFFFF" filled="t" stroked="f" coordorigin="9404,1544" coordsize="751,616" path="m9404,1544l10154,1544,10154,2159,9404,2159,9404,154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64" o:spid="_x0000_s1264" o:spt="203" style="position:absolute;left:10154;top:1544;height:616;width:751;" coordorigin="10154,1544" coordsize="751,616">
              <o:lock v:ext="edit"/>
              <v:shape id="_x0000_s1265" o:spid="_x0000_s1265" style="position:absolute;left:10154;top:1544;height:616;width:751;" fillcolor="#FFFFFF" filled="t" stroked="f" coordorigin="10154,1544" coordsize="751,616" path="m10154,1544l10905,1544,10905,2159,10154,2159,10154,154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66" o:spid="_x0000_s1266" o:spt="203" style="position:absolute;left:2786;top:2159;height:706;width:796;" coordorigin="2786,2159" coordsize="796,706">
              <o:lock v:ext="edit"/>
              <v:shape id="_x0000_s1267" o:spid="_x0000_s1267" style="position:absolute;left:2786;top:2159;height:706;width:796;" fillcolor="#FFFFFF" filled="t" stroked="f" coordorigin="2786,2159" coordsize="796,706" path="m2786,2159l3581,2159,3581,2864,2786,2864,2786,215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68" o:spid="_x0000_s1268" o:spt="203" style="position:absolute;left:3581;top:2159;height:706;width:751;" coordorigin="3581,2159" coordsize="751,706">
              <o:lock v:ext="edit"/>
              <v:shape id="_x0000_s1269" o:spid="_x0000_s1269" style="position:absolute;left:3581;top:2159;height:706;width:751;" fillcolor="#FFFFFF" filled="t" stroked="f" coordorigin="3581,2159" coordsize="751,706" path="m3581,2159l4332,2159,4332,2864,3581,2864,3581,215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70" o:spid="_x0000_s1270" o:spt="203" style="position:absolute;left:4332;top:2159;height:706;width:1261;" coordorigin="4332,2159" coordsize="1261,706">
              <o:lock v:ext="edit"/>
              <v:shape id="_x0000_s1271" o:spid="_x0000_s1271" style="position:absolute;left:4332;top:2159;height:706;width:1261;" fillcolor="#FFFFFF" filled="t" stroked="f" coordorigin="4332,2159" coordsize="1261,706" path="m4332,2159l5592,2159,5592,2864,4332,2864,4332,215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72" o:spid="_x0000_s1272" o:spt="203" style="position:absolute;left:5592;top:2159;height:706;width:1126;" coordorigin="5592,2159" coordsize="1126,706">
              <o:lock v:ext="edit"/>
              <v:shape id="_x0000_s1273" o:spid="_x0000_s1273" style="position:absolute;left:5592;top:2159;height:706;width:1126;" fillcolor="#FFFFFF" filled="t" stroked="f" coordorigin="5592,2159" coordsize="1126,706" path="m5592,2159l6718,2159,6718,2864,5592,2864,5592,215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74" o:spid="_x0000_s1274" o:spt="203" style="position:absolute;left:6718;top:2159;height:706;width:1156;" coordorigin="6718,2159" coordsize="1156,706">
              <o:lock v:ext="edit"/>
              <v:shape id="_x0000_s1275" o:spid="_x0000_s1275" style="position:absolute;left:6718;top:2159;height:706;width:1156;" fillcolor="#FFFFFF" filled="t" stroked="f" coordorigin="6718,2159" coordsize="1156,706" path="m6718,2159l7873,2159,7873,2864,6718,2864,6718,215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76" o:spid="_x0000_s1276" o:spt="203" style="position:absolute;left:7873;top:2159;height:706;width:751;" coordorigin="7873,2159" coordsize="751,706">
              <o:lock v:ext="edit"/>
              <v:shape id="_x0000_s1277" o:spid="_x0000_s1277" style="position:absolute;left:7873;top:2159;height:706;width:751;" fillcolor="#FFFFFF" filled="t" stroked="f" coordorigin="7873,2159" coordsize="751,706" path="m7873,2159l8624,2159,8624,2864,7873,2864,7873,215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78" o:spid="_x0000_s1278" o:spt="203" style="position:absolute;left:8624;top:2159;height:706;width:781;" coordorigin="8624,2159" coordsize="781,706">
              <o:lock v:ext="edit"/>
              <v:shape id="_x0000_s1279" o:spid="_x0000_s1279" style="position:absolute;left:8624;top:2159;height:706;width:781;" fillcolor="#FFFFFF" filled="t" stroked="f" coordorigin="8624,2159" coordsize="781,706" path="m8624,2159l9404,2159,9404,2864,8624,2864,8624,215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80" o:spid="_x0000_s1280" o:spt="203" style="position:absolute;left:9404;top:2159;height:706;width:751;" coordorigin="9404,2159" coordsize="751,706">
              <o:lock v:ext="edit"/>
              <v:shape id="_x0000_s1281" o:spid="_x0000_s1281" style="position:absolute;left:9404;top:2159;height:706;width:751;" fillcolor="#FFFFFF" filled="t" stroked="f" coordorigin="9404,2159" coordsize="751,706" path="m9404,2159l10154,2159,10154,2864,9404,2864,9404,215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82" o:spid="_x0000_s1282" o:spt="203" style="position:absolute;left:10154;top:2159;height:706;width:751;" coordorigin="10154,2159" coordsize="751,706">
              <o:lock v:ext="edit"/>
              <v:shape id="_x0000_s1283" o:spid="_x0000_s1283" style="position:absolute;left:10154;top:2159;height:706;width:751;" fillcolor="#FFFFFF" filled="t" stroked="f" coordorigin="10154,2159" coordsize="751,706" path="m10154,2159l10905,2159,10905,2864,10154,2864,10154,215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84" o:spid="_x0000_s1284" o:spt="203" style="position:absolute;left:2786;top:2864;height:706;width:796;" coordorigin="2786,2864" coordsize="796,706">
              <o:lock v:ext="edit"/>
              <v:shape id="_x0000_s1285" o:spid="_x0000_s1285" style="position:absolute;left:2786;top:2864;height:706;width:796;" fillcolor="#FFFFFF" filled="t" stroked="f" coordorigin="2786,2864" coordsize="796,706" path="m2786,2864l3581,2864,3581,3570,2786,3570,2786,286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86" o:spid="_x0000_s1286" o:spt="203" style="position:absolute;left:3581;top:2864;height:706;width:751;" coordorigin="3581,2864" coordsize="751,706">
              <o:lock v:ext="edit"/>
              <v:shape id="_x0000_s1287" o:spid="_x0000_s1287" style="position:absolute;left:3581;top:2864;height:706;width:751;" fillcolor="#FFFFFF" filled="t" stroked="f" coordorigin="3581,2864" coordsize="751,706" path="m3581,2864l4332,2864,4332,3570,3581,3570,3581,286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88" o:spid="_x0000_s1288" o:spt="203" style="position:absolute;left:4332;top:2864;height:706;width:1261;" coordorigin="4332,2864" coordsize="1261,706">
              <o:lock v:ext="edit"/>
              <v:shape id="_x0000_s1289" o:spid="_x0000_s1289" style="position:absolute;left:4332;top:2864;height:706;width:1261;" fillcolor="#FFFFFF" filled="t" stroked="f" coordorigin="4332,2864" coordsize="1261,706" path="m4332,2864l5592,2864,5592,3570,4332,3570,4332,286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90" o:spid="_x0000_s1290" o:spt="203" style="position:absolute;left:5592;top:2864;height:706;width:1126;" coordorigin="5592,2864" coordsize="1126,706">
              <o:lock v:ext="edit"/>
              <v:shape id="_x0000_s1291" o:spid="_x0000_s1291" style="position:absolute;left:5592;top:2864;height:706;width:1126;" fillcolor="#FFFFFF" filled="t" stroked="f" coordorigin="5592,2864" coordsize="1126,706" path="m5592,2864l6718,2864,6718,3570,5592,3570,5592,286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92" o:spid="_x0000_s1292" o:spt="203" style="position:absolute;left:6718;top:2864;height:706;width:1156;" coordorigin="6718,2864" coordsize="1156,706">
              <o:lock v:ext="edit"/>
              <v:shape id="_x0000_s1293" o:spid="_x0000_s1293" style="position:absolute;left:6718;top:2864;height:706;width:1156;" fillcolor="#FFFFFF" filled="t" stroked="f" coordorigin="6718,2864" coordsize="1156,706" path="m6718,2864l7873,2864,7873,3570,6718,3570,6718,286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94" o:spid="_x0000_s1294" o:spt="203" style="position:absolute;left:7873;top:2864;height:706;width:751;" coordorigin="7873,2864" coordsize="751,706">
              <o:lock v:ext="edit"/>
              <v:shape id="_x0000_s1295" o:spid="_x0000_s1295" style="position:absolute;left:7873;top:2864;height:706;width:751;" fillcolor="#FFFFFF" filled="t" stroked="f" coordorigin="7873,2864" coordsize="751,706" path="m7873,2864l8624,2864,8624,3570,7873,3570,7873,286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96" o:spid="_x0000_s1296" o:spt="203" style="position:absolute;left:8624;top:2864;height:706;width:781;" coordorigin="8624,2864" coordsize="781,706">
              <o:lock v:ext="edit"/>
              <v:shape id="_x0000_s1297" o:spid="_x0000_s1297" style="position:absolute;left:8624;top:2864;height:706;width:781;" fillcolor="#FFFFFF" filled="t" stroked="f" coordorigin="8624,2864" coordsize="781,706" path="m8624,2864l9404,2864,9404,3570,8624,3570,8624,286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98" o:spid="_x0000_s1298" o:spt="203" style="position:absolute;left:9404;top:2864;height:706;width:751;" coordorigin="9404,2864" coordsize="751,706">
              <o:lock v:ext="edit"/>
              <v:shape id="_x0000_s1299" o:spid="_x0000_s1299" style="position:absolute;left:9404;top:2864;height:706;width:751;" fillcolor="#FFFFFF" filled="t" stroked="f" coordorigin="9404,2864" coordsize="751,706" path="m9404,2864l10154,2864,10154,3570,9404,3570,9404,286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00" o:spid="_x0000_s1300" o:spt="203" style="position:absolute;left:10154;top:2864;height:706;width:751;" coordorigin="10154,2864" coordsize="751,706">
              <o:lock v:ext="edit"/>
              <v:shape id="_x0000_s1301" o:spid="_x0000_s1301" style="position:absolute;left:10154;top:2864;height:706;width:751;" fillcolor="#FFFFFF" filled="t" stroked="f" coordorigin="10154,2864" coordsize="751,706" path="m10154,2864l10905,2864,10905,3570,10154,3570,10154,286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02" o:spid="_x0000_s1302" o:spt="203" style="position:absolute;left:2786;top:3570;height:706;width:796;" coordorigin="2786,3570" coordsize="796,706">
              <o:lock v:ext="edit"/>
              <v:shape id="_x0000_s1303" o:spid="_x0000_s1303" style="position:absolute;left:2786;top:3570;height:706;width:796;" fillcolor="#FFFFFF" filled="t" stroked="f" coordorigin="2786,3570" coordsize="796,706" path="m2786,3570l3581,3570,3581,4275,2786,4275,2786,357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04" o:spid="_x0000_s1304" o:spt="203" style="position:absolute;left:3581;top:3570;height:706;width:751;" coordorigin="3581,3570" coordsize="751,706">
              <o:lock v:ext="edit"/>
              <v:shape id="_x0000_s1305" o:spid="_x0000_s1305" style="position:absolute;left:3581;top:3570;height:706;width:751;" fillcolor="#FFFFFF" filled="t" stroked="f" coordorigin="3581,3570" coordsize="751,706" path="m3581,3570l4332,3570,4332,4275,3581,4275,3581,357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06" o:spid="_x0000_s1306" o:spt="203" style="position:absolute;left:4332;top:3570;height:706;width:1261;" coordorigin="4332,3570" coordsize="1261,706">
              <o:lock v:ext="edit"/>
              <v:shape id="_x0000_s1307" o:spid="_x0000_s1307" style="position:absolute;left:4332;top:3570;height:706;width:1261;" fillcolor="#FFFFFF" filled="t" stroked="f" coordorigin="4332,3570" coordsize="1261,706" path="m4332,3570l5592,3570,5592,4275,4332,4275,4332,357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08" o:spid="_x0000_s1308" o:spt="203" style="position:absolute;left:5592;top:3570;height:706;width:1126;" coordorigin="5592,3570" coordsize="1126,706">
              <o:lock v:ext="edit"/>
              <v:shape id="_x0000_s1309" o:spid="_x0000_s1309" style="position:absolute;left:5592;top:3570;height:706;width:1126;" fillcolor="#FFFFFF" filled="t" stroked="f" coordorigin="5592,3570" coordsize="1126,706" path="m5592,3570l6718,3570,6718,4275,5592,4275,5592,357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10" o:spid="_x0000_s1310" o:spt="203" style="position:absolute;left:6718;top:3570;height:706;width:1156;" coordorigin="6718,3570" coordsize="1156,706">
              <o:lock v:ext="edit"/>
              <v:shape id="_x0000_s1311" o:spid="_x0000_s1311" style="position:absolute;left:6718;top:3570;height:706;width:1156;" fillcolor="#FFFFFF" filled="t" stroked="f" coordorigin="6718,3570" coordsize="1156,706" path="m6718,3570l7873,3570,7873,4275,6718,4275,6718,357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12" o:spid="_x0000_s1312" o:spt="203" style="position:absolute;left:7873;top:3570;height:706;width:751;" coordorigin="7873,3570" coordsize="751,706">
              <o:lock v:ext="edit"/>
              <v:shape id="_x0000_s1313" o:spid="_x0000_s1313" style="position:absolute;left:7873;top:3570;height:706;width:751;" fillcolor="#FFFFFF" filled="t" stroked="f" coordorigin="7873,3570" coordsize="751,706" path="m7873,3570l8624,3570,8624,4275,7873,4275,7873,357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14" o:spid="_x0000_s1314" o:spt="203" style="position:absolute;left:8624;top:3570;height:706;width:781;" coordorigin="8624,3570" coordsize="781,706">
              <o:lock v:ext="edit"/>
              <v:shape id="_x0000_s1315" o:spid="_x0000_s1315" style="position:absolute;left:8624;top:3570;height:706;width:781;" fillcolor="#FFFFFF" filled="t" stroked="f" coordorigin="8624,3570" coordsize="781,706" path="m8624,3570l9404,3570,9404,4275,8624,4275,8624,357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16" o:spid="_x0000_s1316" o:spt="203" style="position:absolute;left:9404;top:3570;height:706;width:751;" coordorigin="9404,3570" coordsize="751,706">
              <o:lock v:ext="edit"/>
              <v:shape id="_x0000_s1317" o:spid="_x0000_s1317" style="position:absolute;left:9404;top:3570;height:706;width:751;" fillcolor="#FFFFFF" filled="t" stroked="f" coordorigin="9404,3570" coordsize="751,706" path="m9404,3570l10154,3570,10154,4275,9404,4275,9404,357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18" o:spid="_x0000_s1318" o:spt="203" style="position:absolute;left:10154;top:3570;height:706;width:751;" coordorigin="10154,3570" coordsize="751,706">
              <o:lock v:ext="edit"/>
              <v:shape id="_x0000_s1319" o:spid="_x0000_s1319" style="position:absolute;left:10154;top:3570;height:706;width:751;" fillcolor="#FFFFFF" filled="t" stroked="f" coordorigin="10154,3570" coordsize="751,706" path="m10154,3570l10905,3570,10905,4275,10154,4275,10154,357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20" o:spid="_x0000_s1320" o:spt="203" style="position:absolute;left:2786;top:4275;height:706;width:796;" coordorigin="2786,4275" coordsize="796,706">
              <o:lock v:ext="edit"/>
              <v:shape id="_x0000_s1321" o:spid="_x0000_s1321" style="position:absolute;left:2786;top:4275;height:706;width:796;" fillcolor="#FFFFFF" filled="t" stroked="f" coordorigin="2786,4275" coordsize="796,706" path="m2786,4275l3581,4275,3581,4980,2786,4980,2786,427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22" o:spid="_x0000_s1322" o:spt="203" style="position:absolute;left:3581;top:4275;height:706;width:751;" coordorigin="3581,4275" coordsize="751,706">
              <o:lock v:ext="edit"/>
              <v:shape id="_x0000_s1323" o:spid="_x0000_s1323" style="position:absolute;left:3581;top:4275;height:706;width:751;" fillcolor="#FFFFFF" filled="t" stroked="f" coordorigin="3581,4275" coordsize="751,706" path="m3581,4275l4332,4275,4332,4980,3581,4980,3581,427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24" o:spid="_x0000_s1324" o:spt="203" style="position:absolute;left:4332;top:4275;height:706;width:1261;" coordorigin="4332,4275" coordsize="1261,706">
              <o:lock v:ext="edit"/>
              <v:shape id="_x0000_s1325" o:spid="_x0000_s1325" style="position:absolute;left:4332;top:4275;height:706;width:1261;" fillcolor="#FFFFFF" filled="t" stroked="f" coordorigin="4332,4275" coordsize="1261,706" path="m4332,4275l5592,4275,5592,4980,4332,4980,4332,427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26" o:spid="_x0000_s1326" o:spt="203" style="position:absolute;left:5592;top:4275;height:706;width:1126;" coordorigin="5592,4275" coordsize="1126,706">
              <o:lock v:ext="edit"/>
              <v:shape id="_x0000_s1327" o:spid="_x0000_s1327" style="position:absolute;left:5592;top:4275;height:706;width:1126;" fillcolor="#FFFFFF" filled="t" stroked="f" coordorigin="5592,4275" coordsize="1126,706" path="m5592,4275l6718,4275,6718,4980,5592,4980,5592,427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28" o:spid="_x0000_s1328" o:spt="203" style="position:absolute;left:6718;top:4275;height:706;width:1156;" coordorigin="6718,4275" coordsize="1156,706">
              <o:lock v:ext="edit"/>
              <v:shape id="_x0000_s1329" o:spid="_x0000_s1329" style="position:absolute;left:6718;top:4275;height:706;width:1156;" fillcolor="#FFFFFF" filled="t" stroked="f" coordorigin="6718,4275" coordsize="1156,706" path="m6718,4275l7873,4275,7873,4980,6718,4980,6718,427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30" o:spid="_x0000_s1330" o:spt="203" style="position:absolute;left:7873;top:4275;height:706;width:751;" coordorigin="7873,4275" coordsize="751,706">
              <o:lock v:ext="edit"/>
              <v:shape id="_x0000_s1331" o:spid="_x0000_s1331" style="position:absolute;left:7873;top:4275;height:706;width:751;" fillcolor="#FFFFFF" filled="t" stroked="f" coordorigin="7873,4275" coordsize="751,706" path="m7873,4275l8624,4275,8624,4980,7873,4980,7873,427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32" o:spid="_x0000_s1332" o:spt="203" style="position:absolute;left:8624;top:4275;height:706;width:781;" coordorigin="8624,4275" coordsize="781,706">
              <o:lock v:ext="edit"/>
              <v:shape id="_x0000_s1333" o:spid="_x0000_s1333" style="position:absolute;left:8624;top:4275;height:706;width:781;" fillcolor="#FFFFFF" filled="t" stroked="f" coordorigin="8624,4275" coordsize="781,706" path="m8624,4275l9404,4275,9404,4980,8624,4980,8624,427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34" o:spid="_x0000_s1334" o:spt="203" style="position:absolute;left:9404;top:4275;height:706;width:751;" coordorigin="9404,4275" coordsize="751,706">
              <o:lock v:ext="edit"/>
              <v:shape id="_x0000_s1335" o:spid="_x0000_s1335" style="position:absolute;left:9404;top:4275;height:706;width:751;" fillcolor="#FFFFFF" filled="t" stroked="f" coordorigin="9404,4275" coordsize="751,706" path="m9404,4275l10154,4275,10154,4980,9404,4980,9404,427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36" o:spid="_x0000_s1336" o:spt="203" style="position:absolute;left:10154;top:4275;height:706;width:751;" coordorigin="10154,4275" coordsize="751,706">
              <o:lock v:ext="edit"/>
              <v:shape id="_x0000_s1337" o:spid="_x0000_s1337" style="position:absolute;left:10154;top:4275;height:706;width:751;" fillcolor="#FFFFFF" filled="t" stroked="f" coordorigin="10154,4275" coordsize="751,706" path="m10154,4275l10905,4275,10905,4980,10154,4980,10154,4275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市场占有率、覆盖率</w:t>
      </w:r>
    </w:p>
    <w:p>
      <w:pPr>
        <w:spacing w:before="3" w:line="240" w:lineRule="auto"/>
        <w:rPr>
          <w:rFonts w:ascii="微软雅黑" w:hAnsi="微软雅黑" w:eastAsia="微软雅黑" w:cs="微软雅黑"/>
          <w:sz w:val="10"/>
          <w:szCs w:val="10"/>
        </w:rPr>
      </w:pPr>
    </w:p>
    <w:tbl>
      <w:tblPr>
        <w:tblStyle w:val="6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795"/>
        <w:gridCol w:w="750"/>
        <w:gridCol w:w="1261"/>
        <w:gridCol w:w="1126"/>
        <w:gridCol w:w="1156"/>
        <w:gridCol w:w="750"/>
        <w:gridCol w:w="780"/>
        <w:gridCol w:w="750"/>
        <w:gridCol w:w="7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exact"/>
        </w:trPr>
        <w:tc>
          <w:tcPr>
            <w:tcW w:w="175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795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  <w:vAlign w:val="top"/>
          </w:tcPr>
          <w:p>
            <w:pPr>
              <w:pStyle w:val="10"/>
              <w:spacing w:before="82" w:line="346" w:lineRule="exact"/>
              <w:ind w:left="179" w:leftChars="0" w:right="192" w:rightChars="0"/>
              <w:jc w:val="left"/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高校 团餐</w:t>
            </w:r>
          </w:p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  <w:vAlign w:val="top"/>
          </w:tcPr>
          <w:p>
            <w:pPr>
              <w:pStyle w:val="10"/>
              <w:spacing w:before="82" w:line="346" w:lineRule="exact"/>
              <w:ind w:left="194" w:leftChars="0" w:right="207" w:rightChars="0"/>
              <w:jc w:val="left"/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中学 团餐</w:t>
            </w:r>
          </w:p>
        </w:tc>
        <w:tc>
          <w:tcPr>
            <w:tcW w:w="12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  <w:vAlign w:val="top"/>
          </w:tcPr>
          <w:p>
            <w:pPr>
              <w:pStyle w:val="10"/>
              <w:spacing w:before="82" w:line="346" w:lineRule="exact"/>
              <w:ind w:left="254" w:leftChars="0" w:right="162" w:rightChars="0" w:hanging="106" w:firstLineChars="0"/>
              <w:jc w:val="left"/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小学营养 餐团餐</w:t>
            </w:r>
          </w:p>
        </w:tc>
        <w:tc>
          <w:tcPr>
            <w:tcW w:w="112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  <w:vAlign w:val="top"/>
          </w:tcPr>
          <w:p>
            <w:pPr>
              <w:pStyle w:val="10"/>
              <w:spacing w:before="82" w:line="346" w:lineRule="exact"/>
              <w:ind w:left="374" w:leftChars="0" w:right="177" w:rightChars="0" w:hanging="211" w:firstLineChars="0"/>
              <w:jc w:val="left"/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机关单位 团餐</w:t>
            </w:r>
          </w:p>
        </w:tc>
        <w:tc>
          <w:tcPr>
            <w:tcW w:w="115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  <w:vAlign w:val="top"/>
          </w:tcPr>
          <w:p>
            <w:pPr>
              <w:pStyle w:val="10"/>
              <w:spacing w:before="82" w:line="346" w:lineRule="exact"/>
              <w:ind w:left="164" w:leftChars="0" w:right="177" w:rightChars="0" w:firstLine="105" w:firstLineChars="0"/>
              <w:jc w:val="left"/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企事业 单位团餐</w:t>
            </w:r>
          </w:p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  <w:vAlign w:val="top"/>
          </w:tcPr>
          <w:p>
            <w:pPr>
              <w:pStyle w:val="10"/>
              <w:spacing w:before="82" w:line="346" w:lineRule="exact"/>
              <w:ind w:left="224" w:leftChars="0" w:right="237" w:rightChars="0"/>
              <w:jc w:val="left"/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医院 团餐</w:t>
            </w:r>
          </w:p>
        </w:tc>
        <w:tc>
          <w:tcPr>
            <w:tcW w:w="78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  <w:vAlign w:val="top"/>
          </w:tcPr>
          <w:p>
            <w:pPr>
              <w:pStyle w:val="10"/>
              <w:spacing w:before="82" w:line="346" w:lineRule="exact"/>
              <w:ind w:left="194" w:leftChars="0" w:right="207" w:rightChars="0"/>
              <w:jc w:val="left"/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社区 食堂</w:t>
            </w:r>
          </w:p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  <w:vAlign w:val="top"/>
          </w:tcPr>
          <w:p>
            <w:pPr>
              <w:pStyle w:val="10"/>
              <w:spacing w:before="7" w:line="240" w:lineRule="auto"/>
              <w:ind w:right="0"/>
              <w:jc w:val="left"/>
              <w:rPr>
                <w:rFonts w:ascii="微软雅黑" w:hAnsi="微软雅黑" w:eastAsia="微软雅黑" w:cs="微软雅黑"/>
                <w:sz w:val="13"/>
                <w:szCs w:val="13"/>
              </w:rPr>
            </w:pPr>
          </w:p>
          <w:p>
            <w:pPr>
              <w:pStyle w:val="10"/>
              <w:spacing w:line="240" w:lineRule="auto"/>
              <w:ind w:left="149" w:leftChars="0" w:right="0" w:rightChars="0"/>
              <w:jc w:val="left"/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外宴</w:t>
            </w:r>
          </w:p>
        </w:tc>
        <w:tc>
          <w:tcPr>
            <w:tcW w:w="758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12" w:space="0"/>
            </w:tcBorders>
            <w:shd w:val="clear" w:color="auto" w:fill="F5F5F6"/>
            <w:vAlign w:val="top"/>
          </w:tcPr>
          <w:p>
            <w:pPr>
              <w:pStyle w:val="10"/>
              <w:spacing w:before="7" w:line="240" w:lineRule="auto"/>
              <w:ind w:right="0"/>
              <w:jc w:val="left"/>
              <w:rPr>
                <w:rFonts w:ascii="微软雅黑" w:hAnsi="微软雅黑" w:eastAsia="微软雅黑" w:cs="微软雅黑"/>
                <w:sz w:val="13"/>
                <w:szCs w:val="13"/>
              </w:rPr>
            </w:pPr>
          </w:p>
          <w:p>
            <w:pPr>
              <w:pStyle w:val="10"/>
              <w:spacing w:line="240" w:lineRule="auto"/>
              <w:ind w:left="179" w:leftChars="0" w:right="0" w:rightChars="0"/>
              <w:jc w:val="left"/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75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66" w:line="240" w:lineRule="auto"/>
              <w:ind w:left="348" w:right="0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2023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年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家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)</w:t>
            </w:r>
          </w:p>
        </w:tc>
        <w:tc>
          <w:tcPr>
            <w:tcW w:w="795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2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12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15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8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8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175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line="285" w:lineRule="exact"/>
              <w:ind w:left="266" w:right="0" w:firstLine="7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合同中约定</w:t>
            </w:r>
          </w:p>
          <w:p>
            <w:pPr>
              <w:pStyle w:val="10"/>
              <w:spacing w:line="354" w:lineRule="exact"/>
              <w:ind w:left="266" w:right="0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用餐人数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人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)</w:t>
            </w:r>
          </w:p>
        </w:tc>
        <w:tc>
          <w:tcPr>
            <w:tcW w:w="795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2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12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15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8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8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175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line="285" w:lineRule="exact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合同中约定</w:t>
            </w:r>
          </w:p>
          <w:p>
            <w:pPr>
              <w:pStyle w:val="10"/>
              <w:spacing w:line="354" w:lineRule="exact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的餐次</w:t>
            </w:r>
          </w:p>
        </w:tc>
        <w:tc>
          <w:tcPr>
            <w:tcW w:w="795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2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12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15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8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8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175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line="285" w:lineRule="exact"/>
              <w:ind w:left="266" w:right="0" w:firstLine="7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该领域的膳</w:t>
            </w:r>
          </w:p>
          <w:p>
            <w:pPr>
              <w:pStyle w:val="10"/>
              <w:spacing w:line="354" w:lineRule="exact"/>
              <w:ind w:left="266" w:right="0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食收入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万元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)</w:t>
            </w:r>
          </w:p>
        </w:tc>
        <w:tc>
          <w:tcPr>
            <w:tcW w:w="795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2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12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15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8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8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175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line="285" w:lineRule="exact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每餐餐标</w:t>
            </w:r>
          </w:p>
          <w:p>
            <w:pPr>
              <w:pStyle w:val="10"/>
              <w:spacing w:line="354" w:lineRule="exact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元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/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人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)</w:t>
            </w:r>
          </w:p>
        </w:tc>
        <w:tc>
          <w:tcPr>
            <w:tcW w:w="795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2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12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15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8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8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exact"/>
        </w:trPr>
        <w:tc>
          <w:tcPr>
            <w:tcW w:w="1756" w:type="dxa"/>
            <w:tcBorders>
              <w:top w:val="single" w:color="EBEDF5" w:sz="6" w:space="0"/>
              <w:left w:val="single" w:color="EBEDF5" w:sz="6" w:space="0"/>
              <w:bottom w:val="nil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8126" w:type="dxa"/>
            <w:gridSpan w:val="9"/>
            <w:tcBorders>
              <w:top w:val="single" w:color="EBEDF5" w:sz="6" w:space="0"/>
              <w:left w:val="single" w:color="EBEDF5" w:sz="6" w:space="0"/>
              <w:bottom w:val="nil"/>
              <w:right w:val="nil"/>
            </w:tcBorders>
          </w:tcPr>
          <w:p/>
        </w:tc>
      </w:tr>
    </w:tbl>
    <w:p>
      <w:pPr>
        <w:spacing w:before="11" w:line="240" w:lineRule="auto"/>
        <w:rPr>
          <w:rFonts w:ascii="微软雅黑" w:hAnsi="微软雅黑" w:eastAsia="微软雅黑" w:cs="微软雅黑"/>
          <w:sz w:val="4"/>
          <w:szCs w:val="4"/>
        </w:rPr>
      </w:pPr>
      <w:r>
        <w:pict>
          <v:group id="_x0000_s1338" o:spid="_x0000_s1338" o:spt="203" style="position:absolute;left:0pt;margin-left:139.3pt;margin-top:28.95pt;height:25.55pt;width:368.45pt;mso-position-horizontal-relative:page;mso-position-vertical-relative:page;z-index:-251653120;mso-width-relative:page;mso-height-relative:page;" coordorigin="2786,580" coordsize="7369,511">
            <o:lock v:ext="edit"/>
            <v:group id="_x0000_s1339" o:spid="_x0000_s1339" o:spt="203" style="position:absolute;left:2786;top:580;height:511;width:796;" coordorigin="2786,580" coordsize="796,511">
              <o:lock v:ext="edit"/>
              <v:shape id="_x0000_s1340" o:spid="_x0000_s1340" style="position:absolute;left:2786;top:580;height:511;width:796;" fillcolor="#FFFFFF" filled="t" stroked="f" coordorigin="2786,580" coordsize="796,511" path="m3581,580l3581,1090,2786,1090,2786,580,3581,58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41" o:spid="_x0000_s1341" o:spt="203" style="position:absolute;left:3581;top:580;height:511;width:751;" coordorigin="3581,580" coordsize="751,511">
              <o:lock v:ext="edit"/>
              <v:shape id="_x0000_s1342" o:spid="_x0000_s1342" style="position:absolute;left:3581;top:580;height:511;width:751;" fillcolor="#FFFFFF" filled="t" stroked="f" coordorigin="3581,580" coordsize="751,511" path="m4332,580l4332,1090,3581,1090,3581,580,4332,58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43" o:spid="_x0000_s1343" o:spt="203" style="position:absolute;left:4332;top:580;height:511;width:1261;" coordorigin="4332,580" coordsize="1261,511">
              <o:lock v:ext="edit"/>
              <v:shape id="_x0000_s1344" o:spid="_x0000_s1344" style="position:absolute;left:4332;top:580;height:511;width:1261;" fillcolor="#FFFFFF" filled="t" stroked="f" coordorigin="4332,580" coordsize="1261,511" path="m5592,580l5592,1090,4332,1090,4332,580,5592,58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45" o:spid="_x0000_s1345" o:spt="203" style="position:absolute;left:5592;top:580;height:511;width:1126;" coordorigin="5592,580" coordsize="1126,511">
              <o:lock v:ext="edit"/>
              <v:shape id="_x0000_s1346" o:spid="_x0000_s1346" style="position:absolute;left:5592;top:580;height:511;width:1126;" fillcolor="#FFFFFF" filled="t" stroked="f" coordorigin="5592,580" coordsize="1126,511" path="m6718,580l6718,1090,5592,1090,5592,580,6718,58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47" o:spid="_x0000_s1347" o:spt="203" style="position:absolute;left:6718;top:580;height:511;width:1156;" coordorigin="6718,580" coordsize="1156,511">
              <o:lock v:ext="edit"/>
              <v:shape id="_x0000_s1348" o:spid="_x0000_s1348" style="position:absolute;left:6718;top:580;height:511;width:1156;" fillcolor="#FFFFFF" filled="t" stroked="f" coordorigin="6718,580" coordsize="1156,511" path="m7873,580l7873,1090,6718,1090,6718,580,7873,58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49" o:spid="_x0000_s1349" o:spt="203" style="position:absolute;left:7873;top:580;height:511;width:751;" coordorigin="7873,580" coordsize="751,511">
              <o:lock v:ext="edit"/>
              <v:shape id="_x0000_s1350" o:spid="_x0000_s1350" style="position:absolute;left:7873;top:580;height:511;width:751;" fillcolor="#FFFFFF" filled="t" stroked="f" coordorigin="7873,580" coordsize="751,511" path="m8624,580l8624,1090,7873,1090,7873,580,8624,58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51" o:spid="_x0000_s1351" o:spt="203" style="position:absolute;left:8624;top:580;height:511;width:781;" coordorigin="8624,580" coordsize="781,511">
              <o:lock v:ext="edit"/>
              <v:shape id="_x0000_s1352" o:spid="_x0000_s1352" style="position:absolute;left:8624;top:580;height:511;width:781;" fillcolor="#FFFFFF" filled="t" stroked="f" coordorigin="8624,580" coordsize="781,511" path="m9404,580l9404,1090,8624,1090,8624,580,9404,58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53" o:spid="_x0000_s1353" o:spt="203" style="position:absolute;left:9404;top:580;height:511;width:751;" coordorigin="9404,580" coordsize="751,511">
              <o:lock v:ext="edit"/>
              <v:shape id="_x0000_s1354" o:spid="_x0000_s1354" style="position:absolute;left:9404;top:580;height:511;width:751;" fillcolor="#FFFFFF" filled="t" stroked="f" coordorigin="9404,580" coordsize="751,511" path="m10154,580l10154,1090,9404,1090,9404,580,10154,580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</w:p>
    <w:tbl>
      <w:tblPr>
        <w:tblStyle w:val="6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795"/>
        <w:gridCol w:w="750"/>
        <w:gridCol w:w="1261"/>
        <w:gridCol w:w="1126"/>
        <w:gridCol w:w="1156"/>
        <w:gridCol w:w="750"/>
        <w:gridCol w:w="780"/>
        <w:gridCol w:w="750"/>
        <w:gridCol w:w="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756" w:type="dxa"/>
            <w:vMerge w:val="restart"/>
            <w:tcBorders>
              <w:top w:val="nil"/>
              <w:left w:val="single" w:color="EBEDF5" w:sz="6" w:space="0"/>
              <w:bottom w:val="single" w:color="EBEDF5" w:sz="12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line="190" w:lineRule="exact"/>
              <w:ind w:left="348" w:right="0"/>
              <w:jc w:val="left"/>
              <w:rPr>
                <w:rFonts w:ascii="Arial" w:hAnsi="Arial" w:eastAsia="Arial" w:cs="Arial"/>
                <w:color w:val="25282A"/>
                <w:sz w:val="21"/>
                <w:szCs w:val="21"/>
              </w:rPr>
            </w:pPr>
          </w:p>
          <w:p>
            <w:pPr>
              <w:pStyle w:val="10"/>
              <w:spacing w:line="190" w:lineRule="exact"/>
              <w:ind w:left="348" w:right="0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2022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年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家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)</w:t>
            </w:r>
          </w:p>
        </w:tc>
        <w:tc>
          <w:tcPr>
            <w:tcW w:w="795" w:type="dxa"/>
            <w:tcBorders>
              <w:top w:val="nil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nil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1261" w:type="dxa"/>
            <w:tcBorders>
              <w:top w:val="nil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1126" w:type="dxa"/>
            <w:tcBorders>
              <w:top w:val="nil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1156" w:type="dxa"/>
            <w:tcBorders>
              <w:top w:val="nil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nil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780" w:type="dxa"/>
            <w:tcBorders>
              <w:top w:val="nil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nil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765" w:type="dxa"/>
            <w:tcBorders>
              <w:top w:val="nil"/>
              <w:left w:val="single" w:color="EBEDF5" w:sz="6" w:space="0"/>
              <w:right w:val="single" w:color="EBEDF5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exact"/>
        </w:trPr>
        <w:tc>
          <w:tcPr>
            <w:tcW w:w="1756" w:type="dxa"/>
            <w:vMerge w:val="restart"/>
            <w:tcBorders>
              <w:top w:val="single" w:color="EBEDF5" w:sz="12" w:space="0"/>
              <w:left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line="293" w:lineRule="exact"/>
              <w:ind w:left="266" w:right="0" w:firstLine="7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合同中约定</w:t>
            </w:r>
          </w:p>
          <w:p>
            <w:pPr>
              <w:pStyle w:val="10"/>
              <w:spacing w:line="354" w:lineRule="exact"/>
              <w:ind w:left="266" w:right="0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用餐人数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人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)</w:t>
            </w:r>
          </w:p>
        </w:tc>
        <w:tc>
          <w:tcPr>
            <w:tcW w:w="795" w:type="dxa"/>
            <w:tcBorders>
              <w:top w:val="single" w:color="EBEDF5" w:sz="12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2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12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15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8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65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756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795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1261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1126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1156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780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765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1756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line="285" w:lineRule="exact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合同中约定</w:t>
            </w:r>
          </w:p>
          <w:p>
            <w:pPr>
              <w:pStyle w:val="10"/>
              <w:spacing w:line="354" w:lineRule="exact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的餐次</w:t>
            </w:r>
          </w:p>
        </w:tc>
        <w:tc>
          <w:tcPr>
            <w:tcW w:w="795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261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126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156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80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65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756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795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1261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1126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1156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780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765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1756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line="285" w:lineRule="exact"/>
              <w:ind w:left="266" w:right="0" w:firstLine="7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该领域的膳</w:t>
            </w:r>
          </w:p>
          <w:p>
            <w:pPr>
              <w:pStyle w:val="10"/>
              <w:spacing w:line="354" w:lineRule="exact"/>
              <w:ind w:left="266" w:right="0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食收入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万元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)</w:t>
            </w:r>
          </w:p>
        </w:tc>
        <w:tc>
          <w:tcPr>
            <w:tcW w:w="795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261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126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156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80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65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756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795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1261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1126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1156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780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765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1756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line="285" w:lineRule="exact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每餐餐标</w:t>
            </w:r>
          </w:p>
          <w:p>
            <w:pPr>
              <w:pStyle w:val="10"/>
              <w:spacing w:line="354" w:lineRule="exact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元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/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人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)</w:t>
            </w:r>
          </w:p>
        </w:tc>
        <w:tc>
          <w:tcPr>
            <w:tcW w:w="795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261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126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156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80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65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1756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795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2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12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15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8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765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</w:tbl>
    <w:p>
      <w:pPr>
        <w:spacing w:before="10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pict>
          <v:group id="_x0000_s1355" o:spid="_x0000_s1355" o:spt="203" style="position:absolute;left:0pt;margin-left:133.65pt;margin-top:85.8pt;height:11.3pt;width:11.3pt;mso-position-horizontal-relative:page;z-index:-251654144;mso-width-relative:page;mso-height-relative:page;" coordorigin="2673,1716" coordsize="226,226">
            <o:lock v:ext="edit"/>
            <v:shape id="_x0000_s1356" o:spid="_x0000_s1356" style="position:absolute;left:2673;top:1716;height:226;width:226;" filled="f" stroked="t" coordorigin="2673,1716" coordsize="226,226" path="m2899,1829l2890,1872,2887,1879,2884,1885,2880,1891,2876,1898,2871,1903,2866,1908,2860,1914,2829,1933,2822,1936,2815,1938,2808,1939,2801,1941,2793,1941,2786,1941,2779,1941,2771,1941,2764,1939,2757,1938,2750,1936,2743,1933,2736,1930,2730,1927,2723,1922,2717,1918,2712,1914,2706,1908,2701,1903,2697,1898,2692,1891,2688,1885,2685,1879,2682,1872,2679,1865,2677,1858,2676,1851,2674,1844,2673,1836,2673,1829,2673,1822,2674,1814,2676,1807,2677,1800,2706,1749,2712,1744,2717,1739,2723,1735,2730,1731,2779,1716,2786,1716,2793,1716,2849,1735,2855,1739,2860,1744,2866,1749,2871,1755,2898,1814,2899,1822,2899,1829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357" o:spid="_x0000_s1357" o:spt="203" style="position:absolute;left:0pt;margin-left:174.9pt;margin-top:85.8pt;height:11.3pt;width:11.3pt;mso-position-horizontal-relative:page;z-index:-251654144;mso-width-relative:page;mso-height-relative:page;" coordorigin="3499,1716" coordsize="226,226">
            <o:lock v:ext="edit"/>
            <v:shape id="_x0000_s1358" o:spid="_x0000_s1358" style="position:absolute;left:3499;top:1716;height:226;width:226;" filled="f" stroked="t" coordorigin="3499,1716" coordsize="226,226" path="m3724,1829l3715,1872,3713,1879,3709,1885,3705,1891,3701,1898,3696,1903,3691,1908,3686,1914,3633,1939,3626,1941,3619,1941,3611,1941,3604,1941,3597,1941,3589,1939,3582,1938,3575,1936,3568,1933,3562,1930,3555,1927,3549,1922,3543,1918,3537,1914,3532,1908,3527,1903,3522,1898,3518,1891,3514,1885,3510,1879,3507,1872,3505,1865,3502,1858,3501,1851,3500,1844,3499,1836,3499,1829,3499,1822,3522,1760,3532,1749,3537,1744,3543,1739,3549,1735,3555,1731,3604,1716,3611,1716,3619,1716,3674,1735,3680,1739,3686,1744,3691,1749,3696,1755,3723,1814,3724,1822,3724,1829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359" o:spid="_x0000_s1359" o:spt="203" style="position:absolute;left:0pt;margin-left:225.2pt;margin-top:85.8pt;height:11.3pt;width:11.3pt;mso-position-horizontal-relative:page;z-index:-251654144;mso-width-relative:page;mso-height-relative:page;" coordorigin="4504,1716" coordsize="226,226">
            <o:lock v:ext="edit"/>
            <v:shape id="_x0000_s1360" o:spid="_x0000_s1360" style="position:absolute;left:4504;top:1716;height:226;width:226;" filled="f" stroked="t" coordorigin="4504,1716" coordsize="226,226" path="m4729,1829l4721,1872,4718,1879,4715,1885,4710,1891,4706,1898,4702,1903,4696,1908,4691,1914,4639,1939,4632,1941,4624,1941,4617,1941,4609,1941,4602,1941,4595,1939,4588,1938,4554,1922,4548,1918,4543,1914,4537,1908,4532,1903,4527,1898,4523,1891,4519,1885,4516,1879,4513,1872,4510,1865,4508,1858,4506,1851,4505,1844,4504,1836,4504,1829,4504,1822,4527,1760,4537,1749,4543,1744,4548,1739,4554,1735,4560,1731,4609,1716,4617,1716,4624,1716,4679,1735,4686,1739,4691,1744,4696,1749,4702,1755,4729,1814,4729,1822,4729,1829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361" o:spid="_x0000_s1361" o:spt="203" style="position:absolute;left:0pt;margin-left:284.45pt;margin-top:85.8pt;height:11.3pt;width:11.3pt;mso-position-horizontal-relative:page;z-index:-251654144;mso-width-relative:page;mso-height-relative:page;" coordorigin="5690,1716" coordsize="226,226">
            <o:lock v:ext="edit"/>
            <v:shape id="_x0000_s1362" o:spid="_x0000_s1362" style="position:absolute;left:5690;top:1716;height:226;width:226;" filled="f" stroked="t" coordorigin="5690,1716" coordsize="226,226" path="m5915,1829l5915,1836,5914,1844,5913,1851,5911,1858,5909,1865,5906,1872,5904,1879,5900,1885,5896,1891,5892,1898,5887,1903,5882,1908,5877,1914,5824,1939,5817,1941,5810,1941,5802,1941,5795,1941,5788,1941,5780,1939,5773,1938,5766,1936,5759,1933,5753,1930,5746,1927,5740,1922,5734,1918,5728,1914,5723,1908,5718,1903,5713,1898,5709,1891,5705,1885,5701,1879,5698,1872,5696,1865,5693,1858,5692,1851,5691,1844,5690,1836,5690,1829,5690,1822,5691,1814,5692,1807,5693,1800,5723,1749,5728,1744,5734,1739,5740,1735,5746,1731,5795,1716,5802,1716,5810,1716,5865,1735,5871,1739,5877,1744,5882,1749,5887,1755,5913,1807,5914,1814,5915,1822,5915,1829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363" o:spid="_x0000_s1363" o:spt="203" style="position:absolute;left:0pt;margin-left:344.5pt;margin-top:85.8pt;height:11.3pt;width:11.3pt;mso-position-horizontal-relative:page;z-index:-251654144;mso-width-relative:page;mso-height-relative:page;" coordorigin="6890,1716" coordsize="226,226">
            <o:lock v:ext="edit"/>
            <v:shape id="_x0000_s1364" o:spid="_x0000_s1364" style="position:absolute;left:6890;top:1716;height:226;width:226;" filled="f" stroked="t" coordorigin="6890,1716" coordsize="226,226" path="m7116,1829l7116,1836,7115,1844,7113,1851,7112,1858,7110,1865,7107,1872,7104,1879,7101,1885,7097,1891,7092,1898,7088,1903,7083,1908,7077,1914,7025,1939,7018,1941,7010,1941,7003,1941,6996,1941,6988,1941,6981,1939,6974,1938,6940,1922,6934,1918,6929,1914,6923,1908,6918,1903,6914,1898,6909,1891,6905,1885,6902,1879,6899,1872,6896,1865,6894,1858,6893,1851,6891,1844,6890,1836,6890,1829,6890,1822,6914,1760,6923,1749,6929,1744,6934,1739,6940,1735,6947,1731,6996,1716,7003,1716,7010,1716,7066,1735,7072,1739,7077,1744,7083,1749,7088,1755,7115,1814,7116,1822,7116,1829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365" o:spid="_x0000_s1365" o:spt="203" style="position:absolute;left:0pt;margin-left:397pt;margin-top:85.8pt;height:11.3pt;width:11.3pt;mso-position-horizontal-relative:page;z-index:-251654144;mso-width-relative:page;mso-height-relative:page;" coordorigin="7941,1716" coordsize="226,226">
            <o:lock v:ext="edit"/>
            <v:shape id="_x0000_s1366" o:spid="_x0000_s1366" style="position:absolute;left:7941;top:1716;height:226;width:226;" filled="f" stroked="t" coordorigin="7941,1716" coordsize="226,226" path="m8166,1829l8166,1836,8165,1844,8164,1851,8162,1858,8160,1865,8157,1872,8155,1879,8151,1885,8147,1891,8143,1898,8138,1903,8133,1908,8128,1914,8075,1939,8068,1941,8061,1941,8053,1941,8046,1941,8039,1941,8032,1939,8024,1938,8017,1936,8010,1933,8004,1930,7997,1927,7991,1922,7985,1918,7979,1914,7974,1908,7969,1903,7964,1898,7960,1891,7956,1885,7952,1879,7949,1872,7947,1865,7945,1858,7943,1851,7942,1844,7941,1836,7941,1829,7941,1822,7964,1760,7974,1749,7979,1744,7985,1739,7991,1735,7997,1731,8046,1716,8053,1716,8061,1716,8116,1735,8122,1739,8128,1744,8133,1749,8138,1755,8164,1807,8165,1814,8166,1822,8166,1829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367" o:spid="_x0000_s1367" o:spt="203" style="position:absolute;left:0pt;margin-left:440.55pt;margin-top:85.8pt;height:11.3pt;width:11.3pt;mso-position-horizontal-relative:page;z-index:-251654144;mso-width-relative:page;mso-height-relative:page;" coordorigin="8811,1716" coordsize="226,226">
            <o:lock v:ext="edit"/>
            <v:shape id="_x0000_s1368" o:spid="_x0000_s1368" style="position:absolute;left:8811;top:1716;height:226;width:226;" filled="f" stroked="t" coordorigin="8811,1716" coordsize="226,226" path="m9036,1829l9036,1836,9036,1844,9034,1851,9033,1858,9031,1865,9028,1872,9025,1879,9022,1885,9017,1891,9013,1898,9009,1903,9003,1908,8998,1914,8946,1939,8939,1941,8931,1941,8924,1941,8916,1941,8909,1941,8902,1939,8895,1938,8861,1922,8855,1918,8850,1914,8844,1908,8839,1903,8834,1898,8830,1891,8826,1885,8823,1879,8820,1872,8817,1865,8815,1858,8813,1851,8812,1844,8811,1836,8811,1829,8811,1822,8834,1760,8844,1749,8850,1744,8855,1739,8861,1735,8867,1731,8916,1716,8924,1716,8931,1716,8986,1735,8993,1739,8998,1744,9003,1749,9009,1755,9034,1807,9036,1814,9036,1822,9036,1829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369" o:spid="_x0000_s1369" o:spt="203" style="position:absolute;left:0pt;margin-left:481.8pt;margin-top:85.8pt;height:11.3pt;width:11.3pt;mso-position-horizontal-relative:page;z-index:-251654144;mso-width-relative:page;mso-height-relative:page;" coordorigin="9637,1716" coordsize="226,226">
            <o:lock v:ext="edit"/>
            <v:shape id="_x0000_s1370" o:spid="_x0000_s1370" style="position:absolute;left:9637;top:1716;height:226;width:226;" filled="f" stroked="t" coordorigin="9637,1716" coordsize="226,226" path="m9862,1829l9862,1836,9861,1844,9860,1851,9858,1858,9856,1865,9853,1872,9850,1879,9847,1885,9843,1891,9839,1898,9834,1903,9829,1908,9824,1914,9771,1939,9764,1941,9757,1941,9749,1941,9742,1941,9735,1941,9727,1939,9720,1938,9713,1936,9706,1933,9699,1930,9693,1927,9687,1922,9681,1918,9675,1914,9670,1908,9664,1903,9660,1898,9656,1891,9652,1885,9648,1879,9645,1872,9642,1865,9640,1858,9639,1851,9637,1844,9637,1836,9637,1829,9637,1822,9637,1814,9639,1807,9640,1800,9670,1749,9675,1744,9681,1739,9687,1735,9693,1731,9742,1716,9749,1716,9757,1716,9812,1735,9818,1739,9824,1744,9829,1749,9834,1755,9860,1807,9861,1814,9862,1822,9862,1829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371" o:spid="_x0000_s1371" o:spt="203" style="position:absolute;left:0pt;margin-left:519.35pt;margin-top:85.8pt;height:11.3pt;width:11.3pt;mso-position-horizontal-relative:page;z-index:-251654144;mso-width-relative:page;mso-height-relative:page;" coordorigin="10387,1716" coordsize="226,226">
            <o:lock v:ext="edit"/>
            <v:shape id="_x0000_s1372" o:spid="_x0000_s1372" style="position:absolute;left:10387;top:1716;height:226;width:226;" filled="f" stroked="t" coordorigin="10387,1716" coordsize="226,226" path="m10612,1829l10612,1836,10611,1844,10610,1851,10609,1858,10606,1865,10604,1872,10601,1879,10597,1885,10593,1891,10589,1898,10584,1903,10579,1908,10574,1914,10543,1933,10536,1936,10529,1938,10522,1939,10514,1941,10507,1941,10500,1941,10492,1941,10485,1941,10478,1939,10470,1938,10463,1936,10457,1933,10450,1930,10443,1927,10437,1922,10431,1918,10425,1914,10420,1908,10415,1903,10410,1898,10406,1891,10402,1885,10398,1879,10396,1872,10393,1865,10391,1858,10389,1851,10388,1844,10387,1836,10387,1829,10387,1822,10388,1814,10389,1807,10391,1800,10420,1749,10425,1744,10431,1739,10437,1735,10443,1731,10492,1716,10500,1716,10507,1716,10562,1735,10568,1739,10574,1744,10579,1749,10584,1755,10611,1814,10612,1822,10612,1829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贵单位在以下细分领域中成绩最突出，前三的依次是：</w:t>
      </w:r>
    </w:p>
    <w:p>
      <w:pPr>
        <w:spacing w:before="3" w:line="240" w:lineRule="auto"/>
        <w:rPr>
          <w:rFonts w:ascii="微软雅黑" w:hAnsi="微软雅黑" w:eastAsia="微软雅黑" w:cs="微软雅黑"/>
          <w:sz w:val="10"/>
          <w:szCs w:val="10"/>
        </w:rPr>
      </w:pPr>
    </w:p>
    <w:tbl>
      <w:tblPr>
        <w:tblStyle w:val="6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810"/>
        <w:gridCol w:w="840"/>
        <w:gridCol w:w="1171"/>
        <w:gridCol w:w="1201"/>
        <w:gridCol w:w="1201"/>
        <w:gridCol w:w="900"/>
        <w:gridCol w:w="840"/>
        <w:gridCol w:w="750"/>
        <w:gridCol w:w="8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13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81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82" w:line="346" w:lineRule="exact"/>
              <w:ind w:left="179" w:right="192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高校 团餐</w:t>
            </w:r>
          </w:p>
        </w:tc>
        <w:tc>
          <w:tcPr>
            <w:tcW w:w="84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82" w:line="346" w:lineRule="exact"/>
              <w:ind w:left="194" w:right="207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中学 团餐</w:t>
            </w:r>
          </w:p>
        </w:tc>
        <w:tc>
          <w:tcPr>
            <w:tcW w:w="117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82" w:line="346" w:lineRule="exact"/>
              <w:ind w:left="254" w:right="162" w:hanging="106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小学营养 餐团餐</w:t>
            </w:r>
          </w:p>
        </w:tc>
        <w:tc>
          <w:tcPr>
            <w:tcW w:w="120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82" w:line="346" w:lineRule="exact"/>
              <w:ind w:left="374" w:right="177" w:hanging="211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机关单位 团餐</w:t>
            </w:r>
          </w:p>
        </w:tc>
        <w:tc>
          <w:tcPr>
            <w:tcW w:w="120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82" w:line="346" w:lineRule="exact"/>
              <w:ind w:left="164" w:right="177" w:firstLine="105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企事业 单位团餐</w:t>
            </w:r>
          </w:p>
        </w:tc>
        <w:tc>
          <w:tcPr>
            <w:tcW w:w="90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82" w:line="346" w:lineRule="exact"/>
              <w:ind w:left="224" w:right="237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医院 团餐</w:t>
            </w:r>
          </w:p>
        </w:tc>
        <w:tc>
          <w:tcPr>
            <w:tcW w:w="84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82" w:line="346" w:lineRule="exact"/>
              <w:ind w:left="194" w:right="207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社区 食堂</w:t>
            </w:r>
          </w:p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7" w:line="240" w:lineRule="auto"/>
              <w:ind w:right="0"/>
              <w:jc w:val="left"/>
              <w:rPr>
                <w:rFonts w:ascii="微软雅黑" w:hAnsi="微软雅黑" w:eastAsia="微软雅黑" w:cs="微软雅黑"/>
                <w:sz w:val="13"/>
                <w:szCs w:val="13"/>
              </w:rPr>
            </w:pPr>
          </w:p>
          <w:p>
            <w:pPr>
              <w:pStyle w:val="10"/>
              <w:spacing w:line="240" w:lineRule="auto"/>
              <w:ind w:left="149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外宴</w:t>
            </w:r>
          </w:p>
        </w:tc>
        <w:tc>
          <w:tcPr>
            <w:tcW w:w="81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7" w:line="240" w:lineRule="auto"/>
              <w:ind w:right="0"/>
              <w:jc w:val="left"/>
              <w:rPr>
                <w:rFonts w:ascii="微软雅黑" w:hAnsi="微软雅黑" w:eastAsia="微软雅黑" w:cs="微软雅黑"/>
                <w:sz w:val="13"/>
                <w:szCs w:val="13"/>
              </w:rPr>
            </w:pPr>
          </w:p>
          <w:p>
            <w:pPr>
              <w:pStyle w:val="10"/>
              <w:spacing w:line="240" w:lineRule="auto"/>
              <w:ind w:left="179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3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51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第一</w:t>
            </w:r>
          </w:p>
        </w:tc>
        <w:tc>
          <w:tcPr>
            <w:tcW w:w="81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84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117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120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120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90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84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81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3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51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第二</w:t>
            </w:r>
          </w:p>
        </w:tc>
        <w:tc>
          <w:tcPr>
            <w:tcW w:w="81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84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117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120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120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90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84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81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3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51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第三</w:t>
            </w:r>
          </w:p>
        </w:tc>
        <w:tc>
          <w:tcPr>
            <w:tcW w:w="81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84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117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120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120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90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84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75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81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cs="微软雅黑"/>
                <w:color w:val="585856"/>
                <w:spacing w:val="-3"/>
                <w:position w:val="4"/>
                <w:sz w:val="36"/>
                <w:szCs w:val="36"/>
                <w:lang w:eastAsia="zh-CN"/>
              </w:rPr>
              <w:t>□</w:t>
            </w:r>
          </w:p>
        </w:tc>
      </w:tr>
    </w:tbl>
    <w:p>
      <w:pPr>
        <w:spacing w:before="13" w:line="240" w:lineRule="auto"/>
        <w:rPr>
          <w:rFonts w:ascii="微软雅黑" w:hAnsi="微软雅黑" w:eastAsia="微软雅黑" w:cs="微软雅黑"/>
          <w:sz w:val="17"/>
          <w:szCs w:val="17"/>
        </w:rPr>
      </w:pPr>
    </w:p>
    <w:p>
      <w:pPr>
        <w:pStyle w:val="5"/>
        <w:spacing w:line="355" w:lineRule="exact"/>
        <w:ind w:left="587" w:right="0"/>
        <w:jc w:val="left"/>
      </w:pPr>
      <w:r>
        <w:pict>
          <v:group id="_x0000_s1373" o:spid="_x0000_s1373" o:spt="203" style="position:absolute;left:0pt;margin-left:133.65pt;margin-top:-66.75pt;height:11.3pt;width:11.3pt;mso-position-horizontal-relative:page;z-index:-251654144;mso-width-relative:page;mso-height-relative:page;" coordorigin="2673,-1336" coordsize="226,226">
            <o:lock v:ext="edit"/>
            <v:shape id="_x0000_s1374" o:spid="_x0000_s1374" style="position:absolute;left:2673;top:-1336;height:226;width:226;" filled="f" stroked="t" coordorigin="2673,-1336" coordsize="226,226" path="m2899,-1223l2880,-1161,2876,-1155,2822,-1116,2808,-1113,2801,-1111,2793,-1111,2786,-1111,2779,-1111,2717,-1134,2692,-1161,2688,-1167,2676,-1201,2674,-1209,2673,-1216,2673,-1223,2673,-1231,2674,-1238,2676,-1245,2677,-1252,2692,-1286,2697,-1292,2701,-1298,2706,-1303,2712,-1308,2717,-1313,2723,-1317,2730,-1321,2779,-1336,2786,-1336,2793,-1336,2849,-1317,2855,-1313,2860,-1308,2866,-1303,2871,-1298,2898,-1238,2899,-1231,2899,-1223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375" o:spid="_x0000_s1375" o:spt="203" style="position:absolute;left:0pt;margin-left:174.9pt;margin-top:-66.75pt;height:11.3pt;width:11.3pt;mso-position-horizontal-relative:page;z-index:-251654144;mso-width-relative:page;mso-height-relative:page;" coordorigin="3499,-1336" coordsize="226,226">
            <o:lock v:ext="edit"/>
            <v:shape id="_x0000_s1376" o:spid="_x0000_s1376" style="position:absolute;left:3499;top:-1336;height:226;width:226;" filled="f" stroked="t" coordorigin="3499,-1336" coordsize="226,226" path="m3724,-1223l3705,-1161,3701,-1155,3648,-1116,3611,-1111,3604,-1111,3597,-1111,3589,-1113,3582,-1114,3527,-1149,3518,-1161,3514,-1167,3499,-1216,3499,-1223,3499,-1231,3518,-1286,3522,-1292,3527,-1298,3532,-1303,3537,-1308,3543,-1313,3549,-1317,3555,-1321,3604,-1336,3611,-1336,3619,-1336,3674,-1317,3680,-1313,3686,-1308,3691,-1303,3696,-1298,3723,-1238,3724,-1231,3724,-1223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377" o:spid="_x0000_s1377" o:spt="203" style="position:absolute;left:0pt;margin-left:225.2pt;margin-top:-66.75pt;height:11.3pt;width:11.3pt;mso-position-horizontal-relative:page;z-index:-251654144;mso-width-relative:page;mso-height-relative:page;" coordorigin="4504,-1336" coordsize="226,226">
            <o:lock v:ext="edit"/>
            <v:shape id="_x0000_s1378" o:spid="_x0000_s1378" style="position:absolute;left:4504;top:-1336;height:226;width:226;" filled="f" stroked="t" coordorigin="4504,-1336" coordsize="226,226" path="m4729,-1223l4710,-1161,4706,-1155,4653,-1116,4617,-1111,4609,-1111,4548,-1134,4523,-1161,4519,-1167,4504,-1216,4504,-1223,4504,-1231,4523,-1286,4527,-1292,4532,-1298,4537,-1303,4543,-1308,4548,-1313,4554,-1317,4560,-1321,4609,-1336,4617,-1336,4624,-1336,4679,-1317,4686,-1313,4691,-1308,4696,-1303,4702,-1298,4729,-1238,4729,-1231,4729,-1223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379" o:spid="_x0000_s1379" o:spt="203" style="position:absolute;left:0pt;margin-left:284.45pt;margin-top:-66.75pt;height:11.3pt;width:11.3pt;mso-position-horizontal-relative:page;z-index:-251654144;mso-width-relative:page;mso-height-relative:page;" coordorigin="5690,-1336" coordsize="226,226">
            <o:lock v:ext="edit"/>
            <v:shape id="_x0000_s1380" o:spid="_x0000_s1380" style="position:absolute;left:5690;top:-1336;height:226;width:226;" filled="f" stroked="t" coordorigin="5690,-1336" coordsize="226,226" path="m5915,-1223l5915,-1216,5914,-1209,5896,-1161,5892,-1155,5839,-1116,5824,-1113,5817,-1111,5810,-1111,5802,-1111,5795,-1111,5734,-1134,5709,-1161,5705,-1167,5690,-1216,5690,-1223,5690,-1231,5691,-1238,5692,-1245,5693,-1252,5709,-1286,5713,-1292,5718,-1298,5723,-1303,5728,-1308,5734,-1313,5740,-1317,5746,-1321,5795,-1336,5802,-1336,5810,-1336,5865,-1317,5871,-1313,5877,-1308,5882,-1303,5887,-1298,5913,-1245,5914,-1238,5915,-1231,5915,-1223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381" o:spid="_x0000_s1381" o:spt="203" style="position:absolute;left:0pt;margin-left:344.5pt;margin-top:-66.75pt;height:11.3pt;width:11.3pt;mso-position-horizontal-relative:page;z-index:-251654144;mso-width-relative:page;mso-height-relative:page;" coordorigin="6890,-1336" coordsize="226,226">
            <o:lock v:ext="edit"/>
            <v:shape id="_x0000_s1382" o:spid="_x0000_s1382" style="position:absolute;left:6890;top:-1336;height:226;width:226;" filled="f" stroked="t" coordorigin="6890,-1336" coordsize="226,226" path="m7116,-1223l7116,-1216,7115,-1209,7113,-1201,7112,-1194,7097,-1161,7092,-1155,7039,-1116,7025,-1113,7018,-1111,7010,-1111,7003,-1111,6996,-1111,6934,-1134,6909,-1161,6905,-1167,6890,-1216,6890,-1223,6890,-1231,6909,-1286,6914,-1292,6918,-1298,6923,-1303,6929,-1308,6934,-1313,6940,-1317,6947,-1321,6996,-1336,7003,-1336,7010,-1336,7066,-1317,7072,-1313,7077,-1308,7083,-1303,7088,-1298,7115,-1238,7116,-1231,7116,-1223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383" o:spid="_x0000_s1383" o:spt="203" style="position:absolute;left:0pt;margin-left:397pt;margin-top:-66.75pt;height:11.3pt;width:11.3pt;mso-position-horizontal-relative:page;z-index:-251654144;mso-width-relative:page;mso-height-relative:page;" coordorigin="7941,-1336" coordsize="226,226">
            <o:lock v:ext="edit"/>
            <v:shape id="_x0000_s1384" o:spid="_x0000_s1384" style="position:absolute;left:7941;top:-1336;height:226;width:226;" filled="f" stroked="t" coordorigin="7941,-1336" coordsize="226,226" path="m8166,-1223l8166,-1216,8165,-1209,8147,-1161,8143,-1155,8090,-1116,8053,-1111,8046,-1111,8039,-1111,8032,-1113,8024,-1114,7969,-1149,7960,-1161,7956,-1167,7941,-1216,7941,-1223,7941,-1231,7960,-1286,7964,-1292,7969,-1298,7974,-1303,7979,-1308,7985,-1313,7991,-1317,7997,-1321,8046,-1336,8053,-1336,8061,-1336,8116,-1317,8122,-1313,8128,-1308,8133,-1303,8138,-1298,8164,-1245,8165,-1238,8166,-1231,8166,-1223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385" o:spid="_x0000_s1385" o:spt="203" style="position:absolute;left:0pt;margin-left:440.55pt;margin-top:-66.75pt;height:11.3pt;width:11.3pt;mso-position-horizontal-relative:page;z-index:-251654144;mso-width-relative:page;mso-height-relative:page;" coordorigin="8811,-1336" coordsize="226,226">
            <o:lock v:ext="edit"/>
            <v:shape id="_x0000_s1386" o:spid="_x0000_s1386" style="position:absolute;left:8811;top:-1336;height:226;width:226;" filled="f" stroked="t" coordorigin="8811,-1336" coordsize="226,226" path="m9036,-1223l9036,-1216,9036,-1209,9034,-1201,9033,-1194,9017,-1161,9013,-1155,8960,-1116,8946,-1113,8939,-1111,8931,-1111,8924,-1111,8916,-1111,8855,-1134,8817,-1187,8811,-1216,8811,-1223,8811,-1231,8830,-1286,8834,-1292,8839,-1298,8844,-1303,8850,-1308,8855,-1313,8861,-1317,8867,-1321,8916,-1336,8924,-1336,8931,-1336,8986,-1317,8993,-1313,8998,-1308,9003,-1303,9009,-1298,9034,-1245,9036,-1238,9036,-1231,9036,-1223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387" o:spid="_x0000_s1387" o:spt="203" style="position:absolute;left:0pt;margin-left:481.8pt;margin-top:-66.75pt;height:11.3pt;width:11.3pt;mso-position-horizontal-relative:page;z-index:-251654144;mso-width-relative:page;mso-height-relative:page;" coordorigin="9637,-1336" coordsize="226,226">
            <o:lock v:ext="edit"/>
            <v:shape id="_x0000_s1388" o:spid="_x0000_s1388" style="position:absolute;left:9637;top:-1336;height:226;width:226;" filled="f" stroked="t" coordorigin="9637,-1336" coordsize="226,226" path="m9862,-1223l9862,-1216,9861,-1209,9860,-1201,9858,-1194,9843,-1161,9839,-1155,9786,-1116,9771,-1113,9764,-1111,9757,-1111,9749,-1111,9742,-1111,9681,-1134,9642,-1187,9639,-1201,9637,-1209,9637,-1216,9637,-1223,9637,-1231,9637,-1238,9639,-1245,9640,-1252,9656,-1286,9660,-1292,9664,-1298,9670,-1303,9675,-1308,9681,-1313,9687,-1317,9693,-1321,9742,-1336,9749,-1336,9757,-1336,9812,-1317,9818,-1313,9824,-1308,9829,-1303,9834,-1298,9860,-1245,9861,-1238,9862,-1231,9862,-1223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389" o:spid="_x0000_s1389" o:spt="203" style="position:absolute;left:0pt;margin-left:519.35pt;margin-top:-66.75pt;height:11.3pt;width:11.3pt;mso-position-horizontal-relative:page;z-index:-251653120;mso-width-relative:page;mso-height-relative:page;" coordorigin="10387,-1336" coordsize="226,226">
            <o:lock v:ext="edit"/>
            <v:shape id="_x0000_s1390" o:spid="_x0000_s1390" style="position:absolute;left:10387;top:-1336;height:226;width:226;" filled="f" stroked="t" coordorigin="10387,-1336" coordsize="226,226" path="m10612,-1223l10612,-1216,10611,-1209,10593,-1161,10589,-1155,10536,-1116,10522,-1113,10514,-1111,10507,-1111,10500,-1111,10492,-1111,10431,-1134,10393,-1187,10387,-1216,10387,-1223,10387,-1231,10388,-1238,10389,-1245,10391,-1252,10406,-1286,10410,-1292,10415,-1298,10420,-1303,10425,-1308,10431,-1313,10437,-1317,10443,-1321,10492,-1336,10500,-1336,10507,-1336,10562,-1317,10568,-1313,10574,-1308,10579,-1303,10584,-1298,10611,-1238,10612,-1231,10612,-1223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391" o:spid="_x0000_s1391" o:spt="203" style="position:absolute;left:0pt;margin-left:133.65pt;margin-top:-36.75pt;height:11.3pt;width:11.3pt;mso-position-horizontal-relative:page;z-index:-251653120;mso-width-relative:page;mso-height-relative:page;" coordorigin="2673,-735" coordsize="226,226">
            <o:lock v:ext="edit"/>
            <v:shape id="_x0000_s1392" o:spid="_x0000_s1392" style="position:absolute;left:2673;top:-735;height:226;width:226;" filled="f" stroked="t" coordorigin="2673,-735" coordsize="226,226" path="m2899,-623l2890,-580,2887,-573,2884,-567,2880,-560,2876,-554,2829,-519,2822,-516,2815,-514,2808,-513,2801,-511,2793,-510,2786,-510,2779,-510,2771,-511,2764,-513,2757,-514,2750,-516,2743,-519,2736,-522,2692,-560,2688,-567,2685,-573,2682,-580,2679,-587,2677,-594,2676,-601,2674,-608,2673,-616,2673,-623,2673,-630,2674,-638,2676,-645,2677,-652,2706,-703,2712,-708,2717,-712,2723,-717,2730,-721,2779,-735,2786,-735,2793,-735,2849,-717,2855,-712,2860,-708,2866,-703,2871,-697,2898,-638,2899,-630,2899,-623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393" o:spid="_x0000_s1393" o:spt="203" style="position:absolute;left:0pt;margin-left:174.9pt;margin-top:-36.75pt;height:11.3pt;width:11.3pt;mso-position-horizontal-relative:page;z-index:-251653120;mso-width-relative:page;mso-height-relative:page;" coordorigin="3499,-735" coordsize="226,226">
            <o:lock v:ext="edit"/>
            <v:shape id="_x0000_s1394" o:spid="_x0000_s1394" style="position:absolute;left:3499;top:-735;height:226;width:226;" filled="f" stroked="t" coordorigin="3499,-735" coordsize="226,226" path="m3724,-623l3715,-580,3713,-573,3709,-567,3705,-560,3701,-554,3654,-519,3648,-516,3641,-514,3633,-513,3626,-511,3619,-510,3611,-510,3604,-510,3597,-511,3589,-513,3582,-514,3575,-516,3568,-519,3562,-522,3518,-560,3514,-567,3510,-573,3507,-580,3505,-587,3502,-594,3501,-601,3500,-608,3499,-616,3499,-623,3499,-630,3522,-692,3532,-703,3537,-708,3543,-712,3549,-717,3555,-721,3604,-735,3611,-735,3619,-735,3674,-717,3680,-712,3686,-708,3691,-703,3696,-697,3723,-638,3724,-630,3724,-623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395" o:spid="_x0000_s1395" o:spt="203" style="position:absolute;left:0pt;margin-left:225.2pt;margin-top:-36.75pt;height:11.3pt;width:11.3pt;mso-position-horizontal-relative:page;z-index:-251653120;mso-width-relative:page;mso-height-relative:page;" coordorigin="4504,-735" coordsize="226,226">
            <o:lock v:ext="edit"/>
            <v:shape id="_x0000_s1396" o:spid="_x0000_s1396" style="position:absolute;left:4504;top:-735;height:226;width:226;" filled="f" stroked="t" coordorigin="4504,-735" coordsize="226,226" path="m4729,-623l4721,-580,4718,-573,4715,-567,4710,-560,4706,-554,4660,-519,4653,-516,4646,-514,4639,-513,4632,-511,4624,-510,4617,-510,4609,-510,4602,-511,4595,-513,4588,-514,4581,-516,4574,-519,4567,-522,4523,-560,4519,-567,4516,-573,4513,-580,4510,-587,4508,-594,4506,-601,4505,-608,4504,-616,4504,-623,4504,-630,4527,-692,4537,-703,4543,-708,4548,-712,4554,-717,4560,-721,4609,-735,4617,-735,4624,-735,4679,-717,4686,-712,4691,-708,4696,-703,4702,-697,4729,-638,4729,-630,4729,-623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397" o:spid="_x0000_s1397" o:spt="203" style="position:absolute;left:0pt;margin-left:284.45pt;margin-top:-36.75pt;height:11.3pt;width:11.3pt;mso-position-horizontal-relative:page;z-index:-251653120;mso-width-relative:page;mso-height-relative:page;" coordorigin="5690,-735" coordsize="226,226">
            <o:lock v:ext="edit"/>
            <v:shape id="_x0000_s1398" o:spid="_x0000_s1398" style="position:absolute;left:5690;top:-735;height:226;width:226;" filled="f" stroked="t" coordorigin="5690,-735" coordsize="226,226" path="m5915,-623l5915,-616,5914,-608,5913,-601,5911,-594,5909,-587,5906,-580,5904,-573,5900,-567,5896,-560,5892,-554,5845,-519,5839,-516,5832,-514,5824,-513,5817,-511,5810,-510,5802,-510,5795,-510,5788,-511,5780,-513,5773,-514,5766,-516,5759,-519,5753,-522,5709,-560,5705,-567,5701,-573,5698,-580,5696,-587,5693,-594,5692,-601,5691,-608,5690,-616,5690,-623,5690,-630,5691,-638,5692,-645,5693,-652,5723,-703,5728,-708,5734,-712,5740,-717,5746,-721,5795,-735,5802,-735,5810,-735,5865,-717,5871,-712,5877,-708,5882,-703,5887,-697,5913,-645,5914,-638,5915,-630,5915,-623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399" o:spid="_x0000_s1399" o:spt="203" style="position:absolute;left:0pt;margin-left:344.5pt;margin-top:-36.75pt;height:11.3pt;width:11.3pt;mso-position-horizontal-relative:page;z-index:-251653120;mso-width-relative:page;mso-height-relative:page;" coordorigin="6890,-735" coordsize="226,226">
            <o:lock v:ext="edit"/>
            <v:shape id="_x0000_s1400" o:spid="_x0000_s1400" style="position:absolute;left:6890;top:-735;height:226;width:226;" filled="f" stroked="t" coordorigin="6890,-735" coordsize="226,226" path="m7116,-623l7116,-616,7115,-608,7113,-601,7112,-594,7110,-587,7107,-580,7104,-573,7101,-567,7097,-560,7092,-554,7046,-519,7039,-516,7032,-514,7025,-513,7018,-511,7010,-510,7003,-510,6996,-510,6988,-511,6981,-513,6974,-514,6967,-516,6960,-519,6953,-522,6909,-560,6905,-567,6902,-573,6899,-580,6896,-587,6894,-594,6893,-601,6891,-608,6890,-616,6890,-623,6890,-630,6914,-692,6923,-703,6929,-708,6934,-712,6940,-717,6947,-721,6996,-735,7003,-735,7010,-735,7066,-717,7072,-712,7077,-708,7083,-703,7088,-697,7115,-638,7116,-630,7116,-623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401" o:spid="_x0000_s1401" o:spt="203" style="position:absolute;left:0pt;margin-left:397pt;margin-top:-36.75pt;height:11.3pt;width:11.3pt;mso-position-horizontal-relative:page;z-index:-251653120;mso-width-relative:page;mso-height-relative:page;" coordorigin="7941,-735" coordsize="226,226">
            <o:lock v:ext="edit"/>
            <v:shape id="_x0000_s1402" o:spid="_x0000_s1402" style="position:absolute;left:7941;top:-735;height:226;width:226;" filled="f" stroked="t" coordorigin="7941,-735" coordsize="226,226" path="m8166,-623l8166,-616,8165,-608,8164,-601,8162,-594,8160,-587,8157,-580,8155,-573,8151,-567,8147,-560,8143,-554,8097,-519,8090,-516,8083,-514,8075,-513,8068,-511,8061,-510,8053,-510,8046,-510,8039,-511,8032,-513,8024,-514,8017,-516,8010,-519,8004,-522,7960,-560,7956,-567,7952,-573,7949,-580,7947,-587,7945,-594,7943,-601,7942,-608,7941,-616,7941,-623,7941,-630,7964,-692,7974,-703,7979,-708,7985,-712,7991,-717,7997,-721,8046,-735,8053,-735,8061,-735,8116,-717,8122,-712,8128,-708,8133,-703,8138,-697,8164,-645,8165,-638,8166,-630,8166,-623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403" o:spid="_x0000_s1403" o:spt="203" style="position:absolute;left:0pt;margin-left:440.55pt;margin-top:-36.75pt;height:11.3pt;width:11.3pt;mso-position-horizontal-relative:page;z-index:-251653120;mso-width-relative:page;mso-height-relative:page;" coordorigin="8811,-735" coordsize="226,226">
            <o:lock v:ext="edit"/>
            <v:shape id="_x0000_s1404" o:spid="_x0000_s1404" style="position:absolute;left:8811;top:-735;height:226;width:226;" filled="f" stroked="t" coordorigin="8811,-735" coordsize="226,226" path="m9036,-623l9036,-616,9036,-608,9034,-601,9033,-594,9031,-587,9028,-580,9025,-573,9022,-567,9017,-560,9013,-554,8967,-519,8960,-516,8953,-514,8946,-513,8939,-511,8931,-510,8924,-510,8916,-510,8909,-511,8902,-513,8895,-514,8888,-516,8881,-519,8874,-522,8830,-560,8826,-567,8823,-573,8820,-580,8817,-587,8815,-594,8813,-601,8812,-608,8811,-616,8811,-623,8811,-630,8834,-692,8844,-703,8850,-708,8855,-712,8861,-717,8867,-721,8916,-735,8924,-735,8931,-735,8986,-717,8993,-712,8998,-708,9003,-703,9009,-697,9034,-645,9036,-638,9036,-630,9036,-623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405" o:spid="_x0000_s1405" o:spt="203" style="position:absolute;left:0pt;margin-left:481.8pt;margin-top:-36.75pt;height:11.3pt;width:11.3pt;mso-position-horizontal-relative:page;z-index:-251653120;mso-width-relative:page;mso-height-relative:page;" coordorigin="9637,-735" coordsize="226,226">
            <o:lock v:ext="edit"/>
            <v:shape id="_x0000_s1406" o:spid="_x0000_s1406" style="position:absolute;left:9637;top:-735;height:226;width:226;" filled="f" stroked="t" coordorigin="9637,-735" coordsize="226,226" path="m9862,-623l9862,-616,9861,-608,9860,-601,9858,-594,9856,-587,9853,-580,9850,-573,9847,-567,9843,-560,9839,-554,9792,-519,9786,-516,9778,-514,9771,-513,9764,-511,9757,-510,9749,-510,9742,-510,9735,-511,9727,-513,9720,-514,9713,-516,9706,-519,9699,-522,9656,-560,9652,-567,9648,-573,9645,-580,9642,-587,9640,-594,9639,-601,9637,-608,9637,-616,9637,-623,9637,-630,9637,-638,9639,-645,9640,-652,9670,-703,9675,-708,9681,-712,9687,-717,9693,-721,9742,-735,9749,-735,9757,-735,9812,-717,9818,-712,9824,-708,9829,-703,9834,-697,9860,-645,9861,-638,9862,-630,9862,-623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407" o:spid="_x0000_s1407" o:spt="203" style="position:absolute;left:0pt;margin-left:519.35pt;margin-top:-36.75pt;height:11.3pt;width:11.3pt;mso-position-horizontal-relative:page;z-index:-251653120;mso-width-relative:page;mso-height-relative:page;" coordorigin="10387,-735" coordsize="226,226">
            <o:lock v:ext="edit"/>
            <v:shape id="_x0000_s1408" o:spid="_x0000_s1408" style="position:absolute;left:10387;top:-735;height:226;width:226;" filled="f" stroked="t" coordorigin="10387,-735" coordsize="226,226" path="m10612,-623l10612,-616,10611,-608,10610,-601,10609,-594,10606,-587,10604,-580,10601,-573,10597,-567,10593,-560,10589,-554,10543,-519,10536,-516,10529,-514,10522,-513,10514,-511,10507,-510,10500,-510,10492,-510,10485,-511,10478,-513,10470,-514,10463,-516,10457,-519,10450,-522,10406,-560,10402,-567,10398,-573,10396,-580,10393,-587,10391,-594,10389,-601,10388,-608,10387,-616,10387,-623,10387,-630,10388,-638,10389,-645,10391,-652,10420,-703,10425,-708,10431,-712,10437,-717,10443,-721,10492,-735,10500,-735,10507,-735,10562,-717,10568,-712,10574,-708,10579,-703,10584,-697,10611,-638,10612,-630,10612,-623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25282A"/>
        </w:rPr>
        <w:t>在以上细分领域中</w:t>
      </w:r>
    </w:p>
    <w:p>
      <w:pPr>
        <w:spacing w:before="124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单店营业额最高的项目点是：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tabs>
          <w:tab w:val="left" w:pos="2315"/>
        </w:tabs>
        <w:spacing w:before="5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该店营业额是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ab/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万元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中央厨房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426" o:spid="_x0000_s1426" o:spt="203" style="position:absolute;left:0pt;margin-left:308.1pt;margin-top:3.65pt;height:12.05pt;width:12.05pt;mso-position-horizontal-relative:page;z-index:-251653120;mso-width-relative:page;mso-height-relative:page;" coordorigin="6163,73" coordsize="241,241">
            <o:lock v:ext="edit"/>
            <v:group id="_x0000_s1427" o:spid="_x0000_s1427" o:spt="203" style="position:absolute;left:6170;top:81;height:226;width:226;" coordorigin="6170,81" coordsize="226,226">
              <o:lock v:ext="edit"/>
              <v:shape id="_x0000_s1428" o:spid="_x0000_s1428" style="position:absolute;left:6170;top:81;height:226;width:226;" filled="f" stroked="t" coordorigin="6170,81" coordsize="226,226" path="m6170,283l6170,103,6170,100,6171,97,6172,95,6173,92,6175,90,6177,87,6179,85,6181,84,6184,83,6187,81,6190,81,6193,81,6373,81,6376,81,6379,81,6381,83,6384,84,6386,85,6389,87,6391,90,6392,92,6393,95,6395,97,6395,100,6395,103,6395,283,6395,286,6395,289,6393,292,6392,295,6373,306,6193,306,6172,292,6171,289,6170,286,6170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429" o:spid="_x0000_s1429" o:spt="203" style="position:absolute;left:6261;top:150;height:43;width:43;" coordorigin="6261,150" coordsize="43,43">
              <o:lock v:ext="edit"/>
              <v:shape id="_x0000_s1430" o:spid="_x0000_s1430" style="position:absolute;left:6261;top:150;height:43;width:43;" filled="f" stroked="t" coordorigin="6261,150" coordsize="43,43" path="m6261,171l6304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431" o:spid="_x0000_s1431" o:spt="203" style="position:absolute;left:6293;top:182;height:11;width:11;" coordorigin="6293,182" coordsize="11,11">
              <o:lock v:ext="edit"/>
              <v:shape id="_x0000_s1432" o:spid="_x0000_s1432" style="position:absolute;left:6293;top:182;height:11;width:11;" filled="f" stroked="t" coordorigin="6293,182" coordsize="11,11" path="m6293,187l6304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自建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合作</w:t>
      </w:r>
    </w:p>
    <w:p>
      <w:pPr>
        <w:tabs>
          <w:tab w:val="left" w:pos="6128"/>
          <w:tab w:val="left" w:pos="7856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440" o:spid="_x0000_s1440" o:spt="203" style="position:absolute;left:0pt;margin-left:308.1pt;margin-top:9.95pt;height:12.05pt;width:12.05pt;mso-position-horizontal-relative:page;z-index:-251653120;mso-width-relative:page;mso-height-relative:page;" coordorigin="6163,200" coordsize="241,241">
            <o:lock v:ext="edit"/>
            <v:group id="_x0000_s1441" o:spid="_x0000_s1441" o:spt="203" style="position:absolute;left:6170;top:207;height:226;width:226;" coordorigin="6170,207" coordsize="226,226">
              <o:lock v:ext="edit"/>
              <v:shape id="_x0000_s1442" o:spid="_x0000_s1442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2,218,6393,221,6395,224,6395,227,6395,230,6395,410,6373,432,6193,432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443" o:spid="_x0000_s1443" o:spt="203" style="position:absolute;left:6261;top:276;height:43;width:43;" coordorigin="6261,276" coordsize="43,43">
              <o:lock v:ext="edit"/>
              <v:shape id="_x0000_s1444" o:spid="_x0000_s1444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445" o:spid="_x0000_s1445" o:spt="203" style="position:absolute;left:6293;top:308;height:11;width:11;" coordorigin="6293,308" coordsize="11,11">
              <o:lock v:ext="edit"/>
              <v:shape id="_x0000_s1446" o:spid="_x0000_s1446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>自建</w:t>
      </w:r>
      <w:r>
        <w:rPr>
          <w:rFonts w:ascii="Arial" w:hAnsi="Arial" w:eastAsia="Arial" w:cs="Arial"/>
          <w:color w:val="525459"/>
          <w:w w:val="95"/>
          <w:sz w:val="21"/>
          <w:szCs w:val="21"/>
        </w:rPr>
        <w:t>+</w: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>合作</w: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冷链，日产量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ab/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份</w:t>
      </w:r>
    </w:p>
    <w:p>
      <w:pPr>
        <w:tabs>
          <w:tab w:val="left" w:pos="2705"/>
          <w:tab w:val="left" w:pos="6128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454" o:spid="_x0000_s1454" o:spt="203" style="position:absolute;left:0pt;margin-left:308.1pt;margin-top:9.95pt;height:12.05pt;width:12.05pt;mso-position-horizontal-relative:page;z-index:-251653120;mso-width-relative:page;mso-height-relative:page;" coordorigin="6163,200" coordsize="241,241">
            <o:lock v:ext="edit"/>
            <v:group id="_x0000_s1455" o:spid="_x0000_s1455" o:spt="203" style="position:absolute;left:6170;top:207;height:226;width:226;" coordorigin="6170,207" coordsize="226,226">
              <o:lock v:ext="edit"/>
              <v:shape id="_x0000_s1456" o:spid="_x0000_s1456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5,230,6395,410,6395,413,6395,416,6393,418,6392,421,6381,431,6379,432,6376,432,6373,432,6193,432,6172,418,6171,416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457" o:spid="_x0000_s1457" o:spt="203" style="position:absolute;left:6261;top:276;height:43;width:43;" coordorigin="6261,276" coordsize="43,43">
              <o:lock v:ext="edit"/>
              <v:shape id="_x0000_s1458" o:spid="_x0000_s1458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459" o:spid="_x0000_s1459" o:spt="203" style="position:absolute;left:6293;top:308;height:11;width:11;" coordorigin="6293,308" coordsize="11,11">
              <o:lock v:ext="edit"/>
              <v:shape id="_x0000_s1460" o:spid="_x0000_s1460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热链，日产量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ab/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份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盒餐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468" o:spid="_x0000_s1468" o:spt="203" style="position:absolute;left:0pt;margin-left:308.1pt;margin-top:9.95pt;height:12.05pt;width:12.05pt;mso-position-horizontal-relative:page;z-index:-251653120;mso-width-relative:page;mso-height-relative:page;" coordorigin="6163,200" coordsize="241,241">
            <o:lock v:ext="edit"/>
            <v:group id="_x0000_s1469" o:spid="_x0000_s1469" o:spt="203" style="position:absolute;left:6170;top:207;height:226;width:226;" coordorigin="6170,207" coordsize="226,226">
              <o:lock v:ext="edit"/>
              <v:shape id="_x0000_s1470" o:spid="_x0000_s1470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2,218,6393,221,6395,224,6395,227,6395,230,6395,410,6373,432,6193,432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471" o:spid="_x0000_s1471" o:spt="203" style="position:absolute;left:6261;top:276;height:43;width:43;" coordorigin="6261,276" coordsize="43,43">
              <o:lock v:ext="edit"/>
              <v:shape id="_x0000_s1472" o:spid="_x0000_s1472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473" o:spid="_x0000_s1473" o:spt="203" style="position:absolute;left:6293;top:308;height:11;width:11;" coordorigin="6293,308" coordsize="11,11">
              <o:lock v:ext="edit"/>
              <v:shape id="_x0000_s1474" o:spid="_x0000_s1474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桶餐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预制菜</w:t>
      </w:r>
    </w:p>
    <w:p>
      <w:pPr>
        <w:tabs>
          <w:tab w:val="left" w:pos="6128"/>
        </w:tabs>
        <w:spacing w:before="87"/>
        <w:ind w:left="587" w:right="0" w:firstLine="39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482" o:spid="_x0000_s1482" o:spt="203" style="position:absolute;left:0pt;margin-left:308.1pt;margin-top:9.95pt;height:12.05pt;width:12.05pt;mso-position-horizontal-relative:page;z-index:-251653120;mso-width-relative:page;mso-height-relative:page;" coordorigin="6163,200" coordsize="241,241">
            <o:lock v:ext="edit"/>
            <v:group id="_x0000_s1483" o:spid="_x0000_s1483" o:spt="203" style="position:absolute;left:6170;top:207;height:226;width:226;" coordorigin="6170,207" coordsize="226,226">
              <o:lock v:ext="edit"/>
              <v:shape id="_x0000_s1484" o:spid="_x0000_s1484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5,230,6395,410,6373,432,6193,432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485" o:spid="_x0000_s1485" o:spt="203" style="position:absolute;left:6261;top:276;height:43;width:43;" coordorigin="6261,276" coordsize="43,43">
              <o:lock v:ext="edit"/>
              <v:shape id="_x0000_s1486" o:spid="_x0000_s1486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487" o:spid="_x0000_s1487" o:spt="203" style="position:absolute;left:6293;top:308;height:11;width:11;" coordorigin="6293,308" coordsize="11,11">
              <o:lock v:ext="edit"/>
              <v:shape id="_x0000_s1488" o:spid="_x0000_s1488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净菜、半成品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产品是否零售（填写是或否）</w:t>
      </w:r>
    </w:p>
    <w:p>
      <w:pPr>
        <w:spacing w:before="16" w:line="240" w:lineRule="auto"/>
        <w:rPr>
          <w:rFonts w:ascii="微软雅黑" w:hAnsi="微软雅黑" w:eastAsia="微软雅黑" w:cs="微软雅黑"/>
          <w:sz w:val="19"/>
          <w:szCs w:val="19"/>
        </w:rPr>
      </w:pPr>
    </w:p>
    <w:p>
      <w:pPr>
        <w:pStyle w:val="5"/>
        <w:spacing w:line="240" w:lineRule="auto"/>
        <w:ind w:left="587" w:right="0"/>
        <w:jc w:val="left"/>
      </w:pPr>
      <w:r>
        <w:rPr>
          <w:color w:val="25282A"/>
        </w:rPr>
        <w:t>自建中央厨房</w:t>
      </w:r>
    </w:p>
    <w:p>
      <w:pPr>
        <w:spacing w:before="124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数量（个）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5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面积（</w:t>
      </w:r>
      <w:r>
        <w:rPr>
          <w:rFonts w:ascii="Arial" w:hAnsi="Arial" w:eastAsia="Arial" w:cs="Arial"/>
          <w:color w:val="525459"/>
          <w:sz w:val="21"/>
          <w:szCs w:val="21"/>
        </w:rPr>
        <w:t>m²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）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17"/>
          <w:szCs w:val="17"/>
        </w:rPr>
      </w:pPr>
    </w:p>
    <w:p>
      <w:pPr>
        <w:pStyle w:val="5"/>
        <w:spacing w:line="355" w:lineRule="exact"/>
        <w:ind w:left="587" w:right="0"/>
        <w:jc w:val="left"/>
      </w:pPr>
      <w:r>
        <w:rPr>
          <w:color w:val="25282A"/>
        </w:rPr>
        <w:t>合作中央厨房</w:t>
      </w:r>
    </w:p>
    <w:p>
      <w:pPr>
        <w:spacing w:before="124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数量（个）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spacing w:before="5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面积（</w:t>
      </w:r>
      <w:r>
        <w:rPr>
          <w:rFonts w:ascii="Arial" w:hAnsi="Arial" w:eastAsia="Arial" w:cs="Arial"/>
          <w:color w:val="525459"/>
          <w:sz w:val="21"/>
          <w:szCs w:val="21"/>
        </w:rPr>
        <w:t>m²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）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物流</w:t>
      </w:r>
    </w:p>
    <w:p>
      <w:pPr>
        <w:spacing w:before="0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2285"/>
          <w:tab w:val="left" w:pos="6128"/>
          <w:tab w:val="left" w:pos="7436"/>
        </w:tabs>
        <w:spacing w:before="0" w:line="324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511" o:spid="_x0000_s1511" o:spt="203" style="position:absolute;left:0pt;margin-left:308.5pt;margin-top:3.3pt;height:11.3pt;width:11.3pt;mso-position-horizontal-relative:page;z-index:-251653120;mso-width-relative:page;mso-height-relative:page;" coordorigin="6170,66" coordsize="226,226">
            <o:lock v:ext="edit"/>
            <v:shape id="_x0000_s1512" o:spid="_x0000_s1512" style="position:absolute;left:6170;top:66;height:226;width:226;" filled="f" stroked="t" coordorigin="6170,66" coordsize="226,226" path="m6395,179l6395,186,6394,194,6393,201,6392,208,6376,242,6372,248,6367,253,6362,259,6357,264,6351,268,6345,273,6339,277,6333,280,6326,283,6319,286,6312,288,6305,289,6297,291,6290,292,6283,292,6275,292,6268,291,6261,289,6253,288,6246,286,6240,283,6233,280,6226,277,6220,273,6214,268,6208,264,6203,259,6198,253,6179,222,6176,215,6174,208,6172,201,6171,194,6170,186,6170,179,6170,172,6193,110,6203,99,6208,94,6214,90,6220,85,6226,81,6233,78,6240,75,6246,72,6283,66,6290,66,6326,75,6333,78,6339,81,6345,85,6351,90,6357,94,6362,99,6367,105,6394,164,6395,172,6395,179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否，合作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ab/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个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是，自建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ab/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个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无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仓储</w:t>
      </w:r>
    </w:p>
    <w:p>
      <w:pPr>
        <w:spacing w:before="0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2285"/>
          <w:tab w:val="left" w:pos="6128"/>
          <w:tab w:val="left" w:pos="7904"/>
        </w:tabs>
        <w:spacing w:before="0" w:line="324" w:lineRule="exact"/>
        <w:ind w:left="977" w:right="0" w:firstLine="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517" o:spid="_x0000_s1517" o:spt="203" style="position:absolute;left:0pt;margin-left:308.5pt;margin-top:3.3pt;height:11.3pt;width:11.3pt;mso-position-horizontal-relative:page;z-index:-251653120;mso-width-relative:page;mso-height-relative:page;" coordorigin="6170,66" coordsize="226,226">
            <o:lock v:ext="edit"/>
            <v:shape id="_x0000_s1518" o:spid="_x0000_s1518" style="position:absolute;left:6170;top:66;height:226;width:226;" filled="f" stroked="t" coordorigin="6170,66" coordsize="226,226" path="m6395,179l6395,186,6394,194,6393,201,6392,208,6389,215,6387,222,6384,229,6380,235,6376,242,6372,248,6319,286,6305,289,6297,291,6290,292,6283,292,6275,292,6268,291,6261,289,6253,288,6246,286,6240,283,6233,280,6185,235,6179,222,6176,215,6174,208,6172,201,6171,194,6170,186,6170,179,6170,172,6193,110,6203,99,6208,94,6214,90,6220,85,6226,81,6275,66,6283,66,6290,66,6345,85,6351,90,6357,94,6362,99,6367,105,6372,110,6376,116,6380,123,6393,157,6394,164,6395,172,6395,179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否，合作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ab/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个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是，自建面积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 xml:space="preserve"> 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ab/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11"/>
          <w:szCs w:val="11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无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采购</w:t>
      </w:r>
    </w:p>
    <w:p>
      <w:pPr>
        <w:spacing w:before="16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tabs>
          <w:tab w:val="left" w:pos="6128"/>
        </w:tabs>
        <w:spacing w:before="0" w:line="325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523" o:spid="_x0000_s1523" o:spt="203" style="position:absolute;left:0pt;margin-left:308.5pt;margin-top:3.35pt;height:11.3pt;width:11.3pt;mso-position-horizontal-relative:page;z-index:-251653120;mso-width-relative:page;mso-height-relative:page;" coordorigin="6170,68" coordsize="226,226">
            <o:lock v:ext="edit"/>
            <v:shape id="_x0000_s1524" o:spid="_x0000_s1524" style="position:absolute;left:6170;top:68;height:226;width:226;" filled="f" stroked="t" coordorigin="6170,68" coordsize="226,226" path="m6395,180l6395,188,6394,195,6393,202,6392,209,6389,216,6387,223,6384,230,6362,260,6357,265,6305,291,6297,292,6290,293,6283,293,6275,293,6268,292,6261,291,6253,289,6220,274,6214,270,6208,265,6203,260,6198,255,6179,223,6176,216,6174,209,6172,202,6171,195,6170,188,6170,180,6170,173,6193,112,6203,101,6208,95,6268,68,6275,68,6283,68,6290,68,6351,91,6362,101,6367,106,6372,112,6376,118,6380,124,6393,158,6394,165,6395,173,6395,180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统采，品类列举（填写品类）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统采</w:t>
      </w:r>
      <w:r>
        <w:rPr>
          <w:rFonts w:ascii="Arial" w:hAnsi="Arial" w:eastAsia="Arial" w:cs="Arial"/>
          <w:color w:val="525459"/>
          <w:sz w:val="21"/>
          <w:szCs w:val="21"/>
        </w:rPr>
        <w:t>+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地采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地采</w:t>
      </w:r>
    </w:p>
    <w:p>
      <w:pPr>
        <w:spacing w:before="0" w:line="240" w:lineRule="auto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4"/>
          <w:szCs w:val="14"/>
        </w:rPr>
      </w:pPr>
    </w:p>
    <w:p>
      <w:pPr>
        <w:pStyle w:val="4"/>
        <w:spacing w:line="355" w:lineRule="exact"/>
        <w:ind w:right="0"/>
        <w:jc w:val="left"/>
        <w:rPr>
          <w:b w:val="0"/>
          <w:bCs w:val="0"/>
        </w:rPr>
      </w:pPr>
      <w:r>
        <w:rPr>
          <w:color w:val="333333"/>
        </w:rPr>
        <w:t>经营成本</w:t>
      </w:r>
    </w:p>
    <w:p>
      <w:pPr>
        <w:spacing w:before="1" w:line="240" w:lineRule="auto"/>
        <w:rPr>
          <w:rFonts w:ascii="微软雅黑" w:hAnsi="微软雅黑" w:eastAsia="微软雅黑" w:cs="微软雅黑"/>
          <w:b/>
          <w:bCs/>
          <w:sz w:val="19"/>
          <w:szCs w:val="19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pict>
          <v:shape id="_x0000_s1527" o:spid="_x0000_s1527" o:spt="202" type="#_x0000_t202" style="position:absolute;left:0pt;margin-left:200.05pt;margin-top:29.9pt;height:47.3pt;width:87.8pt;mso-position-horizontal-relative:page;z-index:-2516531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52" w:line="354" w:lineRule="exact"/>
                    <w:ind w:left="0" w:right="28" w:firstLine="0"/>
                    <w:jc w:val="center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color w:val="25282A"/>
                      <w:sz w:val="21"/>
                      <w:szCs w:val="21"/>
                    </w:rPr>
                    <w:t>2023</w:t>
                  </w: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年用量</w:t>
                  </w:r>
                </w:p>
                <w:p>
                  <w:pPr>
                    <w:spacing w:before="0" w:line="354" w:lineRule="exact"/>
                    <w:ind w:left="0" w:right="28" w:firstLine="0"/>
                    <w:jc w:val="center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（吨）</w:t>
                  </w:r>
                </w:p>
              </w:txbxContent>
            </v:textbox>
          </v:shape>
        </w:pict>
      </w:r>
      <w:r>
        <w:pict>
          <v:shape id="_x0000_s1528" o:spid="_x0000_s1528" o:spt="202" type="#_x0000_t202" style="position:absolute;left:0pt;margin-left:287.85pt;margin-top:29.9pt;height:47.3pt;width:82.55pt;mso-position-horizontal-relative:page;z-index:-2516531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52" w:line="354" w:lineRule="exact"/>
                    <w:ind w:left="0" w:right="28" w:firstLine="0"/>
                    <w:jc w:val="center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color w:val="25282A"/>
                      <w:sz w:val="21"/>
                      <w:szCs w:val="21"/>
                    </w:rPr>
                    <w:t>2023</w:t>
                  </w: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年费用</w:t>
                  </w:r>
                </w:p>
                <w:p>
                  <w:pPr>
                    <w:spacing w:before="0" w:line="354" w:lineRule="exact"/>
                    <w:ind w:left="0" w:right="28" w:firstLine="0"/>
                    <w:jc w:val="center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（万元）</w:t>
                  </w:r>
                </w:p>
              </w:txbxContent>
            </v:textbox>
          </v:shape>
        </w:pict>
      </w:r>
      <w:r>
        <w:pict>
          <v:shape id="_x0000_s1529" o:spid="_x0000_s1529" o:spt="202" type="#_x0000_t202" style="position:absolute;left:0pt;margin-left:370.4pt;margin-top:29.9pt;height:47.3pt;width:93.05pt;mso-position-horizontal-relative:page;z-index:-2516531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52" w:line="354" w:lineRule="exact"/>
                    <w:ind w:left="0" w:right="28" w:firstLine="0"/>
                    <w:jc w:val="center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color w:val="25282A"/>
                      <w:sz w:val="21"/>
                      <w:szCs w:val="21"/>
                    </w:rPr>
                    <w:t>2022</w:t>
                  </w: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年用量</w:t>
                  </w:r>
                </w:p>
                <w:p>
                  <w:pPr>
                    <w:spacing w:before="0" w:line="354" w:lineRule="exact"/>
                    <w:ind w:left="0" w:right="28" w:firstLine="0"/>
                    <w:jc w:val="center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（吨）</w:t>
                  </w:r>
                </w:p>
              </w:txbxContent>
            </v:textbox>
          </v:shape>
        </w:pict>
      </w:r>
      <w:r>
        <w:pict>
          <v:shape id="_x0000_s1530" o:spid="_x0000_s1530" o:spt="202" type="#_x0000_t202" style="position:absolute;left:0pt;margin-left:463.45pt;margin-top:29.9pt;height:47.3pt;width:87.05pt;mso-position-horizontal-relative:page;z-index:-2516531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52" w:line="354" w:lineRule="exact"/>
                    <w:ind w:left="0" w:right="28" w:firstLine="0"/>
                    <w:jc w:val="center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color w:val="25282A"/>
                      <w:sz w:val="21"/>
                      <w:szCs w:val="21"/>
                    </w:rPr>
                    <w:t>2022</w:t>
                  </w: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年费用</w:t>
                  </w:r>
                </w:p>
                <w:p>
                  <w:pPr>
                    <w:spacing w:before="0" w:line="354" w:lineRule="exact"/>
                    <w:ind w:left="0" w:right="28" w:firstLine="0"/>
                    <w:jc w:val="center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（万元）</w:t>
                  </w:r>
                </w:p>
              </w:txbxContent>
            </v:textbox>
          </v:shape>
        </w:pict>
      </w:r>
      <w:r>
        <w:pict>
          <v:group id="_x0000_s1531" o:spid="_x0000_s1531" o:spt="203" style="position:absolute;left:0pt;margin-left:200.05pt;margin-top:77.15pt;height:174.1pt;width:350.45pt;mso-position-horizontal-relative:page;z-index:-251653120;mso-width-relative:page;mso-height-relative:page;" coordorigin="4002,1544" coordsize="7009,3482">
            <o:lock v:ext="edit"/>
            <v:group id="_x0000_s1532" o:spid="_x0000_s1532" o:spt="203" style="position:absolute;left:9269;top:4823;height:2;width:1635;" coordorigin="9269,4823" coordsize="1635,2">
              <o:lock v:ext="edit"/>
              <v:shape id="_x0000_s1533" o:spid="_x0000_s1533" style="position:absolute;left:9269;top:4823;height:2;width:1635;" filled="f" stroked="t" coordorigin="9269,4823" coordsize="1635,0" path="m9269,4823l10904,4823e">
                <v:path arrowok="t"/>
                <v:fill on="f" focussize="0,0"/>
                <v:stroke weight="0.850314960629921pt" color="#EBEDF5"/>
                <v:imagedata o:title=""/>
                <o:lock v:ext="edit"/>
              </v:shape>
            </v:group>
            <v:group id="_x0000_s1534" o:spid="_x0000_s1534" o:spt="203" style="position:absolute;left:4002;top:1544;height:616;width:1756;" coordorigin="4002,1544" coordsize="1756,616">
              <o:lock v:ext="edit"/>
              <v:shape id="_x0000_s1535" o:spid="_x0000_s1535" style="position:absolute;left:4002;top:1544;height:616;width:1756;" fillcolor="#FFFFFF" filled="t" stroked="f" coordorigin="4002,1544" coordsize="1756,616" path="m4002,1544l5757,1544,5757,2159,4002,2159,4002,154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36" o:spid="_x0000_s1536" o:spt="203" style="position:absolute;left:5757;top:1544;height:616;width:1651;" coordorigin="5757,1544" coordsize="1651,616">
              <o:lock v:ext="edit"/>
              <v:shape id="_x0000_s1537" o:spid="_x0000_s1537" style="position:absolute;left:5757;top:1544;height:616;width:1651;" fillcolor="#FFFFFF" filled="t" stroked="f" coordorigin="5757,1544" coordsize="1651,616" path="m5757,1544l7408,1544,7408,2159,5757,2159,5757,154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38" o:spid="_x0000_s1538" o:spt="203" style="position:absolute;left:7408;top:1544;height:616;width:1861;" coordorigin="7408,1544" coordsize="1861,616">
              <o:lock v:ext="edit"/>
              <v:shape id="_x0000_s1539" o:spid="_x0000_s1539" style="position:absolute;left:7408;top:1544;height:616;width:1861;" fillcolor="#FFFFFF" filled="t" stroked="f" coordorigin="7408,1544" coordsize="1861,616" path="m7408,1544l9269,1544,9269,2159,7408,2159,7408,154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40" o:spid="_x0000_s1540" o:spt="203" style="position:absolute;left:9269;top:1544;height:616;width:1741;" coordorigin="9269,1544" coordsize="1741,616">
              <o:lock v:ext="edit"/>
              <v:shape id="_x0000_s1541" o:spid="_x0000_s1541" style="position:absolute;left:9269;top:1544;height:616;width:1741;" fillcolor="#FFFFFF" filled="t" stroked="f" coordorigin="9269,1544" coordsize="1741,616" path="m9269,1544l11010,1544,11010,2159,9269,2159,9269,154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42" o:spid="_x0000_s1542" o:spt="203" style="position:absolute;left:4002;top:2159;height:616;width:1756;" coordorigin="4002,2159" coordsize="1756,616">
              <o:lock v:ext="edit"/>
              <v:shape id="_x0000_s1543" o:spid="_x0000_s1543" style="position:absolute;left:4002;top:2159;height:616;width:1756;" fillcolor="#FFFFFF" filled="t" stroked="f" coordorigin="4002,2159" coordsize="1756,616" path="m4002,2159l5757,2159,5757,2774,4002,2774,4002,215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44" o:spid="_x0000_s1544" o:spt="203" style="position:absolute;left:5757;top:2159;height:616;width:1651;" coordorigin="5757,2159" coordsize="1651,616">
              <o:lock v:ext="edit"/>
              <v:shape id="_x0000_s1545" o:spid="_x0000_s1545" style="position:absolute;left:5757;top:2159;height:616;width:1651;" fillcolor="#FFFFFF" filled="t" stroked="f" coordorigin="5757,2159" coordsize="1651,616" path="m5757,2159l7408,2159,7408,2774,5757,2774,5757,215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46" o:spid="_x0000_s1546" o:spt="203" style="position:absolute;left:7408;top:2159;height:616;width:1861;" coordorigin="7408,2159" coordsize="1861,616">
              <o:lock v:ext="edit"/>
              <v:shape id="_x0000_s1547" o:spid="_x0000_s1547" style="position:absolute;left:7408;top:2159;height:616;width:1861;" fillcolor="#FFFFFF" filled="t" stroked="f" coordorigin="7408,2159" coordsize="1861,616" path="m7408,2159l9269,2159,9269,2774,7408,2774,7408,215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48" o:spid="_x0000_s1548" o:spt="203" style="position:absolute;left:9269;top:2159;height:616;width:1741;" coordorigin="9269,2159" coordsize="1741,616">
              <o:lock v:ext="edit"/>
              <v:shape id="_x0000_s1549" o:spid="_x0000_s1549" style="position:absolute;left:9269;top:2159;height:616;width:1741;" fillcolor="#FFFFFF" filled="t" stroked="f" coordorigin="9269,2159" coordsize="1741,616" path="m9269,2159l11010,2159,11010,2774,9269,2774,9269,215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50" o:spid="_x0000_s1550" o:spt="203" style="position:absolute;left:4002;top:2774;height:616;width:1756;" coordorigin="4002,2774" coordsize="1756,616">
              <o:lock v:ext="edit"/>
              <v:shape id="_x0000_s1551" o:spid="_x0000_s1551" style="position:absolute;left:4002;top:2774;height:616;width:1756;" fillcolor="#FFFFFF" filled="t" stroked="f" coordorigin="4002,2774" coordsize="1756,616" path="m4002,2774l5757,2774,5757,3390,4002,3390,4002,277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52" o:spid="_x0000_s1552" o:spt="203" style="position:absolute;left:5757;top:2774;height:616;width:1651;" coordorigin="5757,2774" coordsize="1651,616">
              <o:lock v:ext="edit"/>
              <v:shape id="_x0000_s1553" o:spid="_x0000_s1553" style="position:absolute;left:5757;top:2774;height:616;width:1651;" fillcolor="#FFFFFF" filled="t" stroked="f" coordorigin="5757,2774" coordsize="1651,616" path="m5757,2774l7408,2774,7408,3390,5757,3390,5757,277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54" o:spid="_x0000_s1554" o:spt="203" style="position:absolute;left:7408;top:2774;height:616;width:1861;" coordorigin="7408,2774" coordsize="1861,616">
              <o:lock v:ext="edit"/>
              <v:shape id="_x0000_s1555" o:spid="_x0000_s1555" style="position:absolute;left:7408;top:2774;height:616;width:1861;" fillcolor="#FFFFFF" filled="t" stroked="f" coordorigin="7408,2774" coordsize="1861,616" path="m7408,2774l9269,2774,9269,3390,7408,3390,7408,277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56" o:spid="_x0000_s1556" o:spt="203" style="position:absolute;left:9269;top:2774;height:616;width:1741;" coordorigin="9269,2774" coordsize="1741,616">
              <o:lock v:ext="edit"/>
              <v:shape id="_x0000_s1557" o:spid="_x0000_s1557" style="position:absolute;left:9269;top:2774;height:616;width:1741;" fillcolor="#FFFFFF" filled="t" stroked="f" coordorigin="9269,2774" coordsize="1741,616" path="m9269,2774l11010,2774,11010,3390,9269,3390,9269,277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58" o:spid="_x0000_s1558" o:spt="203" style="position:absolute;left:4002;top:3390;height:616;width:1756;" coordorigin="4002,3390" coordsize="1756,616">
              <o:lock v:ext="edit"/>
              <v:shape id="_x0000_s1559" o:spid="_x0000_s1559" style="position:absolute;left:4002;top:3390;height:616;width:1756;" fillcolor="#FFFFFF" filled="t" stroked="f" coordorigin="4002,3390" coordsize="1756,616" path="m4002,3390l5757,3390,5757,4005,4002,4005,4002,339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60" o:spid="_x0000_s1560" o:spt="203" style="position:absolute;left:5757;top:3390;height:616;width:1651;" coordorigin="5757,3390" coordsize="1651,616">
              <o:lock v:ext="edit"/>
              <v:shape id="_x0000_s1561" o:spid="_x0000_s1561" style="position:absolute;left:5757;top:3390;height:616;width:1651;" fillcolor="#FFFFFF" filled="t" stroked="f" coordorigin="5757,3390" coordsize="1651,616" path="m5757,3390l7408,3390,7408,4005,5757,4005,5757,339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62" o:spid="_x0000_s1562" o:spt="203" style="position:absolute;left:7408;top:3390;height:616;width:1861;" coordorigin="7408,3390" coordsize="1861,616">
              <o:lock v:ext="edit"/>
              <v:shape id="_x0000_s1563" o:spid="_x0000_s1563" style="position:absolute;left:7408;top:3390;height:616;width:1861;" fillcolor="#FFFFFF" filled="t" stroked="f" coordorigin="7408,3390" coordsize="1861,616" path="m7408,3390l9269,3390,9269,4005,7408,4005,7408,339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64" o:spid="_x0000_s1564" o:spt="203" style="position:absolute;left:9269;top:3390;height:616;width:1741;" coordorigin="9269,3390" coordsize="1741,616">
              <o:lock v:ext="edit"/>
              <v:shape id="_x0000_s1565" o:spid="_x0000_s1565" style="position:absolute;left:9269;top:3390;height:616;width:1741;" fillcolor="#FFFFFF" filled="t" stroked="f" coordorigin="9269,3390" coordsize="1741,616" path="m9269,3390l11010,3390,11010,4005,9269,4005,9269,339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66" o:spid="_x0000_s1566" o:spt="203" style="position:absolute;left:4002;top:4005;height:616;width:1756;" coordorigin="4002,4005" coordsize="1756,616">
              <o:lock v:ext="edit"/>
              <v:shape id="_x0000_s1567" o:spid="_x0000_s1567" style="position:absolute;left:4002;top:4005;height:616;width:1756;" fillcolor="#FFFFFF" filled="t" stroked="f" coordorigin="4002,4005" coordsize="1756,616" path="m4002,4005l5757,4005,5757,4620,4002,4620,4002,400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68" o:spid="_x0000_s1568" o:spt="203" style="position:absolute;left:5757;top:4005;height:616;width:1651;" coordorigin="5757,4005" coordsize="1651,616">
              <o:lock v:ext="edit"/>
              <v:shape id="_x0000_s1569" o:spid="_x0000_s1569" style="position:absolute;left:5757;top:4005;height:616;width:1651;" fillcolor="#FFFFFF" filled="t" stroked="f" coordorigin="5757,4005" coordsize="1651,616" path="m5757,4005l7408,4005,7408,4620,5757,4620,5757,400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70" o:spid="_x0000_s1570" o:spt="203" style="position:absolute;left:7408;top:4005;height:616;width:1861;" coordorigin="7408,4005" coordsize="1861,616">
              <o:lock v:ext="edit"/>
              <v:shape id="_x0000_s1571" o:spid="_x0000_s1571" style="position:absolute;left:7408;top:4005;height:616;width:1861;" fillcolor="#FFFFFF" filled="t" stroked="f" coordorigin="7408,4005" coordsize="1861,616" path="m7408,4005l9269,4005,9269,4620,7408,4620,7408,400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72" o:spid="_x0000_s1572" o:spt="203" style="position:absolute;left:9269;top:4005;height:616;width:1741;" coordorigin="9269,4005" coordsize="1741,616">
              <o:lock v:ext="edit"/>
              <v:shape id="_x0000_s1573" o:spid="_x0000_s1573" style="position:absolute;left:9269;top:4005;height:616;width:1741;" fillcolor="#FFFFFF" filled="t" stroked="f" coordorigin="9269,4005" coordsize="1741,616" path="m9269,4005l11010,4005,11010,4620,9269,4620,9269,400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74" o:spid="_x0000_s1574" o:spt="203" style="position:absolute;left:9269;top:4620;height:406;width:1741;" coordorigin="9269,4620" coordsize="1741,406">
              <o:lock v:ext="edit"/>
              <v:shape id="_x0000_s1575" o:spid="_x0000_s1575" style="position:absolute;left:9269;top:4620;height:406;width:1741;" fillcolor="#FFFFFF" filled="t" stroked="f" coordorigin="9269,4620" coordsize="1741,406" path="m9269,4620l11010,4620,11010,5025,9269,5025,9269,4620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物料成本</w:t>
      </w:r>
    </w:p>
    <w:p>
      <w:pPr>
        <w:spacing w:before="3" w:line="240" w:lineRule="auto"/>
        <w:rPr>
          <w:rFonts w:ascii="微软雅黑" w:hAnsi="微软雅黑" w:eastAsia="微软雅黑" w:cs="微软雅黑"/>
          <w:sz w:val="10"/>
          <w:szCs w:val="10"/>
        </w:rPr>
      </w:pPr>
    </w:p>
    <w:tbl>
      <w:tblPr>
        <w:tblStyle w:val="6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1756"/>
        <w:gridCol w:w="1651"/>
        <w:gridCol w:w="1861"/>
        <w:gridCol w:w="17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297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175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2023年用量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（吨）</w:t>
            </w:r>
          </w:p>
        </w:tc>
        <w:tc>
          <w:tcPr>
            <w:tcW w:w="165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2023年费用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（万元）</w:t>
            </w:r>
          </w:p>
        </w:tc>
        <w:tc>
          <w:tcPr>
            <w:tcW w:w="18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2022年用量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（吨）</w:t>
            </w:r>
          </w:p>
        </w:tc>
        <w:tc>
          <w:tcPr>
            <w:tcW w:w="174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2022年费用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97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66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米面油</w:t>
            </w:r>
          </w:p>
        </w:tc>
        <w:tc>
          <w:tcPr>
            <w:tcW w:w="175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65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8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74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97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66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肉蛋奶</w:t>
            </w:r>
          </w:p>
        </w:tc>
        <w:tc>
          <w:tcPr>
            <w:tcW w:w="175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65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8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74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97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66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酒水饮料</w:t>
            </w:r>
          </w:p>
        </w:tc>
        <w:tc>
          <w:tcPr>
            <w:tcW w:w="175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65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8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74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97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66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调味品</w:t>
            </w:r>
          </w:p>
        </w:tc>
        <w:tc>
          <w:tcPr>
            <w:tcW w:w="175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65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8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74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97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66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水产</w:t>
            </w:r>
          </w:p>
        </w:tc>
        <w:tc>
          <w:tcPr>
            <w:tcW w:w="175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65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8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74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2971" w:type="dxa"/>
            <w:tcBorders>
              <w:top w:val="single" w:color="EBEDF5" w:sz="6" w:space="0"/>
              <w:left w:val="single" w:color="EBEDF5" w:sz="6" w:space="0"/>
              <w:bottom w:val="nil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line="294" w:lineRule="exact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蔬菜</w:t>
            </w:r>
          </w:p>
        </w:tc>
        <w:tc>
          <w:tcPr>
            <w:tcW w:w="1756" w:type="dxa"/>
            <w:tcBorders>
              <w:top w:val="single" w:color="EBEDF5" w:sz="6" w:space="0"/>
              <w:left w:val="single" w:color="EBEDF5" w:sz="6" w:space="0"/>
              <w:bottom w:val="nil"/>
              <w:right w:val="single" w:color="EBEDF5" w:sz="6" w:space="0"/>
            </w:tcBorders>
          </w:tcPr>
          <w:p/>
        </w:tc>
        <w:tc>
          <w:tcPr>
            <w:tcW w:w="1651" w:type="dxa"/>
            <w:tcBorders>
              <w:top w:val="single" w:color="EBEDF5" w:sz="6" w:space="0"/>
              <w:left w:val="single" w:color="EBEDF5" w:sz="6" w:space="0"/>
              <w:bottom w:val="nil"/>
              <w:right w:val="single" w:color="EBEDF5" w:sz="6" w:space="0"/>
            </w:tcBorders>
          </w:tcPr>
          <w:p/>
        </w:tc>
        <w:tc>
          <w:tcPr>
            <w:tcW w:w="1861" w:type="dxa"/>
            <w:tcBorders>
              <w:top w:val="single" w:color="EBEDF5" w:sz="6" w:space="0"/>
              <w:left w:val="single" w:color="EBEDF5" w:sz="6" w:space="0"/>
              <w:bottom w:val="nil"/>
              <w:right w:val="single" w:color="EBEDF5" w:sz="6" w:space="0"/>
            </w:tcBorders>
          </w:tcPr>
          <w:p/>
        </w:tc>
        <w:tc>
          <w:tcPr>
            <w:tcW w:w="1741" w:type="dxa"/>
            <w:tcBorders>
              <w:top w:val="single" w:color="EBEDF5" w:sz="6" w:space="0"/>
              <w:left w:val="single" w:color="EBEDF5" w:sz="6" w:space="0"/>
              <w:bottom w:val="nil"/>
              <w:right w:val="single" w:color="EBEDF5" w:sz="6" w:space="0"/>
            </w:tcBorders>
          </w:tcPr>
          <w:p/>
        </w:tc>
      </w:tr>
    </w:tbl>
    <w:p>
      <w:pPr>
        <w:spacing w:before="11" w:line="240" w:lineRule="auto"/>
        <w:rPr>
          <w:rFonts w:ascii="微软雅黑" w:hAnsi="微软雅黑" w:eastAsia="微软雅黑" w:cs="微软雅黑"/>
          <w:sz w:val="4"/>
          <w:szCs w:val="4"/>
        </w:rPr>
      </w:pPr>
    </w:p>
    <w:p>
      <w:pPr>
        <w:spacing w:line="200" w:lineRule="atLeast"/>
        <w:ind w:left="594" w:right="0" w:firstLine="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z w:val="20"/>
          <w:szCs w:val="20"/>
        </w:rPr>
        <w:pict>
          <v:group id="_x0000_s1576" o:spid="_x0000_s1576" o:spt="203" style="height:62.4pt;width:500.25pt;" coordsize="10005,1248">
            <o:lock v:ext="edit"/>
            <v:group id="_x0000_s1577" o:spid="_x0000_s1577" o:spt="203" style="position:absolute;left:9;top:9;height:1231;width:2;" coordorigin="9,9" coordsize="2,1231">
              <o:lock v:ext="edit"/>
              <v:shape id="_x0000_s1578" o:spid="_x0000_s1578" style="position:absolute;left:9;top:9;height:1231;width:2;" filled="f" stroked="t" coordorigin="9,9" coordsize="0,1231" path="m9,9l9,1239e">
                <v:path arrowok="t"/>
                <v:fill on="f" focussize="0,0"/>
                <v:stroke weight="0.850314960629921pt" color="#EBEDF5"/>
                <v:imagedata o:title=""/>
                <o:lock v:ext="edit"/>
              </v:shape>
            </v:group>
            <v:group id="_x0000_s1579" o:spid="_x0000_s1579" o:spt="203" style="position:absolute;left:16;top:9;height:226;width:2972;" coordorigin="16,9" coordsize="2972,226">
              <o:lock v:ext="edit"/>
              <v:shape id="_x0000_s1580" o:spid="_x0000_s1580" style="position:absolute;left:16;top:9;height:226;width:2972;" fillcolor="#F5F5F6" filled="t" stroked="f" coordorigin="16,9" coordsize="2972,226" path="m16,9l2987,9,2987,234,16,234,16,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81" o:spid="_x0000_s1581" o:spt="203" style="position:absolute;left:2987;top:616;height:2;width:6919;" coordorigin="2987,616" coordsize="6919,2">
              <o:lock v:ext="edit"/>
              <v:shape id="_x0000_s1582" o:spid="_x0000_s1582" style="position:absolute;left:2987;top:616;height:2;width:6919;" filled="f" stroked="t" coordorigin="2987,616" coordsize="6919,0" path="m2987,616l9906,616e">
                <v:path arrowok="t"/>
                <v:fill on="f" focussize="0,0"/>
                <v:stroke weight="0.850314960629921pt" color="#EBEDF5"/>
                <v:imagedata o:title=""/>
                <o:lock v:ext="edit"/>
              </v:shape>
            </v:group>
            <v:group id="_x0000_s1583" o:spid="_x0000_s1583" o:spt="203" style="position:absolute;left:2980;top:9;height:1231;width:2;" coordorigin="2980,9" coordsize="2,1231">
              <o:lock v:ext="edit"/>
              <v:shape id="_x0000_s1584" o:spid="_x0000_s1584" style="position:absolute;left:2980;top:9;height:1231;width:2;" filled="f" stroked="t" coordorigin="2980,9" coordsize="0,1231" path="m2980,9l2980,1239e">
                <v:path arrowok="t"/>
                <v:fill on="f" focussize="0,0"/>
                <v:stroke weight="0.850314960629921pt" color="#EBEDF5"/>
                <v:imagedata o:title=""/>
                <o:lock v:ext="edit"/>
              </v:shape>
            </v:group>
            <v:group id="_x0000_s1585" o:spid="_x0000_s1585" o:spt="203" style="position:absolute;left:4736;top:9;height:1231;width:2;" coordorigin="4736,9" coordsize="2,1231">
              <o:lock v:ext="edit"/>
              <v:shape id="_x0000_s1586" o:spid="_x0000_s1586" style="position:absolute;left:4736;top:9;height:1231;width:2;" filled="f" stroked="t" coordorigin="4736,9" coordsize="0,1231" path="m4736,9l4736,1239e">
                <v:path arrowok="t"/>
                <v:fill on="f" focussize="0,0"/>
                <v:stroke weight="0.850314960629921pt" color="#EBEDF5"/>
                <v:imagedata o:title=""/>
                <o:lock v:ext="edit"/>
              </v:shape>
            </v:group>
            <v:group id="_x0000_s1587" o:spid="_x0000_s1587" o:spt="203" style="position:absolute;left:6386;top:9;height:1231;width:2;" coordorigin="6386,9" coordsize="2,1231">
              <o:lock v:ext="edit"/>
              <v:shape id="_x0000_s1588" o:spid="_x0000_s1588" style="position:absolute;left:6386;top:9;height:1231;width:2;" filled="f" stroked="t" coordorigin="6386,9" coordsize="0,1231" path="m6386,9l6386,1239e">
                <v:path arrowok="t"/>
                <v:fill on="f" focussize="0,0"/>
                <v:stroke weight="0.850314960629921pt" color="#EBEDF5"/>
                <v:imagedata o:title=""/>
                <o:lock v:ext="edit"/>
              </v:shape>
            </v:group>
            <v:group id="_x0000_s1589" o:spid="_x0000_s1589" o:spt="203" style="position:absolute;left:8247;top:9;height:1231;width:2;" coordorigin="8247,9" coordsize="2,1231">
              <o:lock v:ext="edit"/>
              <v:shape id="_x0000_s1590" o:spid="_x0000_s1590" style="position:absolute;left:8247;top:9;height:1231;width:2;" filled="f" stroked="t" coordorigin="8247,9" coordsize="0,1231" path="m8247,9l8247,1239e">
                <v:path arrowok="t"/>
                <v:fill on="f" focussize="0,0"/>
                <v:stroke weight="0.850314960629921pt" color="#EBEDF5"/>
                <v:imagedata o:title=""/>
                <o:lock v:ext="edit"/>
              </v:shape>
            </v:group>
            <v:group id="_x0000_s1591" o:spid="_x0000_s1591" o:spt="203" style="position:absolute;left:16;top:834;height:406;width:2972;" coordorigin="16,834" coordsize="2972,406">
              <o:lock v:ext="edit"/>
              <v:shape id="_x0000_s1592" o:spid="_x0000_s1592" style="position:absolute;left:16;top:834;height:406;width:2972;" fillcolor="#F5F5F6" filled="t" stroked="f" coordorigin="16,834" coordsize="2972,406" path="m16,834l2987,834,2987,1239,16,1239,16,83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93" o:spid="_x0000_s1593" o:spt="203" style="position:absolute;left:16;top:1232;height:2;width:9890;" coordorigin="16,1232" coordsize="9890,2">
              <o:lock v:ext="edit"/>
              <v:shape id="_x0000_s1594" o:spid="_x0000_s1594" style="position:absolute;left:16;top:1232;height:2;width:9890;" filled="f" stroked="t" coordorigin="16,1232" coordsize="9890,0" path="m16,1232l9906,1232e">
                <v:path arrowok="t"/>
                <v:fill on="f" focussize="0,0"/>
                <v:stroke weight="0.850314960629921pt" color="#EBEDF5"/>
                <v:imagedata o:title=""/>
                <o:lock v:ext="edit"/>
              </v:shape>
            </v:group>
            <v:group id="_x0000_s1595" o:spid="_x0000_s1595" o:spt="203" style="position:absolute;left:9898;top:219;height:1021;width:2;" coordorigin="9898,219" coordsize="2,1021">
              <o:lock v:ext="edit"/>
              <v:shape id="_x0000_s1596" o:spid="_x0000_s1596" style="position:absolute;left:9898;top:219;height:1021;width:2;" filled="f" stroked="t" coordorigin="9898,219" coordsize="0,1021" path="m9898,219l9898,1239e">
                <v:path arrowok="t"/>
                <v:fill on="f" focussize="0,0"/>
                <v:stroke weight="0.850314960629921pt" color="#EBEDF5"/>
                <v:imagedata o:title=""/>
                <o:lock v:ext="edit"/>
              </v:shape>
            </v:group>
            <v:group id="_x0000_s1597" o:spid="_x0000_s1597" o:spt="203" style="position:absolute;left:2987;top:9;height:211;width:1756;" coordorigin="2987,9" coordsize="1756,211">
              <o:lock v:ext="edit"/>
              <v:shape id="_x0000_s1598" o:spid="_x0000_s1598" style="position:absolute;left:2987;top:9;height:211;width:1756;" fillcolor="#FFFFFF" filled="t" stroked="f" coordorigin="2987,9" coordsize="1756,211" path="m4743,9l4743,219,2987,219,2987,9,4743,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99" o:spid="_x0000_s1599" o:spt="203" style="position:absolute;left:4743;top:9;height:211;width:1651;" coordorigin="4743,9" coordsize="1651,211">
              <o:lock v:ext="edit"/>
              <v:shape id="_x0000_s1600" o:spid="_x0000_s1600" style="position:absolute;left:4743;top:9;height:211;width:1651;" fillcolor="#FFFFFF" filled="t" stroked="f" coordorigin="4743,9" coordsize="1651,211" path="m6394,9l6394,219,4743,219,4743,9,6394,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601" o:spid="_x0000_s1601" o:spt="203" style="position:absolute;left:6394;top:9;height:211;width:1861;" coordorigin="6394,9" coordsize="1861,211">
              <o:lock v:ext="edit"/>
              <v:shape id="_x0000_s1602" o:spid="_x0000_s1602" style="position:absolute;left:6394;top:9;height:211;width:1861;" fillcolor="#FFFFFF" filled="t" stroked="f" coordorigin="6394,9" coordsize="1861,211" path="m8255,9l8255,219,6394,219,6394,9,8255,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603" o:spid="_x0000_s1603" o:spt="203" style="position:absolute;left:16;top:226;height:2;width:2972;" coordorigin="16,226" coordsize="2972,2">
              <o:lock v:ext="edit"/>
              <v:shape id="_x0000_s1604" o:spid="_x0000_s1604" style="position:absolute;left:16;top:226;height:2;width:2972;" filled="f" stroked="t" coordorigin="16,226" coordsize="2972,0" path="m16,226l2987,226e">
                <v:path arrowok="t"/>
                <v:fill on="f" focussize="0,0"/>
                <v:stroke weight="0.850314960629921pt" color="#FFFFFF"/>
                <v:imagedata o:title=""/>
                <o:lock v:ext="edit"/>
              </v:shape>
            </v:group>
            <v:group id="_x0000_s1605" o:spid="_x0000_s1605" o:spt="203" style="position:absolute;left:16;top:234;height:601;width:2;" coordorigin="16,234" coordsize="2,601">
              <o:lock v:ext="edit"/>
              <v:shape id="_x0000_s1606" o:spid="_x0000_s1606" style="position:absolute;left:16;top:234;height:601;width:2;" fillcolor="#FFFFFF" filled="t" stroked="f" coordorigin="16,234" coordsize="0,601" path="m16,234l16,834,16,23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607" o:spid="_x0000_s1607" o:spt="203" style="position:absolute;left:16;top:226;height:2;width:2972;" coordorigin="16,226" coordsize="2972,2">
              <o:lock v:ext="edit"/>
              <v:shape id="_x0000_s1608" o:spid="_x0000_s1608" style="position:absolute;left:16;top:226;height:2;width:2972;" filled="f" stroked="t" coordorigin="16,226" coordsize="2972,0" path="m16,226l2987,226e">
                <v:path arrowok="t"/>
                <v:fill on="f" focussize="0,0"/>
                <v:stroke weight="0.850314960629921pt" color="#F5F5F6"/>
                <v:imagedata o:title=""/>
                <o:lock v:ext="edit"/>
              </v:shape>
            </v:group>
            <v:group id="_x0000_s1609" o:spid="_x0000_s1609" o:spt="203" style="position:absolute;left:16;top:219;height:2;width:4728;" coordorigin="16,219" coordsize="4728,2">
              <o:lock v:ext="edit"/>
              <v:shape id="_x0000_s1610" o:spid="_x0000_s1610" style="position:absolute;left:16;top:219;height:2;width:4728;" filled="f" stroked="t" coordorigin="16,219" coordsize="4728,0" path="m16,219l4743,219e">
                <v:path arrowok="t"/>
                <v:fill on="f" focussize="0,0"/>
                <v:stroke weight="1.60070866141732pt" color="#EBEDF5"/>
                <v:imagedata o:title=""/>
                <o:lock v:ext="edit"/>
              </v:shape>
            </v:group>
            <v:group id="_x0000_s1611" o:spid="_x0000_s1611" o:spt="203" style="position:absolute;left:4743;top:211;height:2;width:5253;" coordorigin="4743,211" coordsize="5253,2">
              <o:lock v:ext="edit"/>
              <v:shape id="_x0000_s1612" o:spid="_x0000_s1612" style="position:absolute;left:4743;top:211;height:2;width:5253;" filled="f" stroked="t" coordorigin="4743,211" coordsize="5253,0" path="m4743,211l9996,211e">
                <v:path arrowok="t"/>
                <v:fill on="f" focussize="0,0"/>
                <v:stroke weight="0.850314960629921pt" color="#EBEDF5"/>
                <v:imagedata o:title=""/>
                <o:lock v:ext="edit"/>
              </v:shape>
            </v:group>
            <v:group id="_x0000_s1613" o:spid="_x0000_s1613" o:spt="203" style="position:absolute;left:9988;top:9;height:211;width:2;" coordorigin="9988,9" coordsize="2,211">
              <o:lock v:ext="edit"/>
              <v:shape id="_x0000_s1614" o:spid="_x0000_s1614" style="position:absolute;left:9988;top:9;height:211;width:2;" filled="f" stroked="t" coordorigin="9988,9" coordsize="0,211" path="m9988,9l9988,219e">
                <v:path arrowok="t"/>
                <v:fill on="f" focussize="0,0"/>
                <v:stroke weight="0.850314960629921pt" color="#EBEDF5"/>
                <v:imagedata o:title=""/>
                <o:lock v:ext="edit"/>
              </v:shape>
            </v:group>
            <v:group id="_x0000_s1615" o:spid="_x0000_s1615" o:spt="203" style="position:absolute;left:16;top:234;height:601;width:2972;" coordorigin="16,234" coordsize="2972,601">
              <o:lock v:ext="edit"/>
              <v:shape id="_x0000_s1616" o:spid="_x0000_s1616" style="position:absolute;left:16;top:234;height:601;width:2972;" fillcolor="#F5F5F6" filled="t" stroked="f" coordorigin="16,234" coordsize="2972,601" path="m16,234l2987,234,2987,834,16,834,16,234xe">
                <v:path arrowok="t"/>
                <v:fill on="t" focussize="0,0"/>
                <v:stroke on="f"/>
                <v:imagedata o:title=""/>
                <o:lock v:ext="edit"/>
              </v:shape>
              <v:shape id="_x0000_s1617" o:spid="_x0000_s1617" o:spt="202" type="#_x0000_t202" style="position:absolute;left:9;top:219;height:1013;width:297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82"/>
                        <w:ind w:left="0" w:right="13" w:firstLine="0"/>
                        <w:jc w:val="center"/>
                        <w:rPr>
                          <w:rFonts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color w:val="25282A"/>
                          <w:sz w:val="21"/>
                          <w:szCs w:val="21"/>
                        </w:rPr>
                        <w:t>水果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2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年店面房租费用（万元）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年店面房租费用（万元）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年办公区及员工宿舍房租（万元）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年办公区及员工宿舍房租（万元）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年人工费用（万元）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年人工费用（万元）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年社会保险（万元）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年社会保险（万元）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年研发投入（万元）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年研发投入（万元）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5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年（科技化投入）</w:t>
      </w:r>
      <w:r>
        <w:rPr>
          <w:rFonts w:ascii="Arial" w:hAnsi="Arial" w:eastAsia="Arial" w:cs="Arial"/>
          <w:color w:val="25282A"/>
        </w:rPr>
        <w:t>ERP</w:t>
      </w:r>
      <w:r>
        <w:rPr>
          <w:color w:val="25282A"/>
        </w:rPr>
        <w:t>系统（万元）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年（科技化投入）</w:t>
      </w:r>
      <w:r>
        <w:rPr>
          <w:rFonts w:ascii="Arial" w:hAnsi="Arial" w:eastAsia="Arial" w:cs="Arial"/>
          <w:color w:val="25282A"/>
        </w:rPr>
        <w:t>ERP</w:t>
      </w:r>
      <w:r>
        <w:rPr>
          <w:color w:val="25282A"/>
        </w:rPr>
        <w:t>系统（万元）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年（科技化投入）支付系统（万元）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年（科技化投入）支付系统（万元）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年（科技化投入）供应链系统（万元）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年（科技化投入）供应链系统（万元）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年（科技化投入）其他费用（万元）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年（科技化投入）其他费用（万元）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17"/>
          <w:szCs w:val="17"/>
        </w:rPr>
      </w:pPr>
    </w:p>
    <w:p>
      <w:pPr>
        <w:pStyle w:val="5"/>
        <w:spacing w:line="355" w:lineRule="exact"/>
        <w:ind w:left="587" w:right="0"/>
        <w:jc w:val="left"/>
      </w:pPr>
      <w:r>
        <w:rPr>
          <w:color w:val="25282A"/>
        </w:rPr>
        <w:t>投融资</w:t>
      </w:r>
    </w:p>
    <w:p>
      <w:pPr>
        <w:tabs>
          <w:tab w:val="left" w:pos="2315"/>
        </w:tabs>
        <w:spacing w:before="124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外部投资占比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ab/>
      </w:r>
      <w:r>
        <w:rPr>
          <w:rFonts w:ascii="Arial" w:hAnsi="Arial" w:eastAsia="Arial" w:cs="Arial"/>
          <w:color w:val="525459"/>
          <w:sz w:val="21"/>
          <w:szCs w:val="21"/>
        </w:rPr>
        <w:t xml:space="preserve">% </w:t>
      </w:r>
      <w:r>
        <w:rPr>
          <w:rFonts w:ascii="微软雅黑" w:hAnsi="微软雅黑" w:eastAsia="微软雅黑" w:cs="微软雅黑"/>
          <w:color w:val="999999"/>
          <w:sz w:val="21"/>
          <w:szCs w:val="21"/>
        </w:rPr>
        <w:t>（请输入</w:t>
      </w:r>
      <w:r>
        <w:rPr>
          <w:rFonts w:ascii="Arial" w:hAnsi="Arial" w:eastAsia="Arial" w:cs="Arial"/>
          <w:color w:val="999999"/>
          <w:sz w:val="21"/>
          <w:szCs w:val="21"/>
        </w:rPr>
        <w:t>0</w:t>
      </w:r>
      <w:r>
        <w:rPr>
          <w:rFonts w:ascii="微软雅黑" w:hAnsi="微软雅黑" w:eastAsia="微软雅黑" w:cs="微软雅黑"/>
          <w:color w:val="999999"/>
          <w:sz w:val="21"/>
          <w:szCs w:val="21"/>
        </w:rPr>
        <w:t>到</w:t>
      </w:r>
      <w:r>
        <w:rPr>
          <w:rFonts w:ascii="Arial" w:hAnsi="Arial" w:eastAsia="Arial" w:cs="Arial"/>
          <w:color w:val="999999"/>
          <w:sz w:val="21"/>
          <w:szCs w:val="21"/>
        </w:rPr>
        <w:t>100</w:t>
      </w:r>
      <w:r>
        <w:rPr>
          <w:rFonts w:ascii="微软雅黑" w:hAnsi="微软雅黑" w:eastAsia="微软雅黑" w:cs="微软雅黑"/>
          <w:color w:val="999999"/>
          <w:sz w:val="21"/>
          <w:szCs w:val="21"/>
        </w:rPr>
        <w:t>的数字）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tabs>
          <w:tab w:val="left" w:pos="3520"/>
        </w:tabs>
        <w:spacing w:before="5"/>
        <w:ind w:left="437" w:right="0" w:firstLine="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2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请列举投资机构名称</w:t>
      </w:r>
      <w:r>
        <w:rPr>
          <w:rFonts w:ascii="Arial" w:hAnsi="Arial" w:eastAsia="Arial" w:cs="Arial"/>
          <w:color w:val="525459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 xml:space="preserve"> 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ab/>
      </w:r>
    </w:p>
    <w:p>
      <w:pPr>
        <w:spacing w:before="1" w:line="240" w:lineRule="auto"/>
        <w:rPr>
          <w:rFonts w:ascii="Times New Roman" w:hAnsi="Times New Roman" w:eastAsia="Times New Roman" w:cs="Times New Roman"/>
          <w:sz w:val="14"/>
          <w:szCs w:val="14"/>
        </w:rPr>
      </w:pPr>
    </w:p>
    <w:p>
      <w:pPr>
        <w:spacing w:line="200" w:lineRule="atLeast"/>
        <w:ind w:left="595" w:right="0" w:firstLine="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 w:line="240" w:lineRule="auto"/>
        <w:rPr>
          <w:rFonts w:ascii="Times New Roman" w:hAnsi="Times New Roman" w:eastAsia="Times New Roman" w:cs="Times New Roman"/>
          <w:sz w:val="13"/>
          <w:szCs w:val="13"/>
        </w:rPr>
      </w:pPr>
    </w:p>
    <w:p>
      <w:pPr>
        <w:tabs>
          <w:tab w:val="left" w:pos="3366"/>
        </w:tabs>
        <w:spacing w:before="5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未来接受投资的预期金额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ab/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万元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对外投资金额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ab/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万元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spacing w:before="5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投资方向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17"/>
          <w:szCs w:val="17"/>
        </w:rPr>
      </w:pPr>
    </w:p>
    <w:p>
      <w:pPr>
        <w:pStyle w:val="5"/>
        <w:spacing w:line="355" w:lineRule="exact"/>
        <w:ind w:left="587" w:right="0"/>
        <w:jc w:val="left"/>
      </w:pPr>
      <w:r>
        <w:rPr>
          <w:color w:val="25282A"/>
        </w:rPr>
        <w:t>贵单位经营的所有食堂中设施、设备总投入情况</w:t>
      </w:r>
    </w:p>
    <w:p>
      <w:pPr>
        <w:tabs>
          <w:tab w:val="left" w:pos="3996"/>
        </w:tabs>
        <w:spacing w:before="124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前厅（环境装修、桌椅等）费用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ab/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万元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tabs>
          <w:tab w:val="left" w:pos="4206"/>
        </w:tabs>
        <w:spacing w:before="5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后厨（大小型设备）全自投，费用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ab/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万元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tabs>
          <w:tab w:val="left" w:pos="2525"/>
        </w:tabs>
        <w:spacing w:before="5"/>
        <w:ind w:left="437" w:right="0" w:firstLine="0"/>
        <w:jc w:val="left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部分自投，费用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ab/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万元</w:t>
      </w:r>
      <w:r>
        <w:rPr>
          <w:rFonts w:ascii="Arial" w:hAnsi="Arial" w:eastAsia="Arial" w:cs="Arial"/>
          <w:color w:val="525459"/>
          <w:sz w:val="21"/>
          <w:szCs w:val="21"/>
        </w:rPr>
        <w:t>,</w:t>
      </w:r>
    </w:p>
    <w:p>
      <w:pPr>
        <w:spacing w:before="1" w:line="240" w:lineRule="auto"/>
        <w:rPr>
          <w:rFonts w:ascii="Arial" w:hAnsi="Arial" w:eastAsia="Arial" w:cs="Arial"/>
          <w:sz w:val="14"/>
          <w:szCs w:val="14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节能减排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pict>
          <v:group id="_x0000_s1748" o:spid="_x0000_s1748" o:spt="203" style="position:absolute;left:0pt;margin-left:50.75pt;margin-top:3.65pt;height:12.05pt;width:12.05pt;mso-position-horizontal-relative:page;z-index:251660288;mso-width-relative:page;mso-height-relative:page;" coordorigin="1015,73" coordsize="241,241">
            <o:lock v:ext="edit"/>
            <v:group id="_x0000_s1749" o:spid="_x0000_s1749" o:spt="203" style="position:absolute;left:1023;top:81;height:226;width:226;" coordorigin="1023,81" coordsize="226,226">
              <o:lock v:ext="edit"/>
              <v:shape id="_x0000_s1750" o:spid="_x0000_s1750" style="position:absolute;left:1023;top:81;height:226;width:226;" filled="f" stroked="t" coordorigin="1023,81" coordsize="226,226" path="m1023,283l1023,103,1023,100,1023,97,1024,95,1026,92,1027,90,1029,87,1031,85,1034,84,1037,83,1039,81,1042,81,1045,81,1225,81,1228,81,1231,81,1234,83,1237,84,1239,85,1241,87,1243,90,1248,103,1248,283,1248,286,1247,289,1246,292,1245,295,1225,306,1045,306,1024,292,1023,289,1023,286,1023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751" o:spid="_x0000_s1751" o:spt="203" style="position:absolute;left:1114;top:150;height:43;width:43;" coordorigin="1114,150" coordsize="43,43">
              <o:lock v:ext="edit"/>
              <v:shape id="_x0000_s1752" o:spid="_x0000_s1752" style="position:absolute;left:1114;top:150;height:43;width:43;" filled="f" stroked="t" coordorigin="1114,150" coordsize="43,43" path="m1114,171l1156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753" o:spid="_x0000_s1753" o:spt="203" style="position:absolute;left:1146;top:182;height:11;width:11;" coordorigin="1146,182" coordsize="11,11">
              <o:lock v:ext="edit"/>
              <v:shape id="_x0000_s1754" o:spid="_x0000_s1754" style="position:absolute;left:1146;top:182;height:11;width:11;" filled="f" stroked="t" coordorigin="1146,182" coordsize="11,11" path="m1146,187l1156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pict>
          <v:group id="_x0000_s1755" o:spid="_x0000_s1755" o:spt="203" style="position:absolute;left:0pt;margin-left:308.1pt;margin-top:3.65pt;height:12.05pt;width:12.05pt;mso-position-horizontal-relative:page;z-index:-251652096;mso-width-relative:page;mso-height-relative:page;" coordorigin="6163,73" coordsize="241,241">
            <o:lock v:ext="edit"/>
            <v:group id="_x0000_s1756" o:spid="_x0000_s1756" o:spt="203" style="position:absolute;left:6170;top:81;height:226;width:226;" coordorigin="6170,81" coordsize="226,226">
              <o:lock v:ext="edit"/>
              <v:shape id="_x0000_s1757" o:spid="_x0000_s1757" style="position:absolute;left:6170;top:81;height:226;width:226;" filled="f" stroked="t" coordorigin="6170,81" coordsize="226,226" path="m6170,283l6170,103,6170,100,6171,97,6172,95,6173,92,6175,90,6177,87,6179,85,6181,84,6184,83,6187,81,6190,81,6193,81,6373,81,6376,81,6379,81,6381,83,6384,84,6386,85,6389,87,6391,90,6395,103,6395,283,6395,286,6395,289,6393,292,6392,295,6373,306,6193,306,6170,286,6170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758" o:spid="_x0000_s1758" o:spt="203" style="position:absolute;left:6261;top:150;height:43;width:43;" coordorigin="6261,150" coordsize="43,43">
              <o:lock v:ext="edit"/>
              <v:shape id="_x0000_s1759" o:spid="_x0000_s1759" style="position:absolute;left:6261;top:150;height:43;width:43;" filled="f" stroked="t" coordorigin="6261,150" coordsize="43,43" path="m6261,171l6304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760" o:spid="_x0000_s1760" o:spt="203" style="position:absolute;left:6293;top:182;height:11;width:11;" coordorigin="6293,182" coordsize="11,11">
              <o:lock v:ext="edit"/>
              <v:shape id="_x0000_s1761" o:spid="_x0000_s1761" style="position:absolute;left:6293;top:182;height:11;width:11;" filled="f" stroked="t" coordorigin="6293,182" coordsize="11,11" path="m6293,187l6304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餐厨垃圾处理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油烟排放处理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hint="default" w:ascii="微软雅黑" w:hAnsi="微软雅黑" w:eastAsia="微软雅黑" w:cs="微软雅黑"/>
          <w:sz w:val="21"/>
          <w:szCs w:val="21"/>
          <w:u w:val="single"/>
          <w:lang w:val="en-US" w:eastAsia="zh-CN"/>
        </w:rPr>
      </w:pPr>
      <w:r>
        <w:pict>
          <v:group id="_x0000_s1762" o:spid="_x0000_s1762" o:spt="203" style="position:absolute;left:0pt;margin-left:50.75pt;margin-top:9.95pt;height:12.05pt;width:12.05pt;mso-position-horizontal-relative:page;z-index:251660288;mso-width-relative:page;mso-height-relative:page;" coordorigin="1015,200" coordsize="241,241">
            <o:lock v:ext="edit"/>
            <v:group id="_x0000_s1763" o:spid="_x0000_s1763" o:spt="203" style="position:absolute;left:1023;top:207;height:226;width:226;" coordorigin="1023,207" coordsize="226,226">
              <o:lock v:ext="edit"/>
              <v:shape id="_x0000_s1764" o:spid="_x0000_s1764" style="position:absolute;left:1023;top:207;height:226;width:226;" filled="f" stroked="t" coordorigin="1023,207" coordsize="226,226" path="m1023,410l1023,230,1023,227,1023,224,1024,221,1026,218,1027,216,1029,214,1031,212,1034,210,1037,209,1039,208,1042,207,1045,207,1225,207,1228,207,1231,208,1234,209,1237,210,1239,212,1241,214,1243,216,1245,218,1246,221,1247,224,1248,227,1248,230,1248,410,1248,413,1247,416,1246,418,1245,421,1225,432,1045,432,1024,418,1023,416,1023,413,1023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765" o:spid="_x0000_s1765" o:spt="203" style="position:absolute;left:1114;top:276;height:43;width:43;" coordorigin="1114,276" coordsize="43,43">
              <o:lock v:ext="edit"/>
              <v:shape id="_x0000_s1766" o:spid="_x0000_s1766" style="position:absolute;left:1114;top:276;height:43;width:43;" filled="f" stroked="t" coordorigin="1114,276" coordsize="43,43" path="m1114,297l1156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767" o:spid="_x0000_s1767" o:spt="203" style="position:absolute;left:1146;top:308;height:11;width:11;" coordorigin="1146,308" coordsize="11,11">
              <o:lock v:ext="edit"/>
              <v:shape id="_x0000_s1768" o:spid="_x0000_s1768" style="position:absolute;left:1146;top:308;height:11;width:11;" filled="f" stroked="t" coordorigin="1146,308" coordsize="11,11" path="m1146,313l1156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pict>
          <v:group id="_x0000_s1769" o:spid="_x0000_s1769" o:spt="203" style="position:absolute;left:0pt;margin-left:308.1pt;margin-top:9.95pt;height:12.05pt;width:12.05pt;mso-position-horizontal-relative:page;z-index:-251652096;mso-width-relative:page;mso-height-relative:page;" coordorigin="6163,200" coordsize="241,241">
            <o:lock v:ext="edit"/>
            <v:group id="_x0000_s1770" o:spid="_x0000_s1770" o:spt="203" style="position:absolute;left:6170;top:207;height:226;width:226;" coordorigin="6170,207" coordsize="226,226">
              <o:lock v:ext="edit"/>
              <v:shape id="_x0000_s1771" o:spid="_x0000_s1771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2,218,6393,221,6395,224,6395,227,6395,230,6395,410,6395,413,6395,416,6393,418,6392,421,6373,432,6193,432,6172,418,6171,416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772" o:spid="_x0000_s1772" o:spt="203" style="position:absolute;left:6261;top:276;height:43;width:43;" coordorigin="6261,276" coordsize="43,43">
              <o:lock v:ext="edit"/>
              <v:shape id="_x0000_s1773" o:spid="_x0000_s1773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774" o:spid="_x0000_s1774" o:spt="203" style="position:absolute;left:6293;top:308;height:11;width:11;" coordorigin="6293,308" coordsize="11,11">
              <o:lock v:ext="edit"/>
              <v:shape id="_x0000_s1775" o:spid="_x0000_s1775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热回收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其他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u w:val="single"/>
          <w:lang w:val="en-US" w:eastAsia="zh-CN"/>
        </w:rPr>
        <w:t xml:space="preserve">    </w:t>
      </w:r>
    </w:p>
    <w:p>
      <w:pPr>
        <w:spacing w:before="0" w:line="240" w:lineRule="auto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22" w:lineRule="exact"/>
        <w:ind w:right="0"/>
        <w:jc w:val="center"/>
        <w:rPr>
          <w:b w:val="0"/>
          <w:bCs w:val="0"/>
        </w:rPr>
      </w:pPr>
      <w:r>
        <w:rPr>
          <w:rFonts w:ascii="Arial" w:hAnsi="Arial" w:eastAsia="Arial" w:cs="Arial"/>
          <w:color w:val="333333"/>
        </w:rPr>
        <w:t>3.</w:t>
      </w:r>
      <w:r>
        <w:rPr>
          <w:color w:val="333333"/>
        </w:rPr>
        <w:t>消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体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验</w:t>
      </w:r>
    </w:p>
    <w:p>
      <w:pPr>
        <w:spacing w:before="1" w:line="24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p>
      <w:pPr>
        <w:pStyle w:val="4"/>
        <w:spacing w:line="355" w:lineRule="exact"/>
        <w:ind w:right="0"/>
        <w:jc w:val="left"/>
        <w:rPr>
          <w:b w:val="0"/>
          <w:bCs w:val="0"/>
        </w:rPr>
      </w:pPr>
      <w:r>
        <w:rPr>
          <w:color w:val="333333"/>
        </w:rPr>
        <w:t>品牌知名度认知度</w:t>
      </w:r>
    </w:p>
    <w:p>
      <w:pPr>
        <w:spacing w:before="9" w:line="240" w:lineRule="auto"/>
        <w:rPr>
          <w:rFonts w:ascii="微软雅黑" w:hAnsi="微软雅黑" w:eastAsia="微软雅黑" w:cs="微软雅黑"/>
          <w:b/>
          <w:bCs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百强企业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778" o:spid="_x0000_s1778" o:spt="203" style="position:absolute;left:0pt;margin-left:308.5pt;margin-top:3.25pt;height:11.3pt;width:11.3pt;mso-position-horizontal-relative:page;z-index:-251652096;mso-width-relative:page;mso-height-relative:page;" coordorigin="6170,66" coordsize="226,226">
            <o:lock v:ext="edit"/>
            <v:shape id="_x0000_s1779" o:spid="_x0000_s1779" style="position:absolute;left:6170;top:66;height:226;width:226;" filled="f" stroked="t" coordorigin="6170,66" coordsize="226,226" path="m6395,178l6395,186,6394,193,6393,200,6392,208,6389,215,6387,221,6384,228,6380,235,6376,241,6372,247,6326,282,6319,285,6312,287,6305,289,6297,290,6290,291,6283,291,6275,291,6240,282,6233,280,6185,235,6179,221,6176,215,6174,208,6172,200,6171,193,6170,186,6170,178,6170,171,6193,110,6203,99,6208,94,6214,89,6220,85,6226,81,6233,77,6240,74,6246,72,6253,69,6261,68,6268,67,6275,66,6283,66,6290,66,6326,74,6333,77,6339,81,6345,85,6351,89,6389,14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是，年份：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续单率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tabs>
          <w:tab w:val="left" w:pos="5073"/>
        </w:tabs>
        <w:spacing w:line="407" w:lineRule="exact"/>
        <w:ind w:right="0"/>
        <w:jc w:val="left"/>
        <w:rPr>
          <w:rFonts w:ascii="Times New Roman" w:hAnsi="Times New Roman" w:eastAsia="Times New Roman" w:cs="Times New Roman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该企业的年度顾客满意度均值：</w:t>
      </w:r>
      <w:r>
        <w:rPr>
          <w:rFonts w:ascii="Times New Roman" w:hAnsi="Times New Roman" w:eastAsia="Times New Roman" w:cs="Times New Roman"/>
          <w:color w:val="25282A"/>
          <w:u w:val="single" w:color="242729"/>
        </w:rPr>
        <w:t xml:space="preserve"> </w:t>
      </w:r>
      <w:r>
        <w:rPr>
          <w:rFonts w:ascii="Times New Roman" w:hAnsi="Times New Roman" w:eastAsia="Times New Roman" w:cs="Times New Roman"/>
          <w:color w:val="25282A"/>
          <w:u w:val="single" w:color="242729"/>
        </w:rPr>
        <w:tab/>
      </w:r>
    </w:p>
    <w:p>
      <w:pPr>
        <w:spacing w:before="4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8" w:line="240" w:lineRule="auto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pStyle w:val="4"/>
        <w:spacing w:line="355" w:lineRule="exact"/>
        <w:ind w:right="0"/>
        <w:jc w:val="left"/>
        <w:rPr>
          <w:b w:val="0"/>
          <w:bCs w:val="0"/>
        </w:rPr>
      </w:pPr>
      <w:r>
        <w:rPr>
          <w:color w:val="525459"/>
        </w:rPr>
        <w:t>服务反馈机制</w:t>
      </w:r>
    </w:p>
    <w:p>
      <w:pPr>
        <w:spacing w:before="9" w:line="240" w:lineRule="auto"/>
        <w:rPr>
          <w:rFonts w:ascii="微软雅黑" w:hAnsi="微软雅黑" w:eastAsia="微软雅黑" w:cs="微软雅黑"/>
          <w:b/>
          <w:bCs/>
          <w:sz w:val="12"/>
          <w:szCs w:val="12"/>
        </w:rPr>
      </w:pPr>
    </w:p>
    <w:p>
      <w:pPr>
        <w:pStyle w:val="5"/>
        <w:spacing w:line="355" w:lineRule="exact"/>
        <w:ind w:left="587" w:right="0"/>
        <w:jc w:val="left"/>
      </w:pPr>
      <w:r>
        <w:rPr>
          <w:color w:val="25282A"/>
        </w:rPr>
        <w:t>投诉</w:t>
      </w:r>
    </w:p>
    <w:p>
      <w:pPr>
        <w:tabs>
          <w:tab w:val="left" w:pos="1685"/>
        </w:tabs>
        <w:spacing w:before="124"/>
        <w:ind w:left="437" w:right="0" w:firstLine="0"/>
        <w:jc w:val="left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投诉率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ab/>
      </w:r>
      <w:r>
        <w:rPr>
          <w:rFonts w:ascii="Arial" w:hAnsi="Arial" w:eastAsia="Arial" w:cs="Arial"/>
          <w:color w:val="525459"/>
          <w:sz w:val="21"/>
          <w:szCs w:val="21"/>
        </w:rPr>
        <w:t>%</w:t>
      </w:r>
    </w:p>
    <w:p>
      <w:pPr>
        <w:spacing w:before="1" w:line="240" w:lineRule="auto"/>
        <w:rPr>
          <w:rFonts w:ascii="Arial" w:hAnsi="Arial" w:eastAsia="Arial" w:cs="Arial"/>
          <w:sz w:val="14"/>
          <w:szCs w:val="14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3" w:line="240" w:lineRule="auto"/>
        <w:rPr>
          <w:rFonts w:ascii="Arial" w:hAnsi="Arial" w:eastAsia="Arial" w:cs="Arial"/>
          <w:sz w:val="13"/>
          <w:szCs w:val="13"/>
        </w:rPr>
      </w:pPr>
    </w:p>
    <w:p>
      <w:pPr>
        <w:tabs>
          <w:tab w:val="left" w:pos="2105"/>
        </w:tabs>
        <w:spacing w:before="5"/>
        <w:ind w:left="437" w:right="0" w:firstLine="0"/>
        <w:jc w:val="left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投诉处理率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ab/>
      </w:r>
      <w:r>
        <w:rPr>
          <w:rFonts w:ascii="Arial" w:hAnsi="Arial" w:eastAsia="Arial" w:cs="Arial"/>
          <w:color w:val="525459"/>
          <w:sz w:val="21"/>
          <w:szCs w:val="21"/>
        </w:rPr>
        <w:t>%</w:t>
      </w:r>
    </w:p>
    <w:p>
      <w:pPr>
        <w:spacing w:before="1" w:line="240" w:lineRule="auto"/>
        <w:rPr>
          <w:rFonts w:ascii="Arial" w:hAnsi="Arial" w:eastAsia="Arial" w:cs="Arial"/>
          <w:sz w:val="14"/>
          <w:szCs w:val="14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8" w:line="240" w:lineRule="auto"/>
        <w:rPr>
          <w:rFonts w:ascii="Arial" w:hAnsi="Arial" w:eastAsia="Arial" w:cs="Arial"/>
          <w:sz w:val="23"/>
          <w:szCs w:val="23"/>
        </w:rPr>
      </w:pPr>
    </w:p>
    <w:p>
      <w:pPr>
        <w:pStyle w:val="4"/>
        <w:spacing w:line="355" w:lineRule="exact"/>
        <w:ind w:right="0"/>
        <w:jc w:val="left"/>
        <w:rPr>
          <w:b w:val="0"/>
          <w:bCs w:val="0"/>
        </w:rPr>
      </w:pPr>
      <w:r>
        <w:rPr>
          <w:color w:val="525459"/>
        </w:rPr>
        <w:t>品牌引进</w:t>
      </w:r>
    </w:p>
    <w:p>
      <w:pPr>
        <w:spacing w:before="1" w:line="240" w:lineRule="auto"/>
        <w:rPr>
          <w:rFonts w:ascii="微软雅黑" w:hAnsi="微软雅黑" w:eastAsia="微软雅黑" w:cs="微软雅黑"/>
          <w:b/>
          <w:bCs/>
          <w:sz w:val="19"/>
          <w:szCs w:val="19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快餐品牌：品牌名称及门店数量</w:t>
      </w:r>
    </w:p>
    <w:p>
      <w:pPr>
        <w:spacing w:before="11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5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如有多品牌可自行点击</w:t>
      </w:r>
      <w:r>
        <w:rPr>
          <w:rFonts w:ascii="Arial" w:hAnsi="Arial" w:eastAsia="Arial" w:cs="Arial"/>
          <w:color w:val="525459"/>
          <w:sz w:val="21"/>
          <w:szCs w:val="21"/>
        </w:rPr>
        <w:t>“+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新增行</w:t>
      </w:r>
      <w:r>
        <w:rPr>
          <w:rFonts w:ascii="Arial" w:hAnsi="Arial" w:eastAsia="Arial" w:cs="Arial"/>
          <w:color w:val="525459"/>
          <w:sz w:val="21"/>
          <w:szCs w:val="21"/>
        </w:rPr>
        <w:t>”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进行添加</w:t>
      </w:r>
    </w:p>
    <w:p>
      <w:pPr>
        <w:spacing w:before="7" w:line="240" w:lineRule="auto"/>
        <w:rPr>
          <w:rFonts w:ascii="微软雅黑" w:hAnsi="微软雅黑" w:eastAsia="微软雅黑" w:cs="微软雅黑"/>
          <w:sz w:val="12"/>
          <w:szCs w:val="12"/>
        </w:rPr>
      </w:pPr>
    </w:p>
    <w:tbl>
      <w:tblPr>
        <w:tblStyle w:val="6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046"/>
        <w:gridCol w:w="3031"/>
        <w:gridCol w:w="30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78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304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7" w:line="240" w:lineRule="auto"/>
              <w:ind w:right="0"/>
              <w:jc w:val="left"/>
              <w:rPr>
                <w:rFonts w:ascii="微软雅黑" w:hAnsi="微软雅黑" w:eastAsia="微软雅黑" w:cs="微软雅黑"/>
                <w:sz w:val="13"/>
                <w:szCs w:val="13"/>
              </w:rPr>
            </w:pPr>
          </w:p>
          <w:p>
            <w:pPr>
              <w:pStyle w:val="10"/>
              <w:spacing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名称</w:t>
            </w:r>
          </w:p>
        </w:tc>
        <w:tc>
          <w:tcPr>
            <w:tcW w:w="303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7" w:line="240" w:lineRule="auto"/>
              <w:ind w:right="0"/>
              <w:jc w:val="left"/>
              <w:rPr>
                <w:rFonts w:ascii="微软雅黑" w:hAnsi="微软雅黑" w:eastAsia="微软雅黑" w:cs="微软雅黑"/>
                <w:sz w:val="13"/>
                <w:szCs w:val="13"/>
              </w:rPr>
            </w:pPr>
          </w:p>
          <w:p>
            <w:pPr>
              <w:pStyle w:val="10"/>
              <w:spacing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门店数量</w:t>
            </w:r>
          </w:p>
        </w:tc>
        <w:tc>
          <w:tcPr>
            <w:tcW w:w="303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82" w:line="346" w:lineRule="exact"/>
              <w:ind w:left="1230" w:right="88" w:hanging="1156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合作方式（档口填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，独立门店 填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78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177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/>
                <w:color w:val="25282A"/>
                <w:sz w:val="21"/>
              </w:rPr>
              <w:t>1</w:t>
            </w:r>
          </w:p>
        </w:tc>
        <w:tc>
          <w:tcPr>
            <w:tcW w:w="304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303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303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</w:tbl>
    <w:p>
      <w:pPr>
        <w:spacing w:before="10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饮品品牌：品牌名称及门店数量</w:t>
      </w:r>
    </w:p>
    <w:p>
      <w:pPr>
        <w:spacing w:before="11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5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如有多品牌可自行点击</w:t>
      </w:r>
      <w:r>
        <w:rPr>
          <w:rFonts w:ascii="Arial" w:hAnsi="Arial" w:eastAsia="Arial" w:cs="Arial"/>
          <w:color w:val="525459"/>
          <w:sz w:val="21"/>
          <w:szCs w:val="21"/>
        </w:rPr>
        <w:t>“+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新增行</w:t>
      </w:r>
      <w:r>
        <w:rPr>
          <w:rFonts w:ascii="Arial" w:hAnsi="Arial" w:eastAsia="Arial" w:cs="Arial"/>
          <w:color w:val="525459"/>
          <w:sz w:val="21"/>
          <w:szCs w:val="21"/>
        </w:rPr>
        <w:t>”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进行添加</w:t>
      </w:r>
    </w:p>
    <w:p>
      <w:pPr>
        <w:spacing w:before="7" w:line="240" w:lineRule="auto"/>
        <w:rPr>
          <w:rFonts w:ascii="微软雅黑" w:hAnsi="微软雅黑" w:eastAsia="微软雅黑" w:cs="微软雅黑"/>
          <w:sz w:val="12"/>
          <w:szCs w:val="12"/>
        </w:rPr>
      </w:pPr>
    </w:p>
    <w:tbl>
      <w:tblPr>
        <w:tblStyle w:val="6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046"/>
        <w:gridCol w:w="3031"/>
        <w:gridCol w:w="30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78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304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7" w:line="240" w:lineRule="auto"/>
              <w:ind w:right="0"/>
              <w:jc w:val="left"/>
              <w:rPr>
                <w:rFonts w:ascii="微软雅黑" w:hAnsi="微软雅黑" w:eastAsia="微软雅黑" w:cs="微软雅黑"/>
                <w:sz w:val="13"/>
                <w:szCs w:val="13"/>
              </w:rPr>
            </w:pPr>
          </w:p>
          <w:p>
            <w:pPr>
              <w:pStyle w:val="10"/>
              <w:spacing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名称</w:t>
            </w:r>
          </w:p>
        </w:tc>
        <w:tc>
          <w:tcPr>
            <w:tcW w:w="303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7" w:line="240" w:lineRule="auto"/>
              <w:ind w:right="0"/>
              <w:jc w:val="left"/>
              <w:rPr>
                <w:rFonts w:ascii="微软雅黑" w:hAnsi="微软雅黑" w:eastAsia="微软雅黑" w:cs="微软雅黑"/>
                <w:sz w:val="13"/>
                <w:szCs w:val="13"/>
              </w:rPr>
            </w:pPr>
          </w:p>
          <w:p>
            <w:pPr>
              <w:pStyle w:val="10"/>
              <w:spacing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门店数量</w:t>
            </w:r>
          </w:p>
        </w:tc>
        <w:tc>
          <w:tcPr>
            <w:tcW w:w="303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82" w:line="346" w:lineRule="exact"/>
              <w:ind w:left="1230" w:right="88" w:hanging="1156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合作方式（档口填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，独立门店 填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78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177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/>
                <w:color w:val="25282A"/>
                <w:sz w:val="21"/>
              </w:rPr>
              <w:t>1</w:t>
            </w:r>
          </w:p>
        </w:tc>
        <w:tc>
          <w:tcPr>
            <w:tcW w:w="304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303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303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</w:tbl>
    <w:p>
      <w:pPr>
        <w:spacing w:before="10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小吃品牌：品牌名称及门店数量</w:t>
      </w:r>
    </w:p>
    <w:p>
      <w:pPr>
        <w:spacing w:before="11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5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如有多品牌可自行点击</w:t>
      </w:r>
      <w:r>
        <w:rPr>
          <w:rFonts w:ascii="Arial" w:hAnsi="Arial" w:eastAsia="Arial" w:cs="Arial"/>
          <w:color w:val="525459"/>
          <w:sz w:val="21"/>
          <w:szCs w:val="21"/>
        </w:rPr>
        <w:t>“+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新增行</w:t>
      </w:r>
      <w:r>
        <w:rPr>
          <w:rFonts w:ascii="Arial" w:hAnsi="Arial" w:eastAsia="Arial" w:cs="Arial"/>
          <w:color w:val="525459"/>
          <w:sz w:val="21"/>
          <w:szCs w:val="21"/>
        </w:rPr>
        <w:t>”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进行添加</w:t>
      </w:r>
    </w:p>
    <w:p>
      <w:pPr>
        <w:spacing w:before="7" w:line="240" w:lineRule="auto"/>
        <w:rPr>
          <w:rFonts w:ascii="微软雅黑" w:hAnsi="微软雅黑" w:eastAsia="微软雅黑" w:cs="微软雅黑"/>
          <w:sz w:val="12"/>
          <w:szCs w:val="12"/>
        </w:rPr>
      </w:pPr>
    </w:p>
    <w:tbl>
      <w:tblPr>
        <w:tblStyle w:val="6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046"/>
        <w:gridCol w:w="3031"/>
        <w:gridCol w:w="30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78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304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7" w:line="240" w:lineRule="auto"/>
              <w:ind w:right="0"/>
              <w:jc w:val="left"/>
              <w:rPr>
                <w:rFonts w:ascii="微软雅黑" w:hAnsi="微软雅黑" w:eastAsia="微软雅黑" w:cs="微软雅黑"/>
                <w:sz w:val="13"/>
                <w:szCs w:val="13"/>
              </w:rPr>
            </w:pPr>
          </w:p>
          <w:p>
            <w:pPr>
              <w:pStyle w:val="10"/>
              <w:spacing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名称</w:t>
            </w:r>
          </w:p>
        </w:tc>
        <w:tc>
          <w:tcPr>
            <w:tcW w:w="303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7" w:line="240" w:lineRule="auto"/>
              <w:ind w:right="0"/>
              <w:jc w:val="left"/>
              <w:rPr>
                <w:rFonts w:ascii="微软雅黑" w:hAnsi="微软雅黑" w:eastAsia="微软雅黑" w:cs="微软雅黑"/>
                <w:sz w:val="13"/>
                <w:szCs w:val="13"/>
              </w:rPr>
            </w:pPr>
          </w:p>
          <w:p>
            <w:pPr>
              <w:pStyle w:val="10"/>
              <w:spacing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门店数量</w:t>
            </w:r>
          </w:p>
        </w:tc>
        <w:tc>
          <w:tcPr>
            <w:tcW w:w="303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82" w:line="346" w:lineRule="exact"/>
              <w:ind w:left="1230" w:right="88" w:hanging="1156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合作方式（档口填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，独立门店 填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78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177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/>
                <w:color w:val="25282A"/>
                <w:sz w:val="21"/>
              </w:rPr>
              <w:t>1</w:t>
            </w:r>
          </w:p>
        </w:tc>
        <w:tc>
          <w:tcPr>
            <w:tcW w:w="304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303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303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</w:tbl>
    <w:p>
      <w:pPr>
        <w:spacing w:before="10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质量管理专员</w:t>
      </w:r>
    </w:p>
    <w:p>
      <w:pPr>
        <w:spacing w:before="0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1865"/>
          <w:tab w:val="left" w:pos="6128"/>
        </w:tabs>
        <w:spacing w:before="0" w:line="324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802" o:spid="_x0000_s1802" o:spt="203" style="position:absolute;left:0pt;margin-left:308.5pt;margin-top:3.3pt;height:11.3pt;width:11.3pt;mso-position-horizontal-relative:page;z-index:-251652096;mso-width-relative:page;mso-height-relative:page;" coordorigin="6170,66" coordsize="226,226">
            <o:lock v:ext="edit"/>
            <v:shape id="_x0000_s1803" o:spid="_x0000_s1803" style="position:absolute;left:6170;top:66;height:226;width:226;" filled="f" stroked="t" coordorigin="6170,66" coordsize="226,226" path="m6395,179l6395,186,6394,194,6393,201,6392,208,6389,215,6387,222,6384,229,6380,235,6376,242,6372,248,6326,283,6319,286,6312,288,6305,289,6297,291,6290,292,6283,292,6275,292,6240,283,6233,280,6189,242,6185,235,6181,229,6179,222,6176,215,6174,208,6172,201,6171,194,6170,186,6170,179,6170,172,6179,136,6181,129,6203,99,6208,94,6214,90,6220,85,6226,81,6275,66,6283,66,6290,66,6351,90,6362,99,6367,105,6387,136,6389,143,6392,150,6393,157,6394,164,6395,172,6395,179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有，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ab/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个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无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团餐项目管理师</w:t>
      </w:r>
    </w:p>
    <w:p>
      <w:pPr>
        <w:spacing w:before="16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tabs>
          <w:tab w:val="left" w:pos="1865"/>
          <w:tab w:val="left" w:pos="6128"/>
        </w:tabs>
        <w:spacing w:before="0" w:line="325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806" o:spid="_x0000_s1806" o:spt="203" style="position:absolute;left:0pt;margin-left:308.5pt;margin-top:3.35pt;height:11.3pt;width:11.3pt;mso-position-horizontal-relative:page;z-index:-251652096;mso-width-relative:page;mso-height-relative:page;" coordorigin="6170,68" coordsize="226,226">
            <o:lock v:ext="edit"/>
            <v:shape id="_x0000_s1807" o:spid="_x0000_s1807" style="position:absolute;left:6170;top:68;height:226;width:226;" filled="f" stroked="t" coordorigin="6170,68" coordsize="226,226" path="m6395,180l6395,188,6394,195,6367,255,6362,260,6357,265,6326,284,6319,287,6283,293,6275,293,6240,284,6233,281,6203,260,6198,255,6193,249,6189,243,6185,237,6170,188,6170,180,6170,173,6189,118,6193,112,6198,106,6203,101,6208,95,6240,76,6246,73,6253,71,6261,70,6268,68,6275,68,6283,68,6290,68,6326,76,6333,79,6362,101,6367,106,6372,112,6376,118,6380,124,6393,158,6394,165,6395,173,6395,180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有，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ab/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个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无</w:t>
      </w:r>
    </w:p>
    <w:p>
      <w:pPr>
        <w:spacing w:before="5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营养配餐员</w:t>
      </w:r>
    </w:p>
    <w:p>
      <w:pPr>
        <w:spacing w:before="0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1865"/>
          <w:tab w:val="left" w:pos="6128"/>
        </w:tabs>
        <w:spacing w:before="0" w:line="324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808" o:spid="_x0000_s1808" o:spt="203" style="position:absolute;left:0pt;margin-left:51.1pt;margin-top:3.3pt;height:11.3pt;width:11.3pt;mso-position-horizontal-relative:page;z-index:251660288;mso-width-relative:page;mso-height-relative:page;" coordorigin="1023,66" coordsize="226,226">
            <o:lock v:ext="edit"/>
            <v:shape id="_x0000_s1809" o:spid="_x0000_s1809" style="position:absolute;left:1023;top:66;height:226;width:226;" filled="f" stroked="t" coordorigin="1023,66" coordsize="226,226" path="m1248,179l1248,186,1247,194,1246,201,1244,208,1242,215,1239,222,1236,229,1233,235,1229,242,1225,248,1198,273,1192,277,1185,280,1178,283,1172,286,1135,292,1128,292,1092,283,1085,280,1042,242,1038,235,1034,229,1031,222,1028,215,1026,208,1025,201,1023,194,1023,186,1023,179,1023,172,1023,164,1025,157,1026,150,1042,116,1046,110,1050,105,1056,99,1061,94,1067,90,1073,85,1079,81,1113,69,1121,67,1128,66,1135,66,1143,66,1204,90,1215,99,1220,105,1239,136,1242,143,1244,150,1246,157,1247,164,1248,172,1248,179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810" o:spid="_x0000_s1810" o:spt="203" style="position:absolute;left:0pt;margin-left:308.5pt;margin-top:3.3pt;height:11.3pt;width:11.3pt;mso-position-horizontal-relative:page;z-index:-251652096;mso-width-relative:page;mso-height-relative:page;" coordorigin="6170,66" coordsize="226,226">
            <o:lock v:ext="edit"/>
            <v:shape id="_x0000_s1811" o:spid="_x0000_s1811" style="position:absolute;left:6170;top:66;height:226;width:226;" filled="f" stroked="t" coordorigin="6170,66" coordsize="226,226" path="m6395,179l6395,186,6394,194,6393,201,6392,208,6389,215,6387,222,6384,229,6380,235,6376,242,6372,248,6345,273,6339,277,6333,280,6326,283,6319,286,6283,292,6275,292,6240,283,6233,280,6189,242,6185,235,6181,229,6179,222,6176,215,6174,208,6172,201,6171,194,6170,186,6170,179,6170,172,6189,116,6193,110,6198,105,6203,99,6208,94,6214,90,6220,85,6226,81,6275,66,6283,66,6290,66,6297,67,6305,69,6312,70,6362,99,6367,105,6387,136,6389,143,6392,150,6393,157,6394,164,6395,172,6395,179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有，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ab/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个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无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食品安全员</w:t>
      </w:r>
    </w:p>
    <w:p>
      <w:pPr>
        <w:spacing w:before="0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1865"/>
          <w:tab w:val="left" w:pos="6128"/>
        </w:tabs>
        <w:spacing w:before="0" w:line="324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812" o:spid="_x0000_s1812" o:spt="203" style="position:absolute;left:0pt;margin-left:51.1pt;margin-top:3.3pt;height:11.3pt;width:11.3pt;mso-position-horizontal-relative:page;z-index:251660288;mso-width-relative:page;mso-height-relative:page;" coordorigin="1023,66" coordsize="226,226">
            <o:lock v:ext="edit"/>
            <v:shape id="_x0000_s1813" o:spid="_x0000_s1813" style="position:absolute;left:1023;top:66;height:226;width:226;" filled="f" stroked="t" coordorigin="1023,66" coordsize="226,226" path="m1248,179l1248,186,1247,194,1246,201,1244,208,1210,264,1178,283,1172,286,1164,288,1157,289,1150,291,1143,292,1135,292,1128,292,1121,291,1113,289,1106,288,1099,286,1092,283,1085,280,1038,235,1023,186,1023,179,1023,172,1046,110,1056,99,1061,94,1067,90,1073,85,1079,81,1113,69,1121,67,1128,66,1135,66,1143,66,1204,90,1215,99,1220,105,1247,164,1248,172,1248,179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814" o:spid="_x0000_s1814" o:spt="203" style="position:absolute;left:0pt;margin-left:308.5pt;margin-top:3.3pt;height:11.3pt;width:11.3pt;mso-position-horizontal-relative:page;z-index:-251651072;mso-width-relative:page;mso-height-relative:page;" coordorigin="6170,66" coordsize="226,226">
            <o:lock v:ext="edit"/>
            <v:shape id="_x0000_s1815" o:spid="_x0000_s1815" style="position:absolute;left:6170;top:66;height:226;width:226;" filled="f" stroked="t" coordorigin="6170,66" coordsize="226,226" path="m6395,179l6395,186,6394,194,6367,253,6326,283,6319,286,6312,288,6305,289,6297,291,6290,292,6283,292,6275,292,6268,291,6261,289,6253,288,6246,286,6240,283,6233,280,6185,235,6170,186,6170,179,6170,172,6193,110,6203,99,6208,94,6214,90,6220,85,6226,81,6275,66,6283,66,6290,66,6297,67,6305,69,6312,70,6367,105,6394,164,6395,172,6395,179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有，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ab/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个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无</w:t>
      </w:r>
    </w:p>
    <w:p>
      <w:pPr>
        <w:spacing w:before="0" w:line="240" w:lineRule="auto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3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pStyle w:val="4"/>
        <w:spacing w:line="355" w:lineRule="exact"/>
        <w:ind w:right="0"/>
        <w:jc w:val="left"/>
        <w:rPr>
          <w:b w:val="0"/>
          <w:bCs w:val="0"/>
        </w:rPr>
      </w:pPr>
      <w:r>
        <w:rPr>
          <w:color w:val="333333"/>
        </w:rPr>
        <w:t>品牌危机处理能力</w:t>
      </w:r>
    </w:p>
    <w:p>
      <w:pPr>
        <w:spacing w:before="9" w:line="240" w:lineRule="auto"/>
        <w:rPr>
          <w:rFonts w:ascii="微软雅黑" w:hAnsi="微软雅黑" w:eastAsia="微软雅黑" w:cs="微软雅黑"/>
          <w:b/>
          <w:bCs/>
          <w:sz w:val="22"/>
          <w:szCs w:val="22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品牌维护管理部门</w:t>
      </w:r>
    </w:p>
    <w:p>
      <w:pPr>
        <w:spacing w:before="0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1865"/>
          <w:tab w:val="left" w:pos="6128"/>
        </w:tabs>
        <w:spacing w:before="0" w:line="324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818" o:spid="_x0000_s1818" o:spt="203" style="position:absolute;left:0pt;margin-left:308.5pt;margin-top:3.3pt;height:11.3pt;width:11.3pt;mso-position-horizontal-relative:page;z-index:-251651072;mso-width-relative:page;mso-height-relative:page;" coordorigin="6170,66" coordsize="226,226">
            <o:lock v:ext="edit"/>
            <v:shape id="_x0000_s1819" o:spid="_x0000_s1819" style="position:absolute;left:6170;top:66;height:226;width:226;" filled="f" stroked="t" coordorigin="6170,66" coordsize="226,226" path="m6395,179l6395,186,6394,194,6393,201,6392,208,6389,215,6387,222,6384,229,6380,235,6376,242,6372,248,6326,283,6319,286,6312,288,6305,289,6297,291,6290,292,6283,292,6275,292,6268,291,6261,289,6253,288,6246,286,6240,283,6233,280,6185,235,6179,222,6176,215,6174,208,6172,201,6171,194,6170,186,6170,179,6170,172,6193,110,6203,99,6208,94,6214,90,6220,85,6226,81,6275,66,6283,66,6290,66,6297,67,6305,69,6312,70,6345,85,6351,90,6389,143,6393,157,6394,164,6395,172,6395,179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有，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ab/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个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无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危机处理机制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822" o:spid="_x0000_s1822" o:spt="203" style="position:absolute;left:0pt;margin-left:308.5pt;margin-top:3.25pt;height:11.3pt;width:11.3pt;mso-position-horizontal-relative:page;z-index:-251651072;mso-width-relative:page;mso-height-relative:page;" coordorigin="6170,66" coordsize="226,226">
            <o:lock v:ext="edit"/>
            <v:shape id="_x0000_s1823" o:spid="_x0000_s1823" style="position:absolute;left:6170;top:66;height:226;width:226;" filled="f" stroked="t" coordorigin="6170,66" coordsize="226,226" path="m6395,178l6395,186,6394,193,6393,200,6392,208,6376,241,6372,247,6326,282,6319,285,6312,287,6305,289,6297,290,6290,291,6283,291,6275,291,6268,290,6261,289,6253,287,6246,285,6240,282,6233,280,6185,235,6170,186,6170,178,6170,171,6189,116,6193,110,6240,74,6246,72,6253,69,6261,68,6268,67,6275,66,6283,66,6290,66,6326,74,6333,77,6376,116,6380,122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有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无</w:t>
      </w:r>
    </w:p>
    <w:p>
      <w:pPr>
        <w:spacing w:before="0" w:line="240" w:lineRule="auto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3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pStyle w:val="4"/>
        <w:spacing w:line="355" w:lineRule="exact"/>
        <w:ind w:right="0"/>
        <w:jc w:val="left"/>
        <w:rPr>
          <w:b w:val="0"/>
          <w:bCs w:val="0"/>
        </w:rPr>
      </w:pPr>
      <w:r>
        <w:rPr>
          <w:color w:val="333333"/>
        </w:rPr>
        <w:t>品牌创新能力</w:t>
      </w:r>
    </w:p>
    <w:p>
      <w:pPr>
        <w:spacing w:before="9" w:line="240" w:lineRule="auto"/>
        <w:rPr>
          <w:rFonts w:ascii="微软雅黑" w:hAnsi="微软雅黑" w:eastAsia="微软雅黑" w:cs="微软雅黑"/>
          <w:b/>
          <w:bCs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定期推出新产品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826" o:spid="_x0000_s1826" o:spt="203" style="position:absolute;left:0pt;margin-left:308.5pt;margin-top:3.25pt;height:11.3pt;width:11.3pt;mso-position-horizontal-relative:page;z-index:-251651072;mso-width-relative:page;mso-height-relative:page;" coordorigin="6170,66" coordsize="226,226">
            <o:lock v:ext="edit"/>
            <v:shape id="_x0000_s1827" o:spid="_x0000_s1827" style="position:absolute;left:6170;top:66;height:226;width:226;" filled="f" stroked="t" coordorigin="6170,66" coordsize="226,226" path="m6395,178l6395,186,6394,193,6393,200,6392,208,6376,241,6372,247,6319,285,6305,289,6297,290,6290,291,6283,291,6275,291,6268,290,6261,289,6253,287,6220,272,6214,268,6189,241,6185,235,6170,186,6170,178,6170,171,6189,116,6193,110,6240,74,6246,72,6253,69,6261,68,6268,67,6275,66,6283,66,6290,66,6326,74,6333,77,6376,116,6380,122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有，（请举例说明）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无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推出新的举措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830" o:spid="_x0000_s1830" o:spt="203" style="position:absolute;left:0pt;margin-left:308.5pt;margin-top:3.25pt;height:11.3pt;width:11.3pt;mso-position-horizontal-relative:page;z-index:-251651072;mso-width-relative:page;mso-height-relative:page;" coordorigin="6170,66" coordsize="226,226">
            <o:lock v:ext="edit"/>
            <v:shape id="_x0000_s1831" o:spid="_x0000_s1831" style="position:absolute;left:6170;top:66;height:226;width:226;" filled="f" stroked="t" coordorigin="6170,66" coordsize="226,226" path="m6395,178l6395,186,6394,193,6393,200,6392,208,6376,241,6372,247,6367,253,6362,258,6357,263,6326,282,6319,285,6312,287,6305,289,6297,290,6290,291,6283,291,6275,291,6268,290,6261,289,6253,287,6246,285,6240,282,6233,280,6203,258,6198,253,6171,193,6170,186,6170,178,6170,171,6193,110,6203,99,6208,94,6240,74,6246,72,6253,69,6261,68,6268,67,6275,66,6283,66,6290,66,6326,74,6333,77,6339,81,6345,85,6351,89,6389,14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有，（请举例说明）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无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落实社会责任的举措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落实营养健康的举措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落实食品安全的举措</w:t>
      </w:r>
    </w:p>
    <w:p>
      <w:pPr>
        <w:spacing w:after="0" w:line="407" w:lineRule="exact"/>
        <w:jc w:val="left"/>
        <w:sectPr>
          <w:headerReference r:id="rId5" w:type="default"/>
          <w:footerReference r:id="rId6" w:type="default"/>
          <w:pgSz w:w="11900" w:h="16840"/>
          <w:pgMar w:top="480" w:right="420" w:bottom="460" w:left="420" w:header="292" w:footer="268" w:gutter="0"/>
          <w:cols w:space="720" w:num="1"/>
        </w:sectPr>
      </w:pPr>
    </w:p>
    <w:p>
      <w:pPr>
        <w:spacing w:before="2" w:line="240" w:lineRule="auto"/>
        <w:rPr>
          <w:rFonts w:ascii="微软雅黑" w:hAnsi="微软雅黑" w:eastAsia="微软雅黑" w:cs="微软雅黑"/>
          <w:sz w:val="5"/>
          <w:szCs w:val="5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落实绿色可持续发展的举措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5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是否还申报其他细分领域经营情况调研？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  <w:bookmarkStart w:id="0" w:name="_GoBack"/>
      <w:bookmarkEnd w:id="0"/>
    </w:p>
    <w:p>
      <w:pPr>
        <w:tabs>
          <w:tab w:val="left" w:pos="2332"/>
        </w:tabs>
        <w:spacing w:before="77"/>
        <w:ind w:left="20" w:right="0" w:firstLine="0"/>
        <w:jc w:val="center"/>
        <w:rPr>
          <w:rFonts w:ascii="Arial" w:hAnsi="Arial" w:eastAsia="Arial" w:cs="Arial"/>
          <w:sz w:val="18"/>
          <w:szCs w:val="18"/>
        </w:rPr>
      </w:pPr>
      <w:r>
        <w:pict>
          <v:shape id="_x0000_s1857" o:spid="_x0000_s1857" o:spt="75" type="#_x0000_t75" style="position:absolute;left:0pt;margin-left:283.35pt;margin-top:2.5pt;height:12.75pt;width:51pt;mso-position-horizontal-relative:page;z-index:-251651072;mso-width-relative:page;mso-height-relative:page;" filled="f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  <w:r>
        <w:fldChar w:fldCharType="begin"/>
      </w:r>
      <w:r>
        <w:instrText xml:space="preserve"> HYPERLINK "https://fanqier.cn/?utm_source=published&amp;amp;ignoreReferrer=1&amp;amp;utm_campaign=form&amp;amp;utm_medium=bottomlogo&amp;amp;utm_term=fu2a8sgx" \h </w:instrText>
      </w:r>
      <w:r>
        <w:fldChar w:fldCharType="separate"/>
      </w:r>
      <w:r>
        <w:rPr>
          <w:rFonts w:ascii="Arial"/>
          <w:color w:val="CCCCCC"/>
          <w:sz w:val="18"/>
        </w:rPr>
        <w:t>powered by</w:t>
      </w:r>
      <w:r>
        <w:rPr>
          <w:rFonts w:ascii="Arial"/>
          <w:color w:val="CCCCCC"/>
          <w:sz w:val="18"/>
        </w:rPr>
        <w:tab/>
      </w:r>
      <w:r>
        <w:rPr>
          <w:rFonts w:ascii="Arial"/>
          <w:color w:val="CCCCCC"/>
          <w:sz w:val="18"/>
        </w:rPr>
        <w:t>cjfx.cn</w:t>
      </w:r>
      <w:r>
        <w:rPr>
          <w:rFonts w:ascii="Arial"/>
          <w:sz w:val="18"/>
        </w:rPr>
        <w:fldChar w:fldCharType="end"/>
      </w:r>
    </w:p>
    <w:sectPr>
      <w:pgSz w:w="11900" w:h="16840"/>
      <w:pgMar w:top="480" w:right="420" w:bottom="460" w:left="420" w:header="292" w:footer="2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70" o:spid="_x0000_s2070" o:spt="202" type="#_x0000_t202" style="position:absolute;left:0pt;margin-left:25.45pt;margin-top:817.5pt;height:10pt;width:177.4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2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https://ding.cjfx.cn/f/fu2a8sgx?e_field=Groupmeal</w:t>
                </w:r>
              </w:p>
            </w:txbxContent>
          </v:textbox>
        </v:shape>
      </w:pict>
    </w:r>
    <w:r>
      <w:pict>
        <v:shape id="_x0000_s2071" o:spid="_x0000_s2071" o:spt="202" type="#_x0000_t202" style="position:absolute;left:0pt;margin-left:546.45pt;margin-top:817.5pt;height:10pt;width:23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4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/13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72" o:spid="_x0000_s2072" o:spt="202" type="#_x0000_t202" style="position:absolute;left:0pt;margin-left:25.45pt;margin-top:14.5pt;height:10pt;width:55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2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2024/3/6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08:58</w:t>
                </w:r>
              </w:p>
            </w:txbxContent>
          </v:textbox>
        </v:shape>
      </w:pict>
    </w:r>
    <w:r>
      <w:pict>
        <v:shape id="_x0000_s2073" o:spid="_x0000_s2073" o:spt="202" type="#_x0000_t202" style="position:absolute;left:0pt;margin-left:273.4pt;margin-top:15.5pt;height:10.1pt;width:131.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92" w:lineRule="exact"/>
                  <w:ind w:left="20" w:right="0" w:firstLine="0"/>
                  <w:jc w:val="left"/>
                  <w:rPr>
                    <w:rFonts w:ascii="微软雅黑" w:hAnsi="微软雅黑" w:eastAsia="微软雅黑" w:cs="微软雅黑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sz w:val="16"/>
                    <w:szCs w:val="16"/>
                  </w:rPr>
                  <w:t>2023</w:t>
                </w:r>
                <w:r>
                  <w:rPr>
                    <w:rFonts w:ascii="微软雅黑" w:hAnsi="微软雅黑" w:eastAsia="微软雅黑" w:cs="微软雅黑"/>
                    <w:sz w:val="16"/>
                    <w:szCs w:val="16"/>
                  </w:rPr>
                  <w:t>年度中国团餐企业经营数据调研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mIzOGQ4YjQ5YzUxMWQ2NGE2MjZlNDZmNGQ3YmYxMjUifQ=="/>
  </w:docVars>
  <w:rsids>
    <w:rsidRoot w:val="00000000"/>
    <w:rsid w:val="013730A5"/>
    <w:rsid w:val="04351B1E"/>
    <w:rsid w:val="0B733189"/>
    <w:rsid w:val="11561326"/>
    <w:rsid w:val="13912AE9"/>
    <w:rsid w:val="292024ED"/>
    <w:rsid w:val="29FD2F60"/>
    <w:rsid w:val="2CB87A0B"/>
    <w:rsid w:val="313C1E8F"/>
    <w:rsid w:val="32C0264B"/>
    <w:rsid w:val="3AE620F7"/>
    <w:rsid w:val="48952158"/>
    <w:rsid w:val="4A4F16A4"/>
    <w:rsid w:val="52481FEA"/>
    <w:rsid w:val="60193217"/>
    <w:rsid w:val="62513B68"/>
    <w:rsid w:val="63161C90"/>
    <w:rsid w:val="71CF1988"/>
    <w:rsid w:val="79B871A5"/>
    <w:rsid w:val="7AD956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20"/>
      <w:outlineLvl w:val="1"/>
    </w:pPr>
    <w:rPr>
      <w:rFonts w:ascii="微软雅黑" w:hAnsi="微软雅黑" w:eastAsia="微软雅黑"/>
      <w:b/>
      <w:bCs/>
      <w:sz w:val="30"/>
      <w:szCs w:val="30"/>
    </w:rPr>
  </w:style>
  <w:style w:type="paragraph" w:styleId="3">
    <w:name w:val="heading 2"/>
    <w:basedOn w:val="1"/>
    <w:qFormat/>
    <w:uiPriority w:val="1"/>
    <w:pPr>
      <w:ind w:left="587"/>
      <w:outlineLvl w:val="2"/>
    </w:pPr>
    <w:rPr>
      <w:rFonts w:ascii="微软雅黑" w:hAnsi="微软雅黑" w:eastAsia="微软雅黑"/>
      <w:b/>
      <w:bCs/>
      <w:sz w:val="27"/>
      <w:szCs w:val="27"/>
    </w:rPr>
  </w:style>
  <w:style w:type="paragraph" w:styleId="4">
    <w:name w:val="heading 3"/>
    <w:basedOn w:val="1"/>
    <w:qFormat/>
    <w:uiPriority w:val="1"/>
    <w:pPr>
      <w:ind w:left="587"/>
      <w:outlineLvl w:val="3"/>
    </w:pPr>
    <w:rPr>
      <w:rFonts w:ascii="微软雅黑" w:hAnsi="微软雅黑" w:eastAsia="微软雅黑"/>
      <w:b/>
      <w:bCs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437"/>
    </w:pPr>
    <w:rPr>
      <w:rFonts w:ascii="微软雅黑" w:hAnsi="微软雅黑" w:eastAsia="微软雅黑"/>
      <w:sz w:val="24"/>
      <w:szCs w:val="2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72"/>
    <customShpInfo spid="_x0000_s2073"/>
    <customShpInfo spid="_x0000_s2070"/>
    <customShpInfo spid="_x0000_s2071"/>
    <customShpInfo spid="_x0000_s1055"/>
    <customShpInfo spid="_x0000_s1054"/>
    <customShpInfo spid="_x0000_s1098"/>
    <customShpInfo spid="_x0000_s1097"/>
    <customShpInfo spid="_x0000_s1100"/>
    <customShpInfo spid="_x0000_s1099"/>
    <customShpInfo spid="_x0000_s1102"/>
    <customShpInfo spid="_x0000_s1101"/>
    <customShpInfo spid="_x0000_s1096"/>
    <customShpInfo spid="_x0000_s1112"/>
    <customShpInfo spid="_x0000_s1111"/>
    <customShpInfo spid="_x0000_s1114"/>
    <customShpInfo spid="_x0000_s1113"/>
    <customShpInfo spid="_x0000_s1116"/>
    <customShpInfo spid="_x0000_s1115"/>
    <customShpInfo spid="_x0000_s1110"/>
    <customShpInfo spid="_x0000_s1126"/>
    <customShpInfo spid="_x0000_s1125"/>
    <customShpInfo spid="_x0000_s1128"/>
    <customShpInfo spid="_x0000_s1127"/>
    <customShpInfo spid="_x0000_s1130"/>
    <customShpInfo spid="_x0000_s1129"/>
    <customShpInfo spid="_x0000_s1124"/>
    <customShpInfo spid="_x0000_s1205"/>
    <customShpInfo spid="_x0000_s1204"/>
    <customShpInfo spid="_x0000_s1207"/>
    <customShpInfo spid="_x0000_s1206"/>
    <customShpInfo spid="_x0000_s1209"/>
    <customShpInfo spid="_x0000_s1208"/>
    <customShpInfo spid="_x0000_s1203"/>
    <customShpInfo spid="_x0000_s1219"/>
    <customShpInfo spid="_x0000_s1218"/>
    <customShpInfo spid="_x0000_s1221"/>
    <customShpInfo spid="_x0000_s1220"/>
    <customShpInfo spid="_x0000_s1223"/>
    <customShpInfo spid="_x0000_s1222"/>
    <customShpInfo spid="_x0000_s1217"/>
    <customShpInfo spid="_x0000_s1233"/>
    <customShpInfo spid="_x0000_s1232"/>
    <customShpInfo spid="_x0000_s1235"/>
    <customShpInfo spid="_x0000_s1234"/>
    <customShpInfo spid="_x0000_s1237"/>
    <customShpInfo spid="_x0000_s1236"/>
    <customShpInfo spid="_x0000_s1231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9"/>
    <customShpInfo spid="_x0000_s1248"/>
    <customShpInfo spid="_x0000_s1251"/>
    <customShpInfo spid="_x0000_s1250"/>
    <customShpInfo spid="_x0000_s1253"/>
    <customShpInfo spid="_x0000_s1252"/>
    <customShpInfo spid="_x0000_s1255"/>
    <customShpInfo spid="_x0000_s1254"/>
    <customShpInfo spid="_x0000_s1257"/>
    <customShpInfo spid="_x0000_s1256"/>
    <customShpInfo spid="_x0000_s1259"/>
    <customShpInfo spid="_x0000_s1258"/>
    <customShpInfo spid="_x0000_s1261"/>
    <customShpInfo spid="_x0000_s1260"/>
    <customShpInfo spid="_x0000_s1263"/>
    <customShpInfo spid="_x0000_s1262"/>
    <customShpInfo spid="_x0000_s1265"/>
    <customShpInfo spid="_x0000_s1264"/>
    <customShpInfo spid="_x0000_s1267"/>
    <customShpInfo spid="_x0000_s1266"/>
    <customShpInfo spid="_x0000_s1269"/>
    <customShpInfo spid="_x0000_s1268"/>
    <customShpInfo spid="_x0000_s1271"/>
    <customShpInfo spid="_x0000_s1270"/>
    <customShpInfo spid="_x0000_s1273"/>
    <customShpInfo spid="_x0000_s1272"/>
    <customShpInfo spid="_x0000_s1275"/>
    <customShpInfo spid="_x0000_s1274"/>
    <customShpInfo spid="_x0000_s1277"/>
    <customShpInfo spid="_x0000_s1276"/>
    <customShpInfo spid="_x0000_s1279"/>
    <customShpInfo spid="_x0000_s1278"/>
    <customShpInfo spid="_x0000_s1281"/>
    <customShpInfo spid="_x0000_s1280"/>
    <customShpInfo spid="_x0000_s1283"/>
    <customShpInfo spid="_x0000_s1282"/>
    <customShpInfo spid="_x0000_s1285"/>
    <customShpInfo spid="_x0000_s1284"/>
    <customShpInfo spid="_x0000_s1287"/>
    <customShpInfo spid="_x0000_s1286"/>
    <customShpInfo spid="_x0000_s1289"/>
    <customShpInfo spid="_x0000_s1288"/>
    <customShpInfo spid="_x0000_s1291"/>
    <customShpInfo spid="_x0000_s1290"/>
    <customShpInfo spid="_x0000_s1293"/>
    <customShpInfo spid="_x0000_s1292"/>
    <customShpInfo spid="_x0000_s1295"/>
    <customShpInfo spid="_x0000_s1294"/>
    <customShpInfo spid="_x0000_s1297"/>
    <customShpInfo spid="_x0000_s1296"/>
    <customShpInfo spid="_x0000_s1299"/>
    <customShpInfo spid="_x0000_s1298"/>
    <customShpInfo spid="_x0000_s1301"/>
    <customShpInfo spid="_x0000_s1300"/>
    <customShpInfo spid="_x0000_s1303"/>
    <customShpInfo spid="_x0000_s1302"/>
    <customShpInfo spid="_x0000_s1305"/>
    <customShpInfo spid="_x0000_s1304"/>
    <customShpInfo spid="_x0000_s1307"/>
    <customShpInfo spid="_x0000_s1306"/>
    <customShpInfo spid="_x0000_s1309"/>
    <customShpInfo spid="_x0000_s1308"/>
    <customShpInfo spid="_x0000_s1311"/>
    <customShpInfo spid="_x0000_s1310"/>
    <customShpInfo spid="_x0000_s1313"/>
    <customShpInfo spid="_x0000_s1312"/>
    <customShpInfo spid="_x0000_s1315"/>
    <customShpInfo spid="_x0000_s1314"/>
    <customShpInfo spid="_x0000_s1317"/>
    <customShpInfo spid="_x0000_s1316"/>
    <customShpInfo spid="_x0000_s1319"/>
    <customShpInfo spid="_x0000_s1318"/>
    <customShpInfo spid="_x0000_s1321"/>
    <customShpInfo spid="_x0000_s1320"/>
    <customShpInfo spid="_x0000_s1323"/>
    <customShpInfo spid="_x0000_s1322"/>
    <customShpInfo spid="_x0000_s1325"/>
    <customShpInfo spid="_x0000_s1324"/>
    <customShpInfo spid="_x0000_s1327"/>
    <customShpInfo spid="_x0000_s1326"/>
    <customShpInfo spid="_x0000_s1329"/>
    <customShpInfo spid="_x0000_s1328"/>
    <customShpInfo spid="_x0000_s1331"/>
    <customShpInfo spid="_x0000_s1330"/>
    <customShpInfo spid="_x0000_s1333"/>
    <customShpInfo spid="_x0000_s1332"/>
    <customShpInfo spid="_x0000_s1335"/>
    <customShpInfo spid="_x0000_s1334"/>
    <customShpInfo spid="_x0000_s1337"/>
    <customShpInfo spid="_x0000_s1336"/>
    <customShpInfo spid="_x0000_s1247"/>
    <customShpInfo spid="_x0000_s1340"/>
    <customShpInfo spid="_x0000_s1339"/>
    <customShpInfo spid="_x0000_s1342"/>
    <customShpInfo spid="_x0000_s1341"/>
    <customShpInfo spid="_x0000_s1344"/>
    <customShpInfo spid="_x0000_s1343"/>
    <customShpInfo spid="_x0000_s1346"/>
    <customShpInfo spid="_x0000_s1345"/>
    <customShpInfo spid="_x0000_s1348"/>
    <customShpInfo spid="_x0000_s1347"/>
    <customShpInfo spid="_x0000_s1350"/>
    <customShpInfo spid="_x0000_s1349"/>
    <customShpInfo spid="_x0000_s1352"/>
    <customShpInfo spid="_x0000_s1351"/>
    <customShpInfo spid="_x0000_s1354"/>
    <customShpInfo spid="_x0000_s1353"/>
    <customShpInfo spid="_x0000_s1338"/>
    <customShpInfo spid="_x0000_s1356"/>
    <customShpInfo spid="_x0000_s1355"/>
    <customShpInfo spid="_x0000_s1358"/>
    <customShpInfo spid="_x0000_s1357"/>
    <customShpInfo spid="_x0000_s1360"/>
    <customShpInfo spid="_x0000_s1359"/>
    <customShpInfo spid="_x0000_s1362"/>
    <customShpInfo spid="_x0000_s1361"/>
    <customShpInfo spid="_x0000_s1364"/>
    <customShpInfo spid="_x0000_s1363"/>
    <customShpInfo spid="_x0000_s1366"/>
    <customShpInfo spid="_x0000_s1365"/>
    <customShpInfo spid="_x0000_s1368"/>
    <customShpInfo spid="_x0000_s1367"/>
    <customShpInfo spid="_x0000_s1370"/>
    <customShpInfo spid="_x0000_s1369"/>
    <customShpInfo spid="_x0000_s1372"/>
    <customShpInfo spid="_x0000_s1371"/>
    <customShpInfo spid="_x0000_s1374"/>
    <customShpInfo spid="_x0000_s1373"/>
    <customShpInfo spid="_x0000_s1376"/>
    <customShpInfo spid="_x0000_s1375"/>
    <customShpInfo spid="_x0000_s1378"/>
    <customShpInfo spid="_x0000_s1377"/>
    <customShpInfo spid="_x0000_s1380"/>
    <customShpInfo spid="_x0000_s1379"/>
    <customShpInfo spid="_x0000_s1382"/>
    <customShpInfo spid="_x0000_s1381"/>
    <customShpInfo spid="_x0000_s1384"/>
    <customShpInfo spid="_x0000_s1383"/>
    <customShpInfo spid="_x0000_s1386"/>
    <customShpInfo spid="_x0000_s1385"/>
    <customShpInfo spid="_x0000_s1388"/>
    <customShpInfo spid="_x0000_s1387"/>
    <customShpInfo spid="_x0000_s1390"/>
    <customShpInfo spid="_x0000_s1389"/>
    <customShpInfo spid="_x0000_s1392"/>
    <customShpInfo spid="_x0000_s1391"/>
    <customShpInfo spid="_x0000_s1394"/>
    <customShpInfo spid="_x0000_s1393"/>
    <customShpInfo spid="_x0000_s1396"/>
    <customShpInfo spid="_x0000_s1395"/>
    <customShpInfo spid="_x0000_s1398"/>
    <customShpInfo spid="_x0000_s1397"/>
    <customShpInfo spid="_x0000_s1400"/>
    <customShpInfo spid="_x0000_s1399"/>
    <customShpInfo spid="_x0000_s1402"/>
    <customShpInfo spid="_x0000_s1401"/>
    <customShpInfo spid="_x0000_s1404"/>
    <customShpInfo spid="_x0000_s1403"/>
    <customShpInfo spid="_x0000_s1406"/>
    <customShpInfo spid="_x0000_s1405"/>
    <customShpInfo spid="_x0000_s1408"/>
    <customShpInfo spid="_x0000_s1407"/>
    <customShpInfo spid="_x0000_s1428"/>
    <customShpInfo spid="_x0000_s1427"/>
    <customShpInfo spid="_x0000_s1430"/>
    <customShpInfo spid="_x0000_s1429"/>
    <customShpInfo spid="_x0000_s1432"/>
    <customShpInfo spid="_x0000_s1431"/>
    <customShpInfo spid="_x0000_s1426"/>
    <customShpInfo spid="_x0000_s1442"/>
    <customShpInfo spid="_x0000_s1441"/>
    <customShpInfo spid="_x0000_s1444"/>
    <customShpInfo spid="_x0000_s1443"/>
    <customShpInfo spid="_x0000_s1446"/>
    <customShpInfo spid="_x0000_s1445"/>
    <customShpInfo spid="_x0000_s1440"/>
    <customShpInfo spid="_x0000_s1456"/>
    <customShpInfo spid="_x0000_s1455"/>
    <customShpInfo spid="_x0000_s1458"/>
    <customShpInfo spid="_x0000_s1457"/>
    <customShpInfo spid="_x0000_s1460"/>
    <customShpInfo spid="_x0000_s1459"/>
    <customShpInfo spid="_x0000_s1454"/>
    <customShpInfo spid="_x0000_s1470"/>
    <customShpInfo spid="_x0000_s1469"/>
    <customShpInfo spid="_x0000_s1472"/>
    <customShpInfo spid="_x0000_s1471"/>
    <customShpInfo spid="_x0000_s1474"/>
    <customShpInfo spid="_x0000_s1473"/>
    <customShpInfo spid="_x0000_s1468"/>
    <customShpInfo spid="_x0000_s1484"/>
    <customShpInfo spid="_x0000_s1483"/>
    <customShpInfo spid="_x0000_s1486"/>
    <customShpInfo spid="_x0000_s1485"/>
    <customShpInfo spid="_x0000_s1488"/>
    <customShpInfo spid="_x0000_s1487"/>
    <customShpInfo spid="_x0000_s1482"/>
    <customShpInfo spid="_x0000_s1512"/>
    <customShpInfo spid="_x0000_s1511"/>
    <customShpInfo spid="_x0000_s1518"/>
    <customShpInfo spid="_x0000_s1517"/>
    <customShpInfo spid="_x0000_s1524"/>
    <customShpInfo spid="_x0000_s1523"/>
    <customShpInfo spid="_x0000_s1527"/>
    <customShpInfo spid="_x0000_s1528"/>
    <customShpInfo spid="_x0000_s1529"/>
    <customShpInfo spid="_x0000_s1530"/>
    <customShpInfo spid="_x0000_s1533"/>
    <customShpInfo spid="_x0000_s1532"/>
    <customShpInfo spid="_x0000_s1535"/>
    <customShpInfo spid="_x0000_s1534"/>
    <customShpInfo spid="_x0000_s1537"/>
    <customShpInfo spid="_x0000_s1536"/>
    <customShpInfo spid="_x0000_s1539"/>
    <customShpInfo spid="_x0000_s1538"/>
    <customShpInfo spid="_x0000_s1541"/>
    <customShpInfo spid="_x0000_s1540"/>
    <customShpInfo spid="_x0000_s1543"/>
    <customShpInfo spid="_x0000_s1542"/>
    <customShpInfo spid="_x0000_s1545"/>
    <customShpInfo spid="_x0000_s1544"/>
    <customShpInfo spid="_x0000_s1547"/>
    <customShpInfo spid="_x0000_s1546"/>
    <customShpInfo spid="_x0000_s1549"/>
    <customShpInfo spid="_x0000_s1548"/>
    <customShpInfo spid="_x0000_s1551"/>
    <customShpInfo spid="_x0000_s1550"/>
    <customShpInfo spid="_x0000_s1553"/>
    <customShpInfo spid="_x0000_s1552"/>
    <customShpInfo spid="_x0000_s1555"/>
    <customShpInfo spid="_x0000_s1554"/>
    <customShpInfo spid="_x0000_s1557"/>
    <customShpInfo spid="_x0000_s1556"/>
    <customShpInfo spid="_x0000_s1559"/>
    <customShpInfo spid="_x0000_s1558"/>
    <customShpInfo spid="_x0000_s1561"/>
    <customShpInfo spid="_x0000_s1560"/>
    <customShpInfo spid="_x0000_s1563"/>
    <customShpInfo spid="_x0000_s1562"/>
    <customShpInfo spid="_x0000_s1565"/>
    <customShpInfo spid="_x0000_s1564"/>
    <customShpInfo spid="_x0000_s1567"/>
    <customShpInfo spid="_x0000_s1566"/>
    <customShpInfo spid="_x0000_s1569"/>
    <customShpInfo spid="_x0000_s1568"/>
    <customShpInfo spid="_x0000_s1571"/>
    <customShpInfo spid="_x0000_s1570"/>
    <customShpInfo spid="_x0000_s1573"/>
    <customShpInfo spid="_x0000_s1572"/>
    <customShpInfo spid="_x0000_s1575"/>
    <customShpInfo spid="_x0000_s1574"/>
    <customShpInfo spid="_x0000_s1531"/>
    <customShpInfo spid="_x0000_s1578"/>
    <customShpInfo spid="_x0000_s1577"/>
    <customShpInfo spid="_x0000_s1580"/>
    <customShpInfo spid="_x0000_s1579"/>
    <customShpInfo spid="_x0000_s1582"/>
    <customShpInfo spid="_x0000_s1581"/>
    <customShpInfo spid="_x0000_s1584"/>
    <customShpInfo spid="_x0000_s1583"/>
    <customShpInfo spid="_x0000_s1586"/>
    <customShpInfo spid="_x0000_s1585"/>
    <customShpInfo spid="_x0000_s1588"/>
    <customShpInfo spid="_x0000_s1587"/>
    <customShpInfo spid="_x0000_s1590"/>
    <customShpInfo spid="_x0000_s1589"/>
    <customShpInfo spid="_x0000_s1592"/>
    <customShpInfo spid="_x0000_s1591"/>
    <customShpInfo spid="_x0000_s1594"/>
    <customShpInfo spid="_x0000_s1593"/>
    <customShpInfo spid="_x0000_s1596"/>
    <customShpInfo spid="_x0000_s1595"/>
    <customShpInfo spid="_x0000_s1598"/>
    <customShpInfo spid="_x0000_s1597"/>
    <customShpInfo spid="_x0000_s1600"/>
    <customShpInfo spid="_x0000_s1599"/>
    <customShpInfo spid="_x0000_s1602"/>
    <customShpInfo spid="_x0000_s1601"/>
    <customShpInfo spid="_x0000_s1604"/>
    <customShpInfo spid="_x0000_s1603"/>
    <customShpInfo spid="_x0000_s1606"/>
    <customShpInfo spid="_x0000_s1605"/>
    <customShpInfo spid="_x0000_s1608"/>
    <customShpInfo spid="_x0000_s1607"/>
    <customShpInfo spid="_x0000_s1610"/>
    <customShpInfo spid="_x0000_s1609"/>
    <customShpInfo spid="_x0000_s1612"/>
    <customShpInfo spid="_x0000_s1611"/>
    <customShpInfo spid="_x0000_s1614"/>
    <customShpInfo spid="_x0000_s1613"/>
    <customShpInfo spid="_x0000_s1616"/>
    <customShpInfo spid="_x0000_s1617"/>
    <customShpInfo spid="_x0000_s1615"/>
    <customShpInfo spid="_x0000_s1576"/>
    <customShpInfo spid="_x0000_s1750"/>
    <customShpInfo spid="_x0000_s1749"/>
    <customShpInfo spid="_x0000_s1752"/>
    <customShpInfo spid="_x0000_s1751"/>
    <customShpInfo spid="_x0000_s1754"/>
    <customShpInfo spid="_x0000_s1753"/>
    <customShpInfo spid="_x0000_s1748"/>
    <customShpInfo spid="_x0000_s1757"/>
    <customShpInfo spid="_x0000_s1756"/>
    <customShpInfo spid="_x0000_s1759"/>
    <customShpInfo spid="_x0000_s1758"/>
    <customShpInfo spid="_x0000_s1761"/>
    <customShpInfo spid="_x0000_s1760"/>
    <customShpInfo spid="_x0000_s1755"/>
    <customShpInfo spid="_x0000_s1764"/>
    <customShpInfo spid="_x0000_s1763"/>
    <customShpInfo spid="_x0000_s1766"/>
    <customShpInfo spid="_x0000_s1765"/>
    <customShpInfo spid="_x0000_s1768"/>
    <customShpInfo spid="_x0000_s1767"/>
    <customShpInfo spid="_x0000_s1762"/>
    <customShpInfo spid="_x0000_s1771"/>
    <customShpInfo spid="_x0000_s1770"/>
    <customShpInfo spid="_x0000_s1773"/>
    <customShpInfo spid="_x0000_s1772"/>
    <customShpInfo spid="_x0000_s1775"/>
    <customShpInfo spid="_x0000_s1774"/>
    <customShpInfo spid="_x0000_s1769"/>
    <customShpInfo spid="_x0000_s1779"/>
    <customShpInfo spid="_x0000_s1778"/>
    <customShpInfo spid="_x0000_s1803"/>
    <customShpInfo spid="_x0000_s1802"/>
    <customShpInfo spid="_x0000_s1807"/>
    <customShpInfo spid="_x0000_s1806"/>
    <customShpInfo spid="_x0000_s1809"/>
    <customShpInfo spid="_x0000_s1808"/>
    <customShpInfo spid="_x0000_s1811"/>
    <customShpInfo spid="_x0000_s1810"/>
    <customShpInfo spid="_x0000_s1813"/>
    <customShpInfo spid="_x0000_s1812"/>
    <customShpInfo spid="_x0000_s1815"/>
    <customShpInfo spid="_x0000_s1814"/>
    <customShpInfo spid="_x0000_s1819"/>
    <customShpInfo spid="_x0000_s1818"/>
    <customShpInfo spid="_x0000_s1823"/>
    <customShpInfo spid="_x0000_s1822"/>
    <customShpInfo spid="_x0000_s1827"/>
    <customShpInfo spid="_x0000_s1826"/>
    <customShpInfo spid="_x0000_s1831"/>
    <customShpInfo spid="_x0000_s1830"/>
    <customShpInfo spid="_x0000_s18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ScaleCrop>false</ScaleCrop>
  <LinksUpToDate>false</LinksUpToDate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2024-03-06T09:19:00Z</dcterms:created>
  <dc:creator>Administrator</dc:creator>
  <cp:lastModifiedBy>陈陈</cp:lastModifiedBy>
  <dcterms:modified xsi:type="dcterms:W3CDTF">2024-03-06T07:14:04Z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  <property fmtid="{D5CDD505-2E9C-101B-9397-08002B2CF9AE}" pid="4" name="KSOProductBuildVer">
    <vt:lpwstr>2052-12.1.0.16388</vt:lpwstr>
  </property>
  <property fmtid="{D5CDD505-2E9C-101B-9397-08002B2CF9AE}" pid="5" name="ICV">
    <vt:lpwstr>A06B8F9DCD0246C08C0CFA1F6D0A23A6_12</vt:lpwstr>
  </property>
</Properties>
</file>