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pStyle w:val="2"/>
        <w:spacing w:line="240" w:lineRule="auto"/>
        <w:ind w:right="0"/>
        <w:jc w:val="left"/>
        <w:rPr>
          <w:color w:val="333333"/>
        </w:rPr>
      </w:pPr>
    </w:p>
    <w:p>
      <w:pPr>
        <w:pStyle w:val="2"/>
        <w:spacing w:before="177" w:line="240" w:lineRule="auto"/>
        <w:ind w:right="12"/>
        <w:jc w:val="center"/>
        <w:rPr>
          <w:color w:val="525459"/>
        </w:rPr>
      </w:pPr>
      <w:r>
        <w:rPr>
          <w:rFonts w:ascii="Arial" w:hAnsi="Arial" w:eastAsia="Arial" w:cs="Arial"/>
          <w:b/>
          <w:bCs/>
          <w:color w:val="333333"/>
          <w:sz w:val="30"/>
          <w:szCs w:val="30"/>
        </w:rPr>
        <w:t>2023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年度中国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val="en-US" w:eastAsia="zh-CN"/>
        </w:rPr>
        <w:t>小吃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企业经营情况调研</w:t>
      </w:r>
    </w:p>
    <w:p>
      <w:pPr>
        <w:pStyle w:val="2"/>
        <w:spacing w:line="240" w:lineRule="auto"/>
        <w:ind w:right="0"/>
        <w:jc w:val="left"/>
        <w:rPr>
          <w:color w:val="333333"/>
        </w:rPr>
      </w:pPr>
    </w:p>
    <w:p>
      <w:pPr>
        <w:pStyle w:val="2"/>
        <w:spacing w:line="240" w:lineRule="auto"/>
        <w:ind w:right="0"/>
        <w:jc w:val="center"/>
        <w:rPr>
          <w:color w:val="333333"/>
        </w:rPr>
      </w:pPr>
    </w:p>
    <w:p>
      <w:pPr>
        <w:pStyle w:val="2"/>
        <w:spacing w:line="240" w:lineRule="auto"/>
        <w:ind w:right="0"/>
        <w:jc w:val="center"/>
      </w:pPr>
      <w:r>
        <w:rPr>
          <w:color w:val="333333"/>
        </w:rPr>
        <w:t>一</w:t>
      </w:r>
      <w:r>
        <w:rPr>
          <w:color w:val="333333"/>
          <w:spacing w:val="-105"/>
        </w:rPr>
        <w:t xml:space="preserve"> </w:t>
      </w:r>
      <w:r>
        <w:rPr>
          <w:color w:val="333333"/>
        </w:rPr>
        <w:t>、</w:t>
      </w:r>
      <w:r>
        <w:rPr>
          <w:color w:val="333333"/>
          <w:spacing w:val="-105"/>
        </w:rPr>
        <w:t xml:space="preserve"> </w:t>
      </w:r>
      <w:r>
        <w:rPr>
          <w:color w:val="333333"/>
        </w:rPr>
        <w:t>基</w:t>
      </w:r>
      <w:r>
        <w:rPr>
          <w:color w:val="333333"/>
          <w:spacing w:val="-105"/>
        </w:rPr>
        <w:t xml:space="preserve"> </w:t>
      </w:r>
      <w:r>
        <w:rPr>
          <w:color w:val="333333"/>
        </w:rPr>
        <w:t>本</w:t>
      </w:r>
      <w:r>
        <w:rPr>
          <w:color w:val="333333"/>
          <w:spacing w:val="-105"/>
        </w:rPr>
        <w:t xml:space="preserve"> </w:t>
      </w:r>
      <w:r>
        <w:rPr>
          <w:color w:val="333333"/>
        </w:rPr>
        <w:t>信</w:t>
      </w:r>
      <w:r>
        <w:rPr>
          <w:color w:val="333333"/>
          <w:spacing w:val="-105"/>
        </w:rPr>
        <w:t xml:space="preserve"> </w:t>
      </w:r>
      <w:r>
        <w:rPr>
          <w:color w:val="333333"/>
        </w:rPr>
        <w:t>息</w:t>
      </w:r>
    </w:p>
    <w:p>
      <w:pPr>
        <w:spacing w:before="1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color w:val="25282B"/>
        </w:rPr>
        <w:t>申报人</w:t>
      </w:r>
      <w:r>
        <w:rPr>
          <w:rFonts w:ascii="Arial" w:hAnsi="Arial" w:eastAsia="Arial" w:cs="Arial"/>
          <w:color w:val="25282B"/>
        </w:rPr>
        <w:t>E-mail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所在省份及城市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企业名称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成立时间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法定代表人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联系人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联系方式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企业类型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067" o:spid="_x0000_s1067" o:spt="203" style="position:absolute;left:0pt;margin-left:308.5pt;margin-top:3.25pt;height:11.3pt;width:11.3pt;mso-position-horizontal-relative:page;z-index:-251656192;mso-width-relative:page;mso-height-relative:page;" coordorigin="6170,66" coordsize="226,226">
            <o:lock v:ext="edit"/>
            <v:shape id="_x0000_s1068" o:spid="_x0000_s1068" style="position:absolute;left:6170;top:66;height:226;width:226;" filled="f" stroked="t" coordorigin="6170,66" coordsize="226,226" path="m6395,178l6395,186,6394,193,6393,200,6392,208,6362,258,6357,263,6305,289,6297,290,6290,291,6283,291,6275,291,6268,290,6261,289,6253,287,6203,258,6198,253,6179,222,6176,215,6174,208,6172,200,6171,193,6170,186,6170,178,6170,171,6179,135,6181,129,6203,99,6208,94,6214,89,6220,85,6226,81,6233,77,6240,74,6246,72,6253,70,6261,68,6268,67,6275,66,6283,66,6290,66,6297,67,6305,68,6312,70,6319,72,6326,74,6333,77,6339,81,6345,85,6351,89,6357,94,6362,99,6367,104,6387,135,6389,142,6392,149,6393,157,6394,164,6395,171,6395,178xe">
              <v:path arrowok="t"/>
              <v:fill on="f" focussize="0,0"/>
              <v:stroke weight="0.750314960629921pt" color="#DC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A"/>
          <w:sz w:val="21"/>
          <w:szCs w:val="21"/>
        </w:rPr>
        <w:t>老字号品牌企业</w:t>
      </w:r>
      <w:r>
        <w:rPr>
          <w:rFonts w:ascii="微软雅黑" w:hAnsi="微软雅黑" w:eastAsia="微软雅黑" w:cs="微软雅黑"/>
          <w:color w:val="52545A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A"/>
          <w:sz w:val="21"/>
          <w:szCs w:val="21"/>
        </w:rPr>
        <w:t>连锁品牌企业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16" w:line="240" w:lineRule="auto"/>
        <w:ind w:firstLine="600" w:firstLineChars="200"/>
        <w:rPr>
          <w:rFonts w:ascii="微软雅黑" w:hAnsi="微软雅黑" w:eastAsia="微软雅黑" w:cs="微软雅黑"/>
          <w:sz w:val="6"/>
          <w:szCs w:val="6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企业性质</w:t>
      </w: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071" o:spid="_x0000_s1071" o:spt="203" style="position:absolute;left:0pt;margin-left:308.5pt;margin-top:3.25pt;height:11.3pt;width:11.3pt;mso-position-horizontal-relative:page;z-index:-251656192;mso-width-relative:page;mso-height-relative:page;" coordorigin="6170,66" coordsize="226,226">
            <o:lock v:ext="edit"/>
            <v:shape id="_x0000_s1072" o:spid="_x0000_s1072" style="position:absolute;left:6170;top:66;height:226;width:226;" filled="f" stroked="t" coordorigin="6170,66" coordsize="226,226" path="m6395,178l6395,186,6394,193,6393,200,6392,208,6357,263,6345,272,6339,276,6305,289,6297,290,6290,291,6283,291,6275,291,6268,290,6261,289,6253,287,6220,272,6214,268,6208,263,6203,258,6198,253,6172,200,6171,193,6170,186,6170,178,6170,171,6189,116,6193,110,6198,104,6203,99,6208,94,6214,89,6220,85,6226,81,6275,66,6283,66,6290,66,6345,85,6351,89,6357,94,6362,99,6367,104,6372,110,6376,116,6380,12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国</w:t>
      </w:r>
      <w:r>
        <w:rPr>
          <w:rFonts w:ascii="微软雅黑" w:hAnsi="微软雅黑" w:eastAsia="微软雅黑" w:cs="微软雅黑"/>
          <w:color w:val="525459"/>
          <w:spacing w:val="-4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民</w:t>
      </w:r>
      <w:r>
        <w:rPr>
          <w:rFonts w:ascii="微软雅黑" w:hAnsi="微软雅黑" w:eastAsia="微软雅黑" w:cs="微软雅黑"/>
          <w:color w:val="525459"/>
          <w:spacing w:val="-4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075" o:spid="_x0000_s1075" o:spt="203" style="position:absolute;left:0pt;margin-left:308.5pt;margin-top:3.25pt;height:11.3pt;width:11.3pt;mso-position-horizontal-relative:page;z-index:-251656192;mso-width-relative:page;mso-height-relative:page;" coordorigin="6170,66" coordsize="226,226">
            <o:lock v:ext="edit"/>
            <v:shape id="_x0000_s1076" o:spid="_x0000_s1076" style="position:absolute;left:6170;top:66;height:226;width:226;" filled="f" stroked="t" coordorigin="6170,66" coordsize="226,226" path="m6395,178l6395,186,6394,193,6376,241,6372,247,6345,272,6339,276,6305,289,6297,290,6290,291,6283,291,6275,291,6268,290,6261,289,6253,287,6198,253,6171,193,6170,186,6170,178,6170,171,6171,164,6172,156,6174,149,6189,116,6193,110,6240,74,6246,72,6253,69,6261,68,6268,67,6275,66,6283,66,6290,66,6351,89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外商（含港澳台）独资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中外合资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 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老字号品牌企业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081" o:spid="_x0000_s1081" o:spt="203" style="position:absolute;left:0pt;margin-left:308.5pt;margin-top:3.25pt;height:11.3pt;width:11.3pt;mso-position-horizontal-relative:page;z-index:-251656192;mso-width-relative:page;mso-height-relative:page;" coordorigin="6170,66" coordsize="226,226">
            <o:lock v:ext="edit"/>
            <v:shape id="_x0000_s1082" o:spid="_x0000_s1082" style="position:absolute;left:6170;top:66;height:226;width:226;" filled="f" stroked="t" coordorigin="6170,66" coordsize="226,226" path="m6395,178l6395,186,6394,193,6393,200,6392,208,6357,263,6305,289,6297,290,6290,291,6283,291,6275,291,6268,290,6261,289,6253,287,6246,285,6240,282,6233,280,6185,235,6170,186,6170,178,6170,171,6189,116,6193,110,6198,104,6203,99,6208,94,6214,89,6220,85,6226,81,6233,77,6240,74,6246,72,6253,69,6261,68,6268,67,6275,66,6283,66,6290,66,6326,74,6333,77,6339,81,6345,85,6351,89,6376,116,6380,12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国家级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省级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市级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非遗技艺传承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087" o:spid="_x0000_s1087" o:spt="203" style="position:absolute;left:0pt;margin-left:308.5pt;margin-top:3.25pt;height:11.3pt;width:11.3pt;mso-position-horizontal-relative:page;z-index:-251656192;mso-width-relative:page;mso-height-relative:page;" coordorigin="6170,66" coordsize="226,226">
            <o:lock v:ext="edit"/>
            <v:shape id="_x0000_s1088" o:spid="_x0000_s1088" style="position:absolute;left:6170;top:66;height:226;width:226;" filled="f" stroked="t" coordorigin="6170,66" coordsize="226,226" path="m6395,178l6395,186,6394,193,6376,241,6372,247,6319,285,6283,291,6275,291,6240,282,6233,280,6185,235,6170,186,6170,178,6170,171,6171,164,6172,156,6174,149,6176,142,6179,135,6181,128,6185,122,6189,116,6193,110,6198,104,6203,99,6208,94,6214,89,6220,85,6226,81,6275,66,6283,66,6290,66,6345,85,6351,89,6357,94,6362,99,6367,104,6372,110,6376,116,6380,122,6384,128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非遗技艺传承级别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091" o:spid="_x0000_s1091" o:spt="203" style="position:absolute;left:0pt;margin-left:308.5pt;margin-top:3.25pt;height:11.3pt;width:11.3pt;mso-position-horizontal-relative:page;z-index:-251656192;mso-width-relative:page;mso-height-relative:page;" coordorigin="6170,66" coordsize="226,226">
            <o:lock v:ext="edit"/>
            <v:shape id="_x0000_s1092" o:spid="_x0000_s1092" style="position:absolute;left:6170;top:66;height:226;width:226;" filled="f" stroked="t" coordorigin="6170,66" coordsize="226,226" path="m6395,178l6395,186,6394,193,6376,241,6372,247,6326,282,6319,285,6283,291,6275,291,6240,282,6233,280,6226,276,6220,272,6214,268,6176,215,6170,186,6170,178,6170,171,6179,135,6181,128,6185,122,6189,116,6193,110,6240,74,6246,72,6253,69,6261,68,6268,67,6275,66,6283,66,6290,66,6326,74,6333,77,6339,81,6345,85,6351,89,6376,116,6380,122,6384,128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国家级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省级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市级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品牌文化起源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097" o:spid="_x0000_s1097" o:spt="203" style="position:absolute;left:0pt;margin-left:308.5pt;margin-top:3.25pt;height:11.3pt;width:11.3pt;mso-position-horizontal-relative:page;z-index:-251656192;mso-width-relative:page;mso-height-relative:page;" coordorigin="6170,66" coordsize="226,226">
            <o:lock v:ext="edit"/>
            <v:shape id="_x0000_s1098" o:spid="_x0000_s1098" style="position:absolute;left:6170;top:66;height:226;width:226;" filled="f" stroked="t" coordorigin="6170,66" coordsize="226,226" path="m6395,178l6395,186,6394,193,6393,200,6392,208,6357,263,6305,289,6297,290,6290,291,6283,291,6275,291,6268,290,6261,289,6253,287,6246,285,6240,282,6233,280,6185,235,6172,200,6171,193,6170,186,6170,178,6170,171,6179,135,6181,128,6185,122,6189,116,6193,110,6198,104,6203,99,6208,94,6214,89,6220,85,6226,81,6275,66,6283,66,6290,66,6345,85,6351,89,6357,94,6362,99,6367,104,6372,110,6376,116,6380,122,6384,128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民间流传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新创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101" o:spid="_x0000_s1101" o:spt="203" style="position:absolute;left:0pt;margin-left:308.5pt;margin-top:3.25pt;height:11.3pt;width:11.3pt;mso-position-horizontal-relative:page;z-index:-251656192;mso-width-relative:page;mso-height-relative:page;" coordorigin="6170,66" coordsize="226,226">
            <o:lock v:ext="edit"/>
            <v:shape id="_x0000_s1102" o:spid="_x0000_s1102" style="position:absolute;left:6170;top:66;height:226;width:226;" filled="f" stroked="t" coordorigin="6170,66" coordsize="226,226" path="m6395,178l6395,186,6394,193,6393,200,6392,208,6389,215,6387,221,6384,228,6345,272,6339,276,6333,280,6326,282,6319,285,6283,291,6275,291,6240,282,6233,280,6226,276,6220,272,6214,268,6179,221,6176,215,6174,208,6172,200,6171,193,6170,186,6170,178,6170,171,6179,135,6181,128,6185,122,6189,116,6193,110,6198,104,6203,99,6208,94,6214,89,6220,85,6226,81,6233,77,6240,74,6246,72,6253,69,6261,68,6268,67,6275,66,6283,66,6290,66,6326,74,6333,77,6339,81,6345,85,6351,89,6357,94,6362,99,6367,104,6372,110,6376,116,6380,122,6384,128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引进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挖掘复原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年门店总数（家）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年门店总数（家）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年直营店（家）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年直营店（家）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5" w:line="240" w:lineRule="auto"/>
        <w:ind w:firstLine="300" w:firstLineChars="100"/>
        <w:rPr>
          <w:color w:val="25282A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  <w:lang w:val="en-US" w:eastAsia="en-US" w:bidi="ar-SA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  <w:lang w:val="en-US" w:eastAsia="en-US" w:bidi="ar-SA"/>
        </w:rPr>
        <w:t>2023年加盟店（家）</w:t>
      </w:r>
    </w:p>
    <w:p>
      <w:pPr>
        <w:spacing w:before="5" w:line="240" w:lineRule="auto"/>
        <w:ind w:firstLine="440" w:firstLineChars="200"/>
        <w:rPr>
          <w:color w:val="25282A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年加盟店（家）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门店位置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135" o:spid="_x0000_s1135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136" o:spid="_x0000_s1136" style="position:absolute;left:6170;top:66;height:226;width:226;" filled="f" stroked="t" coordorigin="6170,66" coordsize="226,226" path="m6395,178l6395,186,6394,193,6393,200,6392,208,6389,215,6387,221,6384,228,6339,276,6305,289,6297,290,6290,291,6283,291,6275,291,6268,290,6261,289,6253,287,6220,272,6214,268,6179,221,6176,215,6174,208,6172,200,6171,193,6170,186,6170,178,6170,171,6189,116,6193,110,6198,104,6203,99,6208,94,6214,89,6220,85,6226,81,6233,77,6240,74,6246,72,6283,66,6290,66,6326,74,6333,77,6339,81,6345,85,6351,89,6357,94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临街店铺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大型购物中心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档口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档口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141" o:spid="_x0000_s1141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142" o:spid="_x0000_s1142" style="position:absolute;left:6170;top:66;height:226;width:226;" filled="f" stroked="t" coordorigin="6170,66" coordsize="226,226" path="m6395,178l6395,186,6394,193,6376,241,6372,247,6319,285,6283,291,6275,291,6214,268,6176,215,6170,186,6170,178,6170,171,6179,135,6181,128,6185,122,6189,116,6193,110,6198,104,6203,99,6208,94,6214,89,6220,85,6226,81,6233,77,6240,74,6246,72,6253,69,6261,68,6268,67,6275,66,6283,66,6290,66,6326,74,6333,77,6339,81,6345,85,6351,89,6357,94,6362,99,6367,104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美食城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美食街区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145" o:spid="_x0000_s1145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146" o:spid="_x0000_s1146" style="position:absolute;left:6170;top:66;height:226;width:226;" filled="f" stroked="t" coordorigin="6170,66" coordsize="226,226" path="m6395,178l6395,186,6394,193,6393,200,6392,208,6389,215,6387,221,6384,228,6339,276,6305,289,6297,290,6290,291,6283,291,6275,291,6268,290,6261,289,6253,287,6246,285,6240,282,6233,280,6226,276,6220,272,6214,268,6179,221,6176,215,6174,208,6172,200,6171,193,6170,186,6170,178,6170,171,6189,116,6193,110,6198,104,6203,99,6208,94,6214,89,6220,85,6226,81,6233,77,6240,74,6246,72,6283,66,6290,66,6326,74,6333,77,6339,81,6345,85,6351,89,6357,94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团餐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外卖窗口</w:t>
      </w:r>
    </w:p>
    <w:p>
      <w:pPr>
        <w:spacing w:before="6" w:line="240" w:lineRule="auto"/>
        <w:rPr>
          <w:rFonts w:ascii="微软雅黑" w:hAnsi="微软雅黑" w:eastAsia="微软雅黑" w:cs="微软雅黑"/>
          <w:sz w:val="23"/>
          <w:szCs w:val="23"/>
        </w:rPr>
      </w:pPr>
    </w:p>
    <w:p>
      <w:pPr>
        <w:pStyle w:val="3"/>
        <w:spacing w:line="355" w:lineRule="exact"/>
        <w:ind w:left="587" w:right="0"/>
        <w:jc w:val="left"/>
      </w:pPr>
      <w:r>
        <w:rPr>
          <w:color w:val="25282A"/>
        </w:rPr>
        <w:t>经营产品</w:t>
      </w:r>
    </w:p>
    <w:p>
      <w:pPr>
        <w:tabs>
          <w:tab w:val="left" w:pos="6128"/>
        </w:tabs>
        <w:spacing w:before="199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149" o:spid="_x0000_s1149" o:spt="203" style="position:absolute;left:0pt;margin-left:308.5pt;margin-top:15.2pt;height:11.3pt;width:11.3pt;mso-position-horizontal-relative:page;z-index:-251655168;mso-width-relative:page;mso-height-relative:page;" coordorigin="6170,304" coordsize="226,226">
            <o:lock v:ext="edit"/>
            <v:shape id="_x0000_s1150" o:spid="_x0000_s1150" style="position:absolute;left:6170;top:304;height:226;width:226;" filled="f" stroked="t" coordorigin="6170,304" coordsize="226,226" path="m6395,417l6395,424,6394,431,6367,491,6345,510,6339,514,6333,518,6326,521,6319,523,6312,526,6305,527,6297,529,6290,529,6283,529,6275,529,6240,521,6233,518,6185,473,6172,439,6171,431,6170,424,6170,417,6170,409,6189,354,6193,348,6198,342,6203,337,6208,332,6268,305,6275,304,6283,304,6290,304,6351,327,6362,337,6367,342,6372,348,6376,354,6380,360,6395,409,6395,417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地域小吃单品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风味小吃集合店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经营品牌</w:t>
      </w:r>
    </w:p>
    <w:p>
      <w:pPr>
        <w:spacing w:before="3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4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1966"/>
        <w:gridCol w:w="1966"/>
        <w:gridCol w:w="1966"/>
        <w:gridCol w:w="1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keepNext w:val="0"/>
              <w:keepLines w:val="0"/>
              <w:suppressLineNumbers w:val="0"/>
              <w:spacing w:before="51" w:beforeAutospacing="0" w:afterAutospacing="0" w:line="240" w:lineRule="auto"/>
              <w:ind w:left="546" w:right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25282A"/>
                <w:sz w:val="21"/>
                <w:szCs w:val="21"/>
              </w:rPr>
              <w:t>品牌名称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keepNext w:val="0"/>
              <w:keepLines w:val="0"/>
              <w:suppressLineNumbers w:val="0"/>
              <w:spacing w:before="51" w:beforeAutospacing="0" w:afterAutospacing="0" w:line="240" w:lineRule="auto"/>
              <w:ind w:left="546" w:right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25282A"/>
                <w:sz w:val="21"/>
                <w:szCs w:val="21"/>
              </w:rPr>
              <w:t>创立时间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keepNext w:val="0"/>
              <w:keepLines w:val="0"/>
              <w:suppressLineNumbers w:val="0"/>
              <w:spacing w:before="51" w:beforeAutospacing="0" w:afterAutospacing="0" w:line="240" w:lineRule="auto"/>
              <w:ind w:left="546" w:right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25282A"/>
                <w:sz w:val="21"/>
                <w:szCs w:val="21"/>
              </w:rPr>
              <w:t>门店数量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keepNext w:val="0"/>
              <w:keepLines w:val="0"/>
              <w:suppressLineNumbers w:val="0"/>
              <w:spacing w:before="51" w:beforeAutospacing="0" w:afterAutospacing="0" w:line="240" w:lineRule="auto"/>
              <w:ind w:left="546" w:right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25282A"/>
                <w:sz w:val="21"/>
                <w:szCs w:val="21"/>
              </w:rPr>
              <w:t>旺销产品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keepNext w:val="0"/>
              <w:keepLines w:val="0"/>
              <w:suppressLineNumbers w:val="0"/>
              <w:spacing w:before="66" w:beforeAutospacing="0" w:afterAutospacing="0" w:line="240" w:lineRule="auto"/>
              <w:ind w:left="0" w:right="13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hint="default"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eastAsia="Arial" w:cs="Arial"/>
                <w:color w:val="25282A"/>
                <w:sz w:val="21"/>
                <w:szCs w:val="21"/>
              </w:rPr>
              <w:t>1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keepNext w:val="0"/>
              <w:keepLines w:val="0"/>
              <w:suppressLineNumbers w:val="0"/>
              <w:spacing w:before="66" w:beforeAutospacing="0" w:afterAutospacing="0" w:line="240" w:lineRule="auto"/>
              <w:ind w:left="0" w:right="13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hint="default"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eastAsia="Arial" w:cs="Arial"/>
                <w:color w:val="25282A"/>
                <w:sz w:val="21"/>
                <w:szCs w:val="21"/>
              </w:rPr>
              <w:t>2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keepNext w:val="0"/>
              <w:keepLines w:val="0"/>
              <w:suppressLineNumbers w:val="0"/>
              <w:spacing w:before="66" w:beforeAutospacing="0" w:afterAutospacing="0" w:line="240" w:lineRule="auto"/>
              <w:ind w:left="0" w:right="13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hint="default"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eastAsia="Arial" w:cs="Arial"/>
                <w:color w:val="25282A"/>
                <w:sz w:val="21"/>
                <w:szCs w:val="21"/>
              </w:rPr>
              <w:t>3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经营品牌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如有多品牌可自行点击</w:t>
      </w:r>
      <w:r>
        <w:rPr>
          <w:rFonts w:ascii="Arial" w:hAnsi="Arial" w:eastAsia="Arial" w:cs="Arial"/>
          <w:color w:val="525459"/>
          <w:sz w:val="21"/>
          <w:szCs w:val="21"/>
        </w:rPr>
        <w:t>“+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新增行</w:t>
      </w:r>
      <w:r>
        <w:rPr>
          <w:rFonts w:ascii="Arial" w:hAnsi="Arial" w:eastAsia="Arial" w:cs="Arial"/>
          <w:color w:val="525459"/>
          <w:sz w:val="21"/>
          <w:szCs w:val="21"/>
        </w:rPr>
        <w:t>”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进行添加！</w:t>
      </w:r>
    </w:p>
    <w:p>
      <w:pPr>
        <w:spacing w:before="7" w:line="240" w:lineRule="auto"/>
        <w:rPr>
          <w:rFonts w:ascii="微软雅黑" w:hAnsi="微软雅黑" w:eastAsia="微软雅黑" w:cs="微软雅黑"/>
          <w:sz w:val="12"/>
          <w:szCs w:val="12"/>
        </w:rPr>
      </w:pPr>
    </w:p>
    <w:tbl>
      <w:tblPr>
        <w:tblStyle w:val="4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311"/>
        <w:gridCol w:w="2266"/>
        <w:gridCol w:w="2266"/>
        <w:gridCol w:w="2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231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keepNext w:val="0"/>
              <w:keepLines w:val="0"/>
              <w:suppressLineNumbers w:val="0"/>
              <w:spacing w:before="51" w:beforeAutospacing="0" w:afterAutospacing="0" w:line="240" w:lineRule="auto"/>
              <w:ind w:left="719" w:right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25282A"/>
                <w:sz w:val="21"/>
                <w:szCs w:val="21"/>
              </w:rPr>
              <w:t>品牌名称</w:t>
            </w:r>
          </w:p>
        </w:tc>
        <w:tc>
          <w:tcPr>
            <w:tcW w:w="22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keepNext w:val="0"/>
              <w:keepLines w:val="0"/>
              <w:suppressLineNumbers w:val="0"/>
              <w:spacing w:before="51" w:beforeAutospacing="0" w:afterAutospacing="0" w:line="240" w:lineRule="auto"/>
              <w:ind w:left="696" w:right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25282A"/>
                <w:sz w:val="21"/>
                <w:szCs w:val="21"/>
              </w:rPr>
              <w:t>创立时间</w:t>
            </w:r>
          </w:p>
        </w:tc>
        <w:tc>
          <w:tcPr>
            <w:tcW w:w="22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keepNext w:val="0"/>
              <w:keepLines w:val="0"/>
              <w:suppressLineNumbers w:val="0"/>
              <w:spacing w:before="51" w:beforeAutospacing="0" w:afterAutospacing="0" w:line="240" w:lineRule="auto"/>
              <w:ind w:left="696" w:right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25282A"/>
                <w:sz w:val="21"/>
                <w:szCs w:val="21"/>
              </w:rPr>
              <w:t>门店数量</w:t>
            </w:r>
          </w:p>
        </w:tc>
        <w:tc>
          <w:tcPr>
            <w:tcW w:w="22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keepNext w:val="0"/>
              <w:keepLines w:val="0"/>
              <w:suppressLineNumbers w:val="0"/>
              <w:spacing w:before="51" w:beforeAutospacing="0" w:afterAutospacing="0" w:line="240" w:lineRule="auto"/>
              <w:ind w:left="696" w:right="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25282A"/>
                <w:sz w:val="21"/>
                <w:szCs w:val="21"/>
              </w:rPr>
              <w:t>旺销产品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keepNext w:val="0"/>
              <w:keepLines w:val="0"/>
              <w:suppressLineNumbers w:val="0"/>
              <w:spacing w:before="177" w:beforeAutospacing="0" w:afterAutospacing="0" w:line="240" w:lineRule="auto"/>
              <w:ind w:left="0" w:right="13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default" w:ascii="Arial"/>
                <w:color w:val="25282A"/>
                <w:sz w:val="21"/>
              </w:rPr>
              <w:t>1</w:t>
            </w:r>
          </w:p>
        </w:tc>
        <w:tc>
          <w:tcPr>
            <w:tcW w:w="231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年员工总人数（人）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年员工总人数（人）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line="200" w:lineRule="atLeast"/>
        <w:ind w:right="0" w:firstLine="6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25282A"/>
          <w:sz w:val="24"/>
          <w:szCs w:val="24"/>
          <w:lang w:val="en-US" w:eastAsia="en-US" w:bidi="ar-SA"/>
        </w:rPr>
        <w:t xml:space="preserve"> 2023年供餐接待（服务）人次（人）</w:t>
      </w: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年供餐接待（服务）人次（人）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年单店平均营业面积（</w:t>
      </w:r>
      <w:r>
        <w:rPr>
          <w:rFonts w:ascii="Arial" w:hAnsi="Arial" w:eastAsia="Arial" w:cs="Arial"/>
          <w:color w:val="25282A"/>
        </w:rPr>
        <w:t>m²</w:t>
      </w:r>
      <w:r>
        <w:rPr>
          <w:color w:val="25282A"/>
        </w:rPr>
        <w:t>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年单店平均营业面积（</w:t>
      </w:r>
      <w:r>
        <w:rPr>
          <w:rFonts w:ascii="Arial" w:hAnsi="Arial" w:eastAsia="Arial" w:cs="Arial"/>
          <w:color w:val="25282A"/>
        </w:rPr>
        <w:t>m²</w:t>
      </w:r>
      <w:r>
        <w:rPr>
          <w:color w:val="25282A"/>
        </w:rPr>
        <w:t>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年单店平均餐位数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年单店平均餐位数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代表产品主料细分品类</w:t>
      </w:r>
    </w:p>
    <w:p>
      <w:pPr>
        <w:spacing w:before="12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（可多选）</w:t>
      </w:r>
    </w:p>
    <w:p>
      <w:pPr>
        <w:spacing w:before="5" w:line="240" w:lineRule="auto"/>
        <w:rPr>
          <w:rFonts w:ascii="微软雅黑" w:hAnsi="微软雅黑" w:eastAsia="微软雅黑" w:cs="微软雅黑"/>
          <w:sz w:val="14"/>
          <w:szCs w:val="14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198" o:spid="_x0000_s1198" o:spt="203" style="position:absolute;left:0pt;margin-left:308.1pt;margin-top:3.65pt;height:12.05pt;width:12.05pt;mso-position-horizontal-relative:page;z-index:-251655168;mso-width-relative:page;mso-height-relative:page;" coordorigin="6163,73" coordsize="241,241">
            <o:lock v:ext="edit"/>
            <v:group id="_x0000_s1199" o:spid="_x0000_s1199" o:spt="203" style="position:absolute;left:6170;top:81;height:226;width:226;" coordorigin="6170,81" coordsize="226,226">
              <o:lock v:ext="edit"/>
              <v:shape id="_x0000_s1200" o:spid="_x0000_s1200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5,103,6395,283,6373,306,6193,306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01" o:spid="_x0000_s1201" o:spt="203" style="position:absolute;left:6261;top:150;height:43;width:43;" coordorigin="6261,150" coordsize="43,43">
              <o:lock v:ext="edit"/>
              <v:shape id="_x0000_s1202" o:spid="_x0000_s1202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03" o:spid="_x0000_s1203" o:spt="203" style="position:absolute;left:6293;top:182;height:11;width:11;" coordorigin="6293,182" coordsize="11,11">
              <o:lock v:ext="edit"/>
              <v:shape id="_x0000_s1204" o:spid="_x0000_s1204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面类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米类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212" o:spid="_x0000_s1212" o:spt="203" style="position:absolute;left:0pt;margin-left:308.1pt;margin-top:9.95pt;height:12.05pt;width:12.05pt;mso-position-horizontal-relative:page;z-index:-251655168;mso-width-relative:page;mso-height-relative:page;" coordorigin="6163,200" coordsize="241,241">
            <o:lock v:ext="edit"/>
            <v:group id="_x0000_s1213" o:spid="_x0000_s1213" o:spt="203" style="position:absolute;left:6170;top:207;height:226;width:226;" coordorigin="6170,207" coordsize="226,226">
              <o:lock v:ext="edit"/>
              <v:shape id="_x0000_s1214" o:spid="_x0000_s1214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81,431,6379,432,6376,432,6373,432,6193,432,6190,432,6187,432,6184,431,6181,429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15" o:spid="_x0000_s1215" o:spt="203" style="position:absolute;left:6261;top:276;height:43;width:43;" coordorigin="6261,276" coordsize="43,43">
              <o:lock v:ext="edit"/>
              <v:shape id="_x0000_s1216" o:spid="_x0000_s1216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17" o:spid="_x0000_s1217" o:spt="203" style="position:absolute;left:6293;top:308;height:11;width:11;" coordorigin="6293,308" coordsize="11,11">
              <o:lock v:ext="edit"/>
              <v:shape id="_x0000_s1218" o:spid="_x0000_s1218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肉类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菜类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226" o:spid="_x0000_s1226" o:spt="203" style="position:absolute;left:0pt;margin-left:308.1pt;margin-top:9.95pt;height:12.05pt;width:12.05pt;mso-position-horizontal-relative:page;z-index:-251655168;mso-width-relative:page;mso-height-relative:page;" coordorigin="6163,200" coordsize="241,241">
            <o:lock v:ext="edit"/>
            <v:group id="_x0000_s1227" o:spid="_x0000_s1227" o:spt="203" style="position:absolute;left:6170;top:207;height:226;width:226;" coordorigin="6170,207" coordsize="226,226">
              <o:lock v:ext="edit"/>
              <v:shape id="_x0000_s1228" o:spid="_x0000_s1228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5,230,6395,410,6395,413,6395,416,6393,418,6392,421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29" o:spid="_x0000_s1229" o:spt="203" style="position:absolute;left:6261;top:276;height:43;width:43;" coordorigin="6261,276" coordsize="43,43">
              <o:lock v:ext="edit"/>
              <v:shape id="_x0000_s1230" o:spid="_x0000_s1230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31" o:spid="_x0000_s1231" o:spt="203" style="position:absolute;left:6293;top:308;height:11;width:11;" coordorigin="6293,308" coordsize="11,11">
              <o:lock v:ext="edit"/>
              <v:shape id="_x0000_s1232" o:spid="_x0000_s1232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奶豆类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薯类</w:t>
      </w:r>
    </w:p>
    <w:p>
      <w:pPr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其他类（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）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代表产品主要烹饪方法</w:t>
      </w:r>
    </w:p>
    <w:p>
      <w:pPr>
        <w:spacing w:before="12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（可多选）</w:t>
      </w:r>
    </w:p>
    <w:p>
      <w:pPr>
        <w:spacing w:before="5" w:line="240" w:lineRule="auto"/>
        <w:rPr>
          <w:rFonts w:ascii="微软雅黑" w:hAnsi="微软雅黑" w:eastAsia="微软雅黑" w:cs="微软雅黑"/>
          <w:sz w:val="14"/>
          <w:szCs w:val="14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247" o:spid="_x0000_s1247" o:spt="203" style="position:absolute;left:0pt;margin-left:308.1pt;margin-top:3.65pt;height:12.05pt;width:12.05pt;mso-position-horizontal-relative:page;z-index:-251655168;mso-width-relative:page;mso-height-relative:page;" coordorigin="6163,73" coordsize="241,241">
            <o:lock v:ext="edit"/>
            <v:group id="_x0000_s1248" o:spid="_x0000_s1248" o:spt="203" style="position:absolute;left:6170;top:81;height:226;width:226;" coordorigin="6170,81" coordsize="226,226">
              <o:lock v:ext="edit"/>
              <v:shape id="_x0000_s1249" o:spid="_x0000_s1249" style="position:absolute;left:6170;top:81;height:226;width:226;" filled="f" stroked="t" coordorigin="6170,81" coordsize="226,226" path="m6170,283l6170,103,6170,100,6171,97,6172,95,6173,92,6175,90,6190,81,6193,81,6373,81,6376,81,6379,81,6393,95,6395,97,6395,100,6395,103,6395,283,6395,286,6395,289,6393,292,6392,295,6373,306,6193,306,6172,292,6171,289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50" o:spid="_x0000_s1250" o:spt="203" style="position:absolute;left:6261;top:150;height:43;width:43;" coordorigin="6261,150" coordsize="43,43">
              <o:lock v:ext="edit"/>
              <v:shape id="_x0000_s1251" o:spid="_x0000_s1251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52" o:spid="_x0000_s1252" o:spt="203" style="position:absolute;left:6293;top:182;height:11;width:11;" coordorigin="6293,182" coordsize="11,11">
              <o:lock v:ext="edit"/>
              <v:shape id="_x0000_s1253" o:spid="_x0000_s1253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蒸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煮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261" o:spid="_x0000_s1261" o:spt="203" style="position:absolute;left:0pt;margin-left:308.1pt;margin-top:9.95pt;height:12.05pt;width:12.05pt;mso-position-horizontal-relative:page;z-index:-251655168;mso-width-relative:page;mso-height-relative:page;" coordorigin="6163,200" coordsize="241,241">
            <o:lock v:ext="edit"/>
            <v:group id="_x0000_s1262" o:spid="_x0000_s1262" o:spt="203" style="position:absolute;left:6170;top:207;height:226;width:226;" coordorigin="6170,207" coordsize="226,226">
              <o:lock v:ext="edit"/>
              <v:shape id="_x0000_s1263" o:spid="_x0000_s1263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95,413,6395,416,6393,418,6392,421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64" o:spid="_x0000_s1264" o:spt="203" style="position:absolute;left:6261;top:276;height:43;width:43;" coordorigin="6261,276" coordsize="43,43">
              <o:lock v:ext="edit"/>
              <v:shape id="_x0000_s1265" o:spid="_x0000_s1265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66" o:spid="_x0000_s1266" o:spt="203" style="position:absolute;left:6293;top:308;height:11;width:11;" coordorigin="6293,308" coordsize="11,11">
              <o:lock v:ext="edit"/>
              <v:shape id="_x0000_s1267" o:spid="_x0000_s1267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炒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炸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275" o:spid="_x0000_s1275" o:spt="203" style="position:absolute;left:0pt;margin-left:308.1pt;margin-top:9.95pt;height:12.05pt;width:12.05pt;mso-position-horizontal-relative:page;z-index:-251655168;mso-width-relative:page;mso-height-relative:page;" coordorigin="6163,200" coordsize="241,241">
            <o:lock v:ext="edit"/>
            <v:group id="_x0000_s1276" o:spid="_x0000_s1276" o:spt="203" style="position:absolute;left:6170;top:207;height:226;width:226;" coordorigin="6170,207" coordsize="226,226">
              <o:lock v:ext="edit"/>
              <v:shape id="_x0000_s1277" o:spid="_x0000_s1277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78" o:spid="_x0000_s1278" o:spt="203" style="position:absolute;left:6261;top:276;height:43;width:43;" coordorigin="6261,276" coordsize="43,43">
              <o:lock v:ext="edit"/>
              <v:shape id="_x0000_s1279" o:spid="_x0000_s1279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80" o:spid="_x0000_s1280" o:spt="203" style="position:absolute;left:6293;top:308;height:11;width:11;" coordorigin="6293,308" coordsize="11,11">
              <o:lock v:ext="edit"/>
              <v:shape id="_x0000_s1281" o:spid="_x0000_s1281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煎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拌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289" o:spid="_x0000_s1289" o:spt="203" style="position:absolute;left:0pt;margin-left:308.1pt;margin-top:9.95pt;height:12.05pt;width:12.05pt;mso-position-horizontal-relative:page;z-index:-251655168;mso-width-relative:page;mso-height-relative:page;" coordorigin="6163,200" coordsize="241,241">
            <o:lock v:ext="edit"/>
            <v:group id="_x0000_s1290" o:spid="_x0000_s1290" o:spt="203" style="position:absolute;left:6170;top:207;height:226;width:226;" coordorigin="6170,207" coordsize="226,226">
              <o:lock v:ext="edit"/>
              <v:shape id="_x0000_s1291" o:spid="_x0000_s1291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5,230,6395,410,6381,431,6379,432,6376,432,6373,432,6193,432,6190,432,6187,432,6184,431,6181,429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92" o:spid="_x0000_s1292" o:spt="203" style="position:absolute;left:6261;top:276;height:43;width:43;" coordorigin="6261,276" coordsize="43,43">
              <o:lock v:ext="edit"/>
              <v:shape id="_x0000_s1293" o:spid="_x0000_s1293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94" o:spid="_x0000_s1294" o:spt="203" style="position:absolute;left:6293;top:308;height:11;width:11;" coordorigin="6293,308" coordsize="11,11">
              <o:lock v:ext="edit"/>
              <v:shape id="_x0000_s1295" o:spid="_x0000_s1295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烤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卤</w:t>
      </w:r>
    </w:p>
    <w:p>
      <w:pPr>
        <w:spacing w:before="87"/>
        <w:ind w:left="977" w:right="0" w:firstLine="0"/>
        <w:jc w:val="left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代表产品主要味型</w:t>
      </w:r>
    </w:p>
    <w:p>
      <w:pPr>
        <w:spacing w:before="12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（可多选）</w:t>
      </w:r>
    </w:p>
    <w:p>
      <w:pPr>
        <w:spacing w:before="16" w:line="240" w:lineRule="auto"/>
        <w:rPr>
          <w:rFonts w:ascii="微软雅黑" w:hAnsi="微软雅黑" w:eastAsia="微软雅黑" w:cs="微软雅黑"/>
          <w:sz w:val="6"/>
          <w:szCs w:val="6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310" o:spid="_x0000_s1310" o:spt="203" style="position:absolute;left:0pt;margin-left:308.1pt;margin-top:3.65pt;height:12.05pt;width:12.05pt;mso-position-horizontal-relative:page;z-index:-251655168;mso-width-relative:page;mso-height-relative:page;" coordorigin="6163,73" coordsize="241,241">
            <o:lock v:ext="edit"/>
            <v:group id="_x0000_s1311" o:spid="_x0000_s1311" o:spt="203" style="position:absolute;left:6170;top:81;height:226;width:226;" coordorigin="6170,81" coordsize="226,226">
              <o:lock v:ext="edit"/>
              <v:shape id="_x0000_s1312" o:spid="_x0000_s1312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2,92,6393,95,6395,97,6395,100,6395,103,6395,283,6395,286,6395,289,6393,292,6392,295,6373,306,6193,306,6172,292,6171,289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313" o:spid="_x0000_s1313" o:spt="203" style="position:absolute;left:6261;top:150;height:43;width:43;" coordorigin="6261,150" coordsize="43,43">
              <o:lock v:ext="edit"/>
              <v:shape id="_x0000_s1314" o:spid="_x0000_s1314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315" o:spid="_x0000_s1315" o:spt="203" style="position:absolute;left:6293;top:181;height:11;width:11;" coordorigin="6293,181" coordsize="11,11">
              <o:lock v:ext="edit"/>
              <v:shape id="_x0000_s1316" o:spid="_x0000_s1316" style="position:absolute;left:6293;top:181;height:11;width:11;" filled="f" stroked="t" coordorigin="6293,181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鲜味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辣味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324" o:spid="_x0000_s1324" o:spt="203" style="position:absolute;left:0pt;margin-left:308.1pt;margin-top:9.95pt;height:12.05pt;width:12.05pt;mso-position-horizontal-relative:page;z-index:-251655168;mso-width-relative:page;mso-height-relative:page;" coordorigin="6163,200" coordsize="241,241">
            <o:lock v:ext="edit"/>
            <v:group id="_x0000_s1325" o:spid="_x0000_s1325" o:spt="203" style="position:absolute;left:6170;top:207;height:226;width:226;" coordorigin="6170,207" coordsize="226,226">
              <o:lock v:ext="edit"/>
              <v:shape id="_x0000_s1326" o:spid="_x0000_s1326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95,413,6395,416,6393,418,6392,421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327" o:spid="_x0000_s1327" o:spt="203" style="position:absolute;left:6261;top:276;height:43;width:43;" coordorigin="6261,276" coordsize="43,43">
              <o:lock v:ext="edit"/>
              <v:shape id="_x0000_s1328" o:spid="_x0000_s1328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329" o:spid="_x0000_s1329" o:spt="203" style="position:absolute;left:6293;top:308;height:11;width:11;" coordorigin="6293,308" coordsize="11,11">
              <o:lock v:ext="edit"/>
              <v:shape id="_x0000_s1330" o:spid="_x0000_s1330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香辛味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甜味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338" o:spid="_x0000_s1338" o:spt="203" style="position:absolute;left:0pt;margin-left:308.1pt;margin-top:9.95pt;height:12.05pt;width:12.05pt;mso-position-horizontal-relative:page;z-index:-251655168;mso-width-relative:page;mso-height-relative:page;" coordorigin="6163,200" coordsize="241,241">
            <o:lock v:ext="edit"/>
            <v:group id="_x0000_s1339" o:spid="_x0000_s1339" o:spt="203" style="position:absolute;left:6170;top:207;height:226;width:226;" coordorigin="6170,207" coordsize="226,226">
              <o:lock v:ext="edit"/>
              <v:shape id="_x0000_s1340" o:spid="_x0000_s1340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95,413,6395,416,6393,418,6392,421,6373,432,6193,432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341" o:spid="_x0000_s1341" o:spt="203" style="position:absolute;left:6261;top:276;height:43;width:43;" coordorigin="6261,276" coordsize="43,43">
              <o:lock v:ext="edit"/>
              <v:shape id="_x0000_s1342" o:spid="_x0000_s1342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343" o:spid="_x0000_s1343" o:spt="203" style="position:absolute;left:6293;top:308;height:11;width:11;" coordorigin="6293,308" coordsize="11,11">
              <o:lock v:ext="edit"/>
              <v:shape id="_x0000_s1344" o:spid="_x0000_s1344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酸味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咸味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352" o:spid="_x0000_s1352" o:spt="203" style="position:absolute;left:0pt;margin-left:308.1pt;margin-top:9.95pt;height:12.05pt;width:12.05pt;mso-position-horizontal-relative:page;z-index:-251654144;mso-width-relative:page;mso-height-relative:page;" coordorigin="6163,200" coordsize="241,241">
            <o:lock v:ext="edit"/>
            <v:group id="_x0000_s1353" o:spid="_x0000_s1353" o:spt="203" style="position:absolute;left:6170;top:207;height:226;width:226;" coordorigin="6170,207" coordsize="226,226">
              <o:lock v:ext="edit"/>
              <v:shape id="_x0000_s1354" o:spid="_x0000_s1354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355" o:spid="_x0000_s1355" o:spt="203" style="position:absolute;left:6261;top:276;height:43;width:43;" coordorigin="6261,276" coordsize="43,43">
              <o:lock v:ext="edit"/>
              <v:shape id="_x0000_s1356" o:spid="_x0000_s1356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357" o:spid="_x0000_s1357" o:spt="203" style="position:absolute;left:6293;top:308;height:11;width:11;" coordorigin="6293,308" coordsize="11,11">
              <o:lock v:ext="edit"/>
              <v:shape id="_x0000_s1358" o:spid="_x0000_s1358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麻味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苦味</w:t>
      </w:r>
    </w:p>
    <w:p>
      <w:pPr>
        <w:spacing w:before="87"/>
        <w:ind w:left="977" w:right="0" w:firstLine="0"/>
        <w:jc w:val="left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</w:t>
      </w:r>
    </w:p>
    <w:p>
      <w:pPr>
        <w:spacing w:before="2" w:line="240" w:lineRule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代表产品制作方式</w:t>
      </w:r>
    </w:p>
    <w:p>
      <w:pPr>
        <w:spacing w:before="12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（可多选）</w:t>
      </w:r>
    </w:p>
    <w:p>
      <w:pPr>
        <w:spacing w:before="5" w:line="240" w:lineRule="auto"/>
        <w:rPr>
          <w:rFonts w:ascii="微软雅黑" w:hAnsi="微软雅黑" w:eastAsia="微软雅黑" w:cs="微软雅黑"/>
          <w:sz w:val="14"/>
          <w:szCs w:val="14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373" o:spid="_x0000_s1373" o:spt="203" style="position:absolute;left:0pt;margin-left:308.1pt;margin-top:3.65pt;height:12.05pt;width:12.05pt;mso-position-horizontal-relative:page;z-index:-251654144;mso-width-relative:page;mso-height-relative:page;" coordorigin="6163,73" coordsize="241,241">
            <o:lock v:ext="edit"/>
            <v:group id="_x0000_s1374" o:spid="_x0000_s1374" o:spt="203" style="position:absolute;left:6170;top:81;height:226;width:226;" coordorigin="6170,81" coordsize="226,226">
              <o:lock v:ext="edit"/>
              <v:shape id="_x0000_s1375" o:spid="_x0000_s1375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2,92,6393,95,6395,97,6395,100,6395,103,6395,283,6373,306,6193,306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376" o:spid="_x0000_s1376" o:spt="203" style="position:absolute;left:6261;top:150;height:43;width:43;" coordorigin="6261,150" coordsize="43,43">
              <o:lock v:ext="edit"/>
              <v:shape id="_x0000_s1377" o:spid="_x0000_s1377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378" o:spid="_x0000_s1378" o:spt="203" style="position:absolute;left:6293;top:182;height:11;width:11;" coordorigin="6293,182" coordsize="11,11">
              <o:lock v:ext="edit"/>
              <v:shape id="_x0000_s1379" o:spid="_x0000_s1379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店内手工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中央工厂配送</w:t>
      </w:r>
    </w:p>
    <w:p>
      <w:pPr>
        <w:spacing w:before="87"/>
        <w:ind w:left="977" w:right="0" w:firstLine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lang w:val="en-US" w:eastAsia="zh-CN"/>
        </w:rPr>
        <w:t xml:space="preserve"> 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代表产品菜品出售温度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389" o:spid="_x0000_s1389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390" o:spid="_x0000_s1390" style="position:absolute;left:6170;top:66;height:226;width:226;" filled="f" stroked="t" coordorigin="6170,66" coordsize="226,226" path="m6395,178l6395,186,6394,193,6376,241,6372,247,6345,272,6339,276,6305,289,6297,290,6290,291,6283,291,6275,291,6268,290,6261,289,6253,287,6246,285,6240,282,6233,280,6226,276,6220,272,6214,268,6176,215,6170,186,6170,178,6170,171,6189,116,6193,110,6198,104,6203,99,6208,94,6214,89,6220,85,6226,81,6275,66,6283,66,6290,66,6345,85,6351,89,6357,94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热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温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冷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企业销售渠道</w:t>
      </w:r>
    </w:p>
    <w:p>
      <w:pPr>
        <w:spacing w:before="12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（可多选）</w:t>
      </w:r>
    </w:p>
    <w:p>
      <w:pPr>
        <w:spacing w:before="5" w:line="240" w:lineRule="auto"/>
        <w:rPr>
          <w:rFonts w:ascii="微软雅黑" w:hAnsi="微软雅黑" w:eastAsia="微软雅黑" w:cs="微软雅黑"/>
          <w:sz w:val="14"/>
          <w:szCs w:val="14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400" o:spid="_x0000_s1400" o:spt="203" style="position:absolute;left:0pt;margin-left:308.1pt;margin-top:3.65pt;height:12.05pt;width:12.05pt;mso-position-horizontal-relative:page;z-index:-251654144;mso-width-relative:page;mso-height-relative:page;" coordorigin="6163,73" coordsize="241,241">
            <o:lock v:ext="edit"/>
            <v:group id="_x0000_s1401" o:spid="_x0000_s1401" o:spt="203" style="position:absolute;left:6170;top:81;height:226;width:226;" coordorigin="6170,81" coordsize="226,226">
              <o:lock v:ext="edit"/>
              <v:shape id="_x0000_s1402" o:spid="_x0000_s1402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2,92,6393,95,6395,97,6395,100,6395,103,6395,283,6395,286,6395,289,6393,292,6392,295,6373,306,6193,306,6172,292,6171,289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403" o:spid="_x0000_s1403" o:spt="203" style="position:absolute;left:6261;top:150;height:43;width:43;" coordorigin="6261,150" coordsize="43,43">
              <o:lock v:ext="edit"/>
              <v:shape id="_x0000_s1404" o:spid="_x0000_s1404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405" o:spid="_x0000_s1405" o:spt="203" style="position:absolute;left:6293;top:182;height:11;width:11;" coordorigin="6293,182" coordsize="11,11">
              <o:lock v:ext="edit"/>
              <v:shape id="_x0000_s1406" o:spid="_x0000_s1406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门店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外卖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414" o:spid="_x0000_s1414" o:spt="203" style="position:absolute;left:0pt;margin-left:308.1pt;margin-top:9.95pt;height:12.05pt;width:12.05pt;mso-position-horizontal-relative:page;z-index:-251654144;mso-width-relative:page;mso-height-relative:page;" coordorigin="6163,200" coordsize="241,241">
            <o:lock v:ext="edit"/>
            <v:group id="_x0000_s1415" o:spid="_x0000_s1415" o:spt="203" style="position:absolute;left:6170;top:207;height:226;width:226;" coordorigin="6170,207" coordsize="226,226">
              <o:lock v:ext="edit"/>
              <v:shape id="_x0000_s1416" o:spid="_x0000_s1416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81,431,6379,432,6376,432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417" o:spid="_x0000_s1417" o:spt="203" style="position:absolute;left:6261;top:276;height:43;width:43;" coordorigin="6261,276" coordsize="43,43">
              <o:lock v:ext="edit"/>
              <v:shape id="_x0000_s1418" o:spid="_x0000_s1418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419" o:spid="_x0000_s1419" o:spt="203" style="position:absolute;left:6293;top:308;height:11;width:11;" coordorigin="6293,308" coordsize="11,11">
              <o:lock v:ext="edit"/>
              <v:shape id="_x0000_s1420" o:spid="_x0000_s1420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电子商务（网店、新零售渠道）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就餐方式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423" o:spid="_x0000_s1423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424" o:spid="_x0000_s1424" style="position:absolute;left:6170;top:66;height:226;width:226;" filled="f" stroked="t" coordorigin="6170,66" coordsize="226,226" path="m6395,178l6395,186,6394,193,6393,200,6392,208,6376,241,6372,247,6367,253,6362,258,6357,263,6305,289,6297,290,6290,291,6283,291,6275,291,6268,290,6261,289,6253,287,6203,258,6198,253,6193,247,6189,241,6185,235,6181,228,6179,221,6176,215,6174,208,6172,200,6171,193,6170,186,6170,178,6170,171,6189,116,6193,110,6198,104,6203,99,6208,94,6268,67,6275,66,6283,66,6290,66,6345,85,6351,89,6357,94,6362,9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堂食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走食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企业主要消费群体</w:t>
      </w:r>
    </w:p>
    <w:p>
      <w:pPr>
        <w:spacing w:before="12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（可多选）</w:t>
      </w:r>
    </w:p>
    <w:p>
      <w:pPr>
        <w:spacing w:before="3" w:line="240" w:lineRule="auto"/>
        <w:rPr>
          <w:rFonts w:ascii="微软雅黑" w:hAnsi="微软雅黑" w:eastAsia="微软雅黑" w:cs="微软雅黑"/>
          <w:sz w:val="14"/>
          <w:szCs w:val="14"/>
        </w:rPr>
      </w:pPr>
    </w:p>
    <w:p>
      <w:pPr>
        <w:tabs>
          <w:tab w:val="left" w:pos="6128"/>
        </w:tabs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432" o:spid="_x0000_s1432" o:spt="203" style="position:absolute;left:0pt;margin-left:308.1pt;margin-top:3.75pt;height:12.05pt;width:12.05pt;mso-position-horizontal-relative:page;z-index:-251654144;mso-width-relative:page;mso-height-relative:page;" coordorigin="6163,75" coordsize="241,241">
            <o:lock v:ext="edit"/>
            <v:group id="_x0000_s1433" o:spid="_x0000_s1433" o:spt="203" style="position:absolute;left:6170;top:83;height:226;width:226;" coordorigin="6170,83" coordsize="226,226">
              <o:lock v:ext="edit"/>
              <v:shape id="_x0000_s1434" o:spid="_x0000_s1434" style="position:absolute;left:6170;top:83;height:226;width:226;" filled="f" stroked="t" coordorigin="6170,83" coordsize="226,226" path="m6170,285l6170,105,6170,102,6171,99,6172,97,6173,94,6175,91,6177,89,6179,87,6181,86,6184,84,6187,83,6190,83,6193,83,6373,83,6376,83,6379,83,6381,84,6384,86,6386,87,6389,89,6391,91,6392,94,6393,97,6395,99,6395,102,6395,105,6395,285,6373,308,6193,308,6170,288,6170,285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435" o:spid="_x0000_s1435" o:spt="203" style="position:absolute;left:6261;top:151;height:43;width:43;" coordorigin="6261,151" coordsize="43,43">
              <o:lock v:ext="edit"/>
              <v:shape id="_x0000_s1436" o:spid="_x0000_s1436" style="position:absolute;left:6261;top:151;height:43;width:43;" filled="f" stroked="t" coordorigin="6261,151" coordsize="43,43" path="m6261,173l6304,173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437" o:spid="_x0000_s1437" o:spt="203" style="position:absolute;left:6293;top:183;height:11;width:11;" coordorigin="6293,183" coordsize="11,11">
              <o:lock v:ext="edit"/>
              <v:shape id="_x0000_s1438" o:spid="_x0000_s1438" style="position:absolute;left:6293;top:183;height:11;width:11;" filled="f" stroked="t" coordorigin="6293,183" coordsize="11,11" path="m6293,189l6304,189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Arial" w:hAnsi="Arial" w:eastAsia="Arial" w:cs="Arial"/>
          <w:color w:val="525459"/>
          <w:sz w:val="21"/>
          <w:szCs w:val="21"/>
        </w:rPr>
        <w:t>18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岁以下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18-24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岁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446" o:spid="_x0000_s1446" o:spt="203" style="position:absolute;left:0pt;margin-left:308.1pt;margin-top:9.95pt;height:12.05pt;width:12.05pt;mso-position-horizontal-relative:page;z-index:-251654144;mso-width-relative:page;mso-height-relative:page;" coordorigin="6163,200" coordsize="241,241">
            <o:lock v:ext="edit"/>
            <v:group id="_x0000_s1447" o:spid="_x0000_s1447" o:spt="203" style="position:absolute;left:6170;top:207;height:226;width:226;" coordorigin="6170,207" coordsize="226,226">
              <o:lock v:ext="edit"/>
              <v:shape id="_x0000_s1448" o:spid="_x0000_s1448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5,230,6395,410,6395,413,6395,416,6393,418,6392,421,6373,432,6193,432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449" o:spid="_x0000_s1449" o:spt="203" style="position:absolute;left:6261;top:276;height:43;width:43;" coordorigin="6261,276" coordsize="43,43">
              <o:lock v:ext="edit"/>
              <v:shape id="_x0000_s1450" o:spid="_x0000_s1450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451" o:spid="_x0000_s1451" o:spt="203" style="position:absolute;left:6293;top:308;height:11;width:11;" coordorigin="6293,308" coordsize="11,11">
              <o:lock v:ext="edit"/>
              <v:shape id="_x0000_s1452" o:spid="_x0000_s1452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25-34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岁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35-44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岁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453" o:spid="_x0000_s1453" o:spt="203" style="position:absolute;left:0pt;margin-left:50.75pt;margin-top:9.95pt;height:12.05pt;width:12.05pt;mso-position-horizontal-relative:page;z-index:251659264;mso-width-relative:page;mso-height-relative:page;" coordorigin="1015,200" coordsize="241,241">
            <o:lock v:ext="edit"/>
            <v:group id="_x0000_s1454" o:spid="_x0000_s1454" o:spt="203" style="position:absolute;left:1023;top:207;height:226;width:226;" coordorigin="1023,207" coordsize="226,226">
              <o:lock v:ext="edit"/>
              <v:shape id="_x0000_s1455" o:spid="_x0000_s1455" style="position:absolute;left:1023;top:207;height:226;width:226;" filled="f" stroked="t" coordorigin="1023,207" coordsize="226,226" path="m1023,410l1023,230,1023,227,1023,224,1024,221,1026,218,1027,216,1029,214,1031,212,1034,210,1037,209,1039,208,1042,207,1045,207,1225,207,1228,207,1231,208,1234,209,1237,210,1239,212,1241,214,1243,216,1245,218,1246,221,1247,224,1248,227,1248,230,1248,410,1234,431,1231,432,1228,432,1225,432,1045,432,1023,413,1023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456" o:spid="_x0000_s1456" o:spt="203" style="position:absolute;left:1114;top:276;height:43;width:43;" coordorigin="1114,276" coordsize="43,43">
              <o:lock v:ext="edit"/>
              <v:shape id="_x0000_s1457" o:spid="_x0000_s1457" style="position:absolute;left:1114;top:276;height:43;width:43;" filled="f" stroked="t" coordorigin="1114,276" coordsize="43,43" path="m1114,297l1156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458" o:spid="_x0000_s1458" o:spt="203" style="position:absolute;left:1146;top:308;height:11;width:11;" coordorigin="1146,308" coordsize="11,11">
              <o:lock v:ext="edit"/>
              <v:shape id="_x0000_s1459" o:spid="_x0000_s1459" style="position:absolute;left:1146;top:308;height:11;width:11;" filled="f" stroked="t" coordorigin="1146,308" coordsize="11,11" path="m1146,313l1156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pict>
          <v:group id="_x0000_s1460" o:spid="_x0000_s1460" o:spt="203" style="position:absolute;left:0pt;margin-left:308.1pt;margin-top:9.95pt;height:12.05pt;width:12.05pt;mso-position-horizontal-relative:page;z-index:-251654144;mso-width-relative:page;mso-height-relative:page;" coordorigin="6163,200" coordsize="241,241">
            <o:lock v:ext="edit"/>
            <v:group id="_x0000_s1461" o:spid="_x0000_s1461" o:spt="203" style="position:absolute;left:6170;top:207;height:226;width:226;" coordorigin="6170,207" coordsize="226,226">
              <o:lock v:ext="edit"/>
              <v:shape id="_x0000_s1462" o:spid="_x0000_s1462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81,431,6379,432,6376,432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463" o:spid="_x0000_s1463" o:spt="203" style="position:absolute;left:6261;top:276;height:43;width:43;" coordorigin="6261,276" coordsize="43,43">
              <o:lock v:ext="edit"/>
              <v:shape id="_x0000_s1464" o:spid="_x0000_s1464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465" o:spid="_x0000_s1465" o:spt="203" style="position:absolute;left:6293;top:308;height:11;width:11;" coordorigin="6293,308" coordsize="11,11">
              <o:lock v:ext="edit"/>
              <v:shape id="_x0000_s1466" o:spid="_x0000_s1466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45-55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岁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55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岁以上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客单价</w:t>
      </w:r>
    </w:p>
    <w:p>
      <w:pPr>
        <w:spacing w:before="15" w:line="240" w:lineRule="auto"/>
        <w:rPr>
          <w:rFonts w:ascii="微软雅黑" w:hAnsi="微软雅黑" w:eastAsia="微软雅黑" w:cs="微软雅黑"/>
          <w:sz w:val="6"/>
          <w:szCs w:val="6"/>
        </w:rPr>
      </w:pPr>
    </w:p>
    <w:p>
      <w:pPr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1-30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元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31-50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元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51-100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元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101-150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元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151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元以上</w:t>
      </w:r>
    </w:p>
    <w:p>
      <w:pPr>
        <w:spacing w:before="0" w:line="240" w:lineRule="auto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8" w:line="240" w:lineRule="auto"/>
        <w:rPr>
          <w:rFonts w:ascii="微软雅黑" w:hAnsi="微软雅黑" w:eastAsia="微软雅黑" w:cs="微软雅黑"/>
          <w:sz w:val="14"/>
          <w:szCs w:val="14"/>
        </w:rPr>
      </w:pPr>
    </w:p>
    <w:p>
      <w:pPr>
        <w:pStyle w:val="2"/>
        <w:spacing w:line="240" w:lineRule="auto"/>
        <w:ind w:right="0"/>
        <w:jc w:val="left"/>
      </w:pPr>
      <w:r>
        <w:rPr>
          <w:color w:val="525459"/>
        </w:rPr>
        <w:t>二</w:t>
      </w:r>
      <w:r>
        <w:rPr>
          <w:color w:val="525459"/>
          <w:spacing w:val="-105"/>
        </w:rPr>
        <w:t xml:space="preserve"> </w:t>
      </w:r>
      <w:r>
        <w:rPr>
          <w:color w:val="525459"/>
        </w:rPr>
        <w:t>、</w:t>
      </w:r>
      <w:r>
        <w:rPr>
          <w:color w:val="525459"/>
          <w:spacing w:val="-105"/>
        </w:rPr>
        <w:t xml:space="preserve"> </w:t>
      </w:r>
      <w:r>
        <w:rPr>
          <w:color w:val="525459"/>
        </w:rPr>
        <w:t>运</w:t>
      </w:r>
      <w:r>
        <w:rPr>
          <w:color w:val="525459"/>
          <w:spacing w:val="-105"/>
        </w:rPr>
        <w:t xml:space="preserve"> </w:t>
      </w:r>
      <w:r>
        <w:rPr>
          <w:color w:val="525459"/>
        </w:rPr>
        <w:t>营</w:t>
      </w:r>
      <w:r>
        <w:rPr>
          <w:color w:val="525459"/>
          <w:spacing w:val="-105"/>
        </w:rPr>
        <w:t xml:space="preserve"> </w:t>
      </w:r>
      <w:r>
        <w:rPr>
          <w:color w:val="525459"/>
        </w:rPr>
        <w:t>情</w:t>
      </w:r>
      <w:r>
        <w:rPr>
          <w:color w:val="525459"/>
          <w:spacing w:val="-105"/>
        </w:rPr>
        <w:t xml:space="preserve"> </w:t>
      </w:r>
      <w:r>
        <w:rPr>
          <w:color w:val="525459"/>
        </w:rPr>
        <w:t>况</w:t>
      </w:r>
    </w:p>
    <w:p>
      <w:pPr>
        <w:spacing w:before="1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年总营业收入（万元）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年总营业收入（万元）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年直营店营业收入（万元）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年直营店营业收入（万元）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年加盟收入（万元）</w:t>
      </w:r>
      <w:r>
        <w:rPr>
          <w:rFonts w:hint="eastAsia"/>
          <w:color w:val="25282A"/>
        </w:rPr>
        <w:t>（指归于总公司的品牌加盟管理费和加盟供应链销售收入）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年加盟</w:t>
      </w:r>
      <w:bookmarkStart w:id="0" w:name="_GoBack"/>
      <w:bookmarkEnd w:id="0"/>
      <w:r>
        <w:rPr>
          <w:color w:val="25282A"/>
        </w:rPr>
        <w:t>收入（万元）</w:t>
      </w:r>
      <w:r>
        <w:rPr>
          <w:rFonts w:hint="eastAsia"/>
          <w:color w:val="25282A"/>
        </w:rPr>
        <w:t>（指归于总公司的品牌加盟管理费和加盟供应链销售收入）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年电子商务（网店、新零售渠道等收入）（万元）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年电子商务（网店、新零售渠道等收入）（万元）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年电子支付占比（</w:t>
      </w:r>
      <w:r>
        <w:rPr>
          <w:rFonts w:ascii="Arial" w:hAnsi="Arial" w:eastAsia="Arial" w:cs="Arial"/>
          <w:color w:val="25282A"/>
        </w:rPr>
        <w:t>%</w:t>
      </w:r>
      <w:r>
        <w:rPr>
          <w:color w:val="25282A"/>
        </w:rPr>
        <w:t>）</w:t>
      </w: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年电子支付占比（</w:t>
      </w:r>
      <w:r>
        <w:rPr>
          <w:rFonts w:ascii="Arial" w:hAnsi="Arial" w:eastAsia="Arial" w:cs="Arial"/>
          <w:color w:val="25282A"/>
        </w:rPr>
        <w:t>%</w:t>
      </w:r>
      <w:r>
        <w:rPr>
          <w:color w:val="25282A"/>
        </w:rPr>
        <w:t>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年经营成本（万元）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年经营成本（万元）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年原料成本（万元）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年原料成本（万元）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年房租成本（万元）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年房租成本（万元）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年人工成本（万元）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年人工成本（万元）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年研发等其他投入（万元）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年研发等其他投入（万元）</w:t>
      </w:r>
    </w:p>
    <w:p>
      <w:pPr>
        <w:spacing w:after="0" w:line="407" w:lineRule="exact"/>
        <w:jc w:val="left"/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年税金及附加（万元）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年税金及附加（万元）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年利润总额（万元）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年利润总额（万元）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是否有投融资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594" o:spid="_x0000_s1594" o:spt="203" style="position:absolute;left:0pt;margin-left:308.5pt;margin-top:3.25pt;height:11.3pt;width:11.3pt;mso-position-horizontal-relative:page;z-index:-251653120;mso-width-relative:page;mso-height-relative:page;" coordorigin="6170,66" coordsize="226,226">
            <o:lock v:ext="edit"/>
            <v:shape id="_x0000_s1595" o:spid="_x0000_s1595" style="position:absolute;left:6170;top:66;height:226;width:226;" filled="f" stroked="t" coordorigin="6170,66" coordsize="226,226" path="m6395,178l6395,186,6394,193,6367,253,6362,258,6357,263,6326,282,6319,285,6283,291,6275,291,6240,282,6233,280,6203,258,6198,253,6171,193,6170,186,6170,178,6170,171,6193,110,6203,99,6208,94,6214,89,6220,85,6226,81,6233,77,6240,74,6246,72,6253,69,6261,68,6268,67,6275,66,6283,66,6290,66,6297,67,6305,68,6312,69,6319,72,6326,74,6333,77,6339,81,6345,85,6351,89,6389,14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</w:p>
    <w:p>
      <w:pPr>
        <w:spacing w:before="6" w:line="240" w:lineRule="auto"/>
        <w:rPr>
          <w:rFonts w:ascii="微软雅黑" w:hAnsi="微软雅黑" w:eastAsia="微软雅黑" w:cs="微软雅黑"/>
          <w:sz w:val="23"/>
          <w:szCs w:val="23"/>
        </w:rPr>
      </w:pPr>
    </w:p>
    <w:p>
      <w:pPr>
        <w:pStyle w:val="3"/>
        <w:spacing w:line="355" w:lineRule="exact"/>
        <w:ind w:left="587" w:right="0"/>
        <w:jc w:val="left"/>
      </w:pPr>
      <w:r>
        <w:rPr>
          <w:color w:val="25282A"/>
        </w:rPr>
        <w:t>有投融资</w:t>
      </w:r>
    </w:p>
    <w:p>
      <w:pPr>
        <w:spacing w:before="124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外部投资占比（</w:t>
      </w:r>
      <w:r>
        <w:rPr>
          <w:rFonts w:ascii="Arial" w:hAnsi="Arial" w:eastAsia="Arial" w:cs="Arial"/>
          <w:color w:val="525459"/>
          <w:sz w:val="21"/>
          <w:szCs w:val="21"/>
        </w:rPr>
        <w:t>%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）</w:t>
      </w:r>
    </w:p>
    <w:p>
      <w:pPr>
        <w:spacing w:before="10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7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请列举投资机构名称</w:t>
      </w:r>
    </w:p>
    <w:p>
      <w:pPr>
        <w:spacing w:before="10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7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未来接受投资的预期金额（万元）</w:t>
      </w:r>
    </w:p>
    <w:p>
      <w:pPr>
        <w:spacing w:before="10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7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color w:val="525459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对外投资金额（万元）</w:t>
      </w: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color w:val="525459"/>
          <w:sz w:val="21"/>
          <w:szCs w:val="21"/>
        </w:rPr>
      </w:pPr>
    </w:p>
    <w:p>
      <w:pPr>
        <w:spacing w:before="10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投资方向</w:t>
      </w:r>
    </w:p>
    <w:p>
      <w:pPr>
        <w:spacing w:before="10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3"/>
        <w:spacing w:line="355" w:lineRule="exact"/>
        <w:ind w:left="587" w:right="0"/>
        <w:jc w:val="left"/>
        <w:rPr>
          <w:color w:val="25282A"/>
        </w:rPr>
      </w:pPr>
      <w:r>
        <w:rPr>
          <w:color w:val="25282A"/>
        </w:rPr>
        <w:t>对外投资金的想法及规划</w:t>
      </w: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是否生产预制菜产品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623" o:spid="_x0000_s1623" o:spt="203" style="position:absolute;left:0pt;margin-left:308.5pt;margin-top:3.25pt;height:11.3pt;width:11.3pt;mso-position-horizontal-relative:page;z-index:-251653120;mso-width-relative:page;mso-height-relative:page;" coordorigin="6170,66" coordsize="226,226">
            <o:lock v:ext="edit"/>
            <v:shape id="_x0000_s1624" o:spid="_x0000_s1624" style="position:absolute;left:6170;top:66;height:226;width:226;" filled="f" stroked="t" coordorigin="6170,66" coordsize="226,226" path="m6395,178l6395,186,6394,193,6393,200,6392,208,6389,215,6387,221,6384,228,6380,235,6376,241,6372,247,6319,285,6283,291,6275,291,6240,282,6233,280,6226,276,6220,272,6214,268,6179,221,6176,215,6174,208,6172,200,6171,193,6170,186,6170,178,6170,171,6189,116,6193,110,6198,104,6203,99,6208,94,6214,89,6220,85,6226,81,6275,66,6283,66,6290,66,6297,67,6305,68,6312,69,6367,104,6376,116,6380,12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是，预包装食品产值（万元）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中央厨房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627" o:spid="_x0000_s1627" o:spt="203" style="position:absolute;left:0pt;margin-left:308.5pt;margin-top:3.25pt;height:11.3pt;width:11.3pt;mso-position-horizontal-relative:page;z-index:-251653120;mso-width-relative:page;mso-height-relative:page;" coordorigin="6170,66" coordsize="226,226">
            <o:lock v:ext="edit"/>
            <v:shape id="_x0000_s1628" o:spid="_x0000_s1628" style="position:absolute;left:6170;top:66;height:226;width:226;" filled="f" stroked="t" coordorigin="6170,66" coordsize="226,226" path="m6395,178l6395,186,6394,193,6393,200,6392,208,6389,215,6387,221,6384,228,6380,235,6376,241,6372,247,6367,253,6362,258,6357,263,6326,282,6319,285,6312,287,6305,289,6297,290,6290,291,6283,291,6275,291,6268,290,6261,289,6253,287,6246,285,6240,282,6233,280,6203,258,6198,253,6179,221,6176,215,6174,208,6172,200,6171,193,6170,186,6170,178,6170,171,6189,116,6193,110,6198,104,6203,99,6208,94,6214,89,6220,85,6226,81,6233,77,6240,74,6246,72,6283,66,6290,66,6297,67,6305,68,6312,69,6319,72,6326,74,6333,77,6339,81,6345,85,6351,89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是；自建（个）</w:t>
      </w:r>
    </w:p>
    <w:p>
      <w:pPr>
        <w:spacing w:before="6" w:line="240" w:lineRule="auto"/>
        <w:rPr>
          <w:rFonts w:ascii="微软雅黑" w:hAnsi="微软雅黑" w:eastAsia="微软雅黑" w:cs="微软雅黑"/>
          <w:sz w:val="23"/>
          <w:szCs w:val="23"/>
        </w:rPr>
      </w:pPr>
    </w:p>
    <w:p>
      <w:pPr>
        <w:pStyle w:val="3"/>
        <w:spacing w:line="355" w:lineRule="exact"/>
        <w:ind w:left="587" w:right="0"/>
        <w:jc w:val="left"/>
      </w:pPr>
      <w:r>
        <w:rPr>
          <w:color w:val="25282A"/>
        </w:rPr>
        <w:t>冷链</w:t>
      </w:r>
    </w:p>
    <w:p>
      <w:pPr>
        <w:spacing w:before="124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日产量（份）</w:t>
      </w:r>
    </w:p>
    <w:p>
      <w:pPr>
        <w:spacing w:before="10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7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实际生产（份）</w:t>
      </w:r>
    </w:p>
    <w:p>
      <w:pPr>
        <w:spacing w:before="10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3"/>
        <w:spacing w:line="355" w:lineRule="exact"/>
        <w:ind w:left="587" w:right="0"/>
        <w:jc w:val="left"/>
      </w:pPr>
      <w:r>
        <w:rPr>
          <w:color w:val="25282A"/>
        </w:rPr>
        <w:t>热链</w:t>
      </w:r>
    </w:p>
    <w:p>
      <w:pPr>
        <w:spacing w:before="124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日产量（份）</w:t>
      </w:r>
    </w:p>
    <w:p>
      <w:pPr>
        <w:spacing w:before="10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7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实际生产（份）</w:t>
      </w:r>
    </w:p>
    <w:p>
      <w:pPr>
        <w:spacing w:before="10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物流配送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651" o:spid="_x0000_s1651" o:spt="203" style="position:absolute;left:0pt;margin-left:308.5pt;margin-top:3.25pt;height:11.3pt;width:11.3pt;mso-position-horizontal-relative:page;z-index:-251653120;mso-width-relative:page;mso-height-relative:page;" coordorigin="6170,66" coordsize="226,226">
            <o:lock v:ext="edit"/>
            <v:shape id="_x0000_s1652" o:spid="_x0000_s1652" style="position:absolute;left:6170;top:66;height:226;width:226;" filled="f" stroked="t" coordorigin="6170,66" coordsize="226,226" path="m6395,178l6395,186,6394,193,6376,241,6372,247,6345,272,6339,276,6333,280,6326,282,6319,285,6312,287,6305,289,6297,290,6290,291,6283,291,6275,291,6268,290,6261,289,6253,287,6246,285,6240,282,6233,280,6189,241,6185,235,6170,186,6170,178,6170,171,6193,110,6203,99,6208,94,6240,74,6246,72,6253,69,6261,68,6268,67,6275,66,6283,66,6290,66,6297,67,6305,68,6312,69,6319,72,6326,74,6333,77,6362,9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是否还申报其他细分领域经营情况调研？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tabs>
          <w:tab w:val="left" w:pos="2332"/>
        </w:tabs>
        <w:spacing w:before="77"/>
        <w:ind w:left="20" w:right="0" w:firstLine="0"/>
        <w:jc w:val="center"/>
        <w:rPr>
          <w:rFonts w:ascii="Arial" w:hAnsi="Arial" w:eastAsia="Arial" w:cs="Arial"/>
          <w:sz w:val="18"/>
          <w:szCs w:val="18"/>
        </w:rPr>
      </w:pPr>
      <w:r>
        <w:pict>
          <v:shape id="_x0000_s1658" o:spid="_x0000_s1658" o:spt="75" type="#_x0000_t75" style="position:absolute;left:0pt;margin-left:283.35pt;margin-top:2.5pt;height:12.75pt;width:51pt;mso-position-horizontal-relative:page;z-index:-251653120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fldChar w:fldCharType="begin"/>
      </w:r>
      <w:r>
        <w:instrText xml:space="preserve"> HYPERLINK "https://fanqier.cn/?utm_source=published&amp;amp;ignoreReferrer=1&amp;amp;utm_campaign=form&amp;amp;utm_medium=bottomlogo&amp;amp;utm_term=fh6kjfl9" \h </w:instrText>
      </w:r>
      <w:r>
        <w:fldChar w:fldCharType="separate"/>
      </w:r>
      <w:r>
        <w:rPr>
          <w:rFonts w:ascii="Arial"/>
          <w:color w:val="CCCCCC"/>
          <w:sz w:val="18"/>
        </w:rPr>
        <w:t>powered by</w:t>
      </w:r>
      <w:r>
        <w:rPr>
          <w:rFonts w:ascii="Arial"/>
          <w:color w:val="CCCCCC"/>
          <w:sz w:val="18"/>
        </w:rPr>
        <w:tab/>
      </w:r>
      <w:r>
        <w:rPr>
          <w:rFonts w:ascii="Arial"/>
          <w:color w:val="CCCCCC"/>
          <w:sz w:val="18"/>
        </w:rPr>
        <w:t>cjfx.cn</w:t>
      </w:r>
      <w:r>
        <w:rPr>
          <w:rFonts w:ascii="Arial"/>
          <w:sz w:val="18"/>
        </w:rPr>
        <w:fldChar w:fldCharType="end"/>
      </w:r>
    </w:p>
    <w:sectPr>
      <w:headerReference r:id="rId5" w:type="default"/>
      <w:footerReference r:id="rId6" w:type="default"/>
      <w:pgSz w:w="11900" w:h="16840"/>
      <w:pgMar w:top="1120" w:right="420" w:bottom="460" w:left="420" w:header="310" w:footer="2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25.45pt;margin-top:817.5pt;height:10pt;width:151.6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https://ding.cjfx.cn/f/fh6kjfl9?e_field=snack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546.45pt;margin-top:817.5pt;height:10pt;width:23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4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/10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0" o:spid="_x0000_s2060" o:spt="202" type="#_x0000_t202" style="position:absolute;left:0pt;margin-left:25.45pt;margin-top:14.5pt;height:10pt;width:55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2024/3/6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09:02</w:t>
                </w:r>
              </w:p>
            </w:txbxContent>
          </v:textbox>
        </v:shape>
      </w:pict>
    </w:r>
    <w:r>
      <w:pict>
        <v:shape id="_x0000_s2061" o:spid="_x0000_s2061" o:spt="202" type="#_x0000_t202" style="position:absolute;left:0pt;margin-left:273.4pt;margin-top:15.5pt;height:10.1pt;width:131.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92" w:lineRule="exact"/>
                  <w:ind w:left="20" w:right="0" w:firstLine="0"/>
                  <w:jc w:val="left"/>
                  <w:rPr>
                    <w:rFonts w:ascii="微软雅黑" w:hAnsi="微软雅黑" w:eastAsia="微软雅黑" w:cs="微软雅黑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z w:val="16"/>
                    <w:szCs w:val="16"/>
                  </w:rPr>
                  <w:t>2023</w:t>
                </w:r>
                <w:r>
                  <w:rPr>
                    <w:rFonts w:ascii="微软雅黑" w:hAnsi="微软雅黑" w:eastAsia="微软雅黑" w:cs="微软雅黑"/>
                    <w:sz w:val="16"/>
                    <w:szCs w:val="16"/>
                  </w:rPr>
                  <w:t>年度中国小吃企业经营情况调研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mIzOGQ4YjQ5YzUxMWQ2NGE2MjZlNDZmNGQ3YmYxMjUifQ=="/>
  </w:docVars>
  <w:rsids>
    <w:rsidRoot w:val="00000000"/>
    <w:rsid w:val="00603F25"/>
    <w:rsid w:val="07DA4925"/>
    <w:rsid w:val="0EC15C65"/>
    <w:rsid w:val="10806817"/>
    <w:rsid w:val="2102645C"/>
    <w:rsid w:val="2A5A37DD"/>
    <w:rsid w:val="353555E2"/>
    <w:rsid w:val="381256F7"/>
    <w:rsid w:val="4BC631F7"/>
    <w:rsid w:val="509E3B74"/>
    <w:rsid w:val="51363DAD"/>
    <w:rsid w:val="5C361105"/>
    <w:rsid w:val="60795A64"/>
    <w:rsid w:val="6307057C"/>
    <w:rsid w:val="68C83692"/>
    <w:rsid w:val="69B8086B"/>
    <w:rsid w:val="6D06067F"/>
    <w:rsid w:val="70C525FF"/>
    <w:rsid w:val="7C73691B"/>
    <w:rsid w:val="7DB3215D"/>
    <w:rsid w:val="7E3C2886"/>
    <w:rsid w:val="7EBC4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spacing w:before="13"/>
      <w:ind w:left="587"/>
      <w:outlineLvl w:val="1"/>
    </w:pPr>
    <w:rPr>
      <w:rFonts w:ascii="仿宋_GB2312" w:hAnsi="仿宋_GB2312" w:eastAsia="仿宋_GB2312"/>
      <w:sz w:val="28"/>
      <w:szCs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Arial" w:hAnsi="Arial" w:cs="Arial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437"/>
    </w:pPr>
    <w:rPr>
      <w:rFonts w:ascii="微软雅黑" w:hAnsi="微软雅黑" w:eastAsia="微软雅黑"/>
      <w:sz w:val="24"/>
      <w:szCs w:val="24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</w:style>
  <w:style w:type="paragraph" w:customStyle="1" w:styleId="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  <customShpInfo spid="_x0000_s2061"/>
    <customShpInfo spid="_x0000_s2051"/>
    <customShpInfo spid="_x0000_s2052"/>
    <customShpInfo spid="_x0000_s1068"/>
    <customShpInfo spid="_x0000_s1067"/>
    <customShpInfo spid="_x0000_s1072"/>
    <customShpInfo spid="_x0000_s1071"/>
    <customShpInfo spid="_x0000_s1076"/>
    <customShpInfo spid="_x0000_s1075"/>
    <customShpInfo spid="_x0000_s1082"/>
    <customShpInfo spid="_x0000_s1081"/>
    <customShpInfo spid="_x0000_s1088"/>
    <customShpInfo spid="_x0000_s1087"/>
    <customShpInfo spid="_x0000_s1092"/>
    <customShpInfo spid="_x0000_s1091"/>
    <customShpInfo spid="_x0000_s1098"/>
    <customShpInfo spid="_x0000_s1097"/>
    <customShpInfo spid="_x0000_s1102"/>
    <customShpInfo spid="_x0000_s1101"/>
    <customShpInfo spid="_x0000_s1136"/>
    <customShpInfo spid="_x0000_s1135"/>
    <customShpInfo spid="_x0000_s1142"/>
    <customShpInfo spid="_x0000_s1141"/>
    <customShpInfo spid="_x0000_s1146"/>
    <customShpInfo spid="_x0000_s1145"/>
    <customShpInfo spid="_x0000_s1150"/>
    <customShpInfo spid="_x0000_s1149"/>
    <customShpInfo spid="_x0000_s1200"/>
    <customShpInfo spid="_x0000_s1199"/>
    <customShpInfo spid="_x0000_s1202"/>
    <customShpInfo spid="_x0000_s1201"/>
    <customShpInfo spid="_x0000_s1204"/>
    <customShpInfo spid="_x0000_s1203"/>
    <customShpInfo spid="_x0000_s1198"/>
    <customShpInfo spid="_x0000_s1214"/>
    <customShpInfo spid="_x0000_s1213"/>
    <customShpInfo spid="_x0000_s1216"/>
    <customShpInfo spid="_x0000_s1215"/>
    <customShpInfo spid="_x0000_s1218"/>
    <customShpInfo spid="_x0000_s1217"/>
    <customShpInfo spid="_x0000_s1212"/>
    <customShpInfo spid="_x0000_s1228"/>
    <customShpInfo spid="_x0000_s1227"/>
    <customShpInfo spid="_x0000_s1230"/>
    <customShpInfo spid="_x0000_s1229"/>
    <customShpInfo spid="_x0000_s1232"/>
    <customShpInfo spid="_x0000_s1231"/>
    <customShpInfo spid="_x0000_s1226"/>
    <customShpInfo spid="_x0000_s1249"/>
    <customShpInfo spid="_x0000_s1248"/>
    <customShpInfo spid="_x0000_s1251"/>
    <customShpInfo spid="_x0000_s1250"/>
    <customShpInfo spid="_x0000_s1253"/>
    <customShpInfo spid="_x0000_s1252"/>
    <customShpInfo spid="_x0000_s1247"/>
    <customShpInfo spid="_x0000_s1263"/>
    <customShpInfo spid="_x0000_s1262"/>
    <customShpInfo spid="_x0000_s1265"/>
    <customShpInfo spid="_x0000_s1264"/>
    <customShpInfo spid="_x0000_s1267"/>
    <customShpInfo spid="_x0000_s1266"/>
    <customShpInfo spid="_x0000_s1261"/>
    <customShpInfo spid="_x0000_s1277"/>
    <customShpInfo spid="_x0000_s1276"/>
    <customShpInfo spid="_x0000_s1279"/>
    <customShpInfo spid="_x0000_s1278"/>
    <customShpInfo spid="_x0000_s1281"/>
    <customShpInfo spid="_x0000_s1280"/>
    <customShpInfo spid="_x0000_s1275"/>
    <customShpInfo spid="_x0000_s1291"/>
    <customShpInfo spid="_x0000_s1290"/>
    <customShpInfo spid="_x0000_s1293"/>
    <customShpInfo spid="_x0000_s1292"/>
    <customShpInfo spid="_x0000_s1295"/>
    <customShpInfo spid="_x0000_s1294"/>
    <customShpInfo spid="_x0000_s1289"/>
    <customShpInfo spid="_x0000_s1312"/>
    <customShpInfo spid="_x0000_s1311"/>
    <customShpInfo spid="_x0000_s1314"/>
    <customShpInfo spid="_x0000_s1313"/>
    <customShpInfo spid="_x0000_s1316"/>
    <customShpInfo spid="_x0000_s1315"/>
    <customShpInfo spid="_x0000_s1310"/>
    <customShpInfo spid="_x0000_s1326"/>
    <customShpInfo spid="_x0000_s1325"/>
    <customShpInfo spid="_x0000_s1328"/>
    <customShpInfo spid="_x0000_s1327"/>
    <customShpInfo spid="_x0000_s1330"/>
    <customShpInfo spid="_x0000_s1329"/>
    <customShpInfo spid="_x0000_s1324"/>
    <customShpInfo spid="_x0000_s1340"/>
    <customShpInfo spid="_x0000_s1339"/>
    <customShpInfo spid="_x0000_s1342"/>
    <customShpInfo spid="_x0000_s1341"/>
    <customShpInfo spid="_x0000_s1344"/>
    <customShpInfo spid="_x0000_s1343"/>
    <customShpInfo spid="_x0000_s1338"/>
    <customShpInfo spid="_x0000_s1354"/>
    <customShpInfo spid="_x0000_s1353"/>
    <customShpInfo spid="_x0000_s1356"/>
    <customShpInfo spid="_x0000_s1355"/>
    <customShpInfo spid="_x0000_s1358"/>
    <customShpInfo spid="_x0000_s1357"/>
    <customShpInfo spid="_x0000_s1352"/>
    <customShpInfo spid="_x0000_s1375"/>
    <customShpInfo spid="_x0000_s1374"/>
    <customShpInfo spid="_x0000_s1377"/>
    <customShpInfo spid="_x0000_s1376"/>
    <customShpInfo spid="_x0000_s1379"/>
    <customShpInfo spid="_x0000_s1378"/>
    <customShpInfo spid="_x0000_s1373"/>
    <customShpInfo spid="_x0000_s1390"/>
    <customShpInfo spid="_x0000_s1389"/>
    <customShpInfo spid="_x0000_s1402"/>
    <customShpInfo spid="_x0000_s1401"/>
    <customShpInfo spid="_x0000_s1404"/>
    <customShpInfo spid="_x0000_s1403"/>
    <customShpInfo spid="_x0000_s1406"/>
    <customShpInfo spid="_x0000_s1405"/>
    <customShpInfo spid="_x0000_s1400"/>
    <customShpInfo spid="_x0000_s1416"/>
    <customShpInfo spid="_x0000_s1415"/>
    <customShpInfo spid="_x0000_s1418"/>
    <customShpInfo spid="_x0000_s1417"/>
    <customShpInfo spid="_x0000_s1420"/>
    <customShpInfo spid="_x0000_s1419"/>
    <customShpInfo spid="_x0000_s1414"/>
    <customShpInfo spid="_x0000_s1424"/>
    <customShpInfo spid="_x0000_s1423"/>
    <customShpInfo spid="_x0000_s1434"/>
    <customShpInfo spid="_x0000_s1433"/>
    <customShpInfo spid="_x0000_s1436"/>
    <customShpInfo spid="_x0000_s1435"/>
    <customShpInfo spid="_x0000_s1438"/>
    <customShpInfo spid="_x0000_s1437"/>
    <customShpInfo spid="_x0000_s1432"/>
    <customShpInfo spid="_x0000_s1448"/>
    <customShpInfo spid="_x0000_s1447"/>
    <customShpInfo spid="_x0000_s1450"/>
    <customShpInfo spid="_x0000_s1449"/>
    <customShpInfo spid="_x0000_s1452"/>
    <customShpInfo spid="_x0000_s1451"/>
    <customShpInfo spid="_x0000_s1446"/>
    <customShpInfo spid="_x0000_s1455"/>
    <customShpInfo spid="_x0000_s1454"/>
    <customShpInfo spid="_x0000_s1457"/>
    <customShpInfo spid="_x0000_s1456"/>
    <customShpInfo spid="_x0000_s1459"/>
    <customShpInfo spid="_x0000_s1458"/>
    <customShpInfo spid="_x0000_s1453"/>
    <customShpInfo spid="_x0000_s1462"/>
    <customShpInfo spid="_x0000_s1461"/>
    <customShpInfo spid="_x0000_s1464"/>
    <customShpInfo spid="_x0000_s1463"/>
    <customShpInfo spid="_x0000_s1466"/>
    <customShpInfo spid="_x0000_s1465"/>
    <customShpInfo spid="_x0000_s1460"/>
    <customShpInfo spid="_x0000_s1595"/>
    <customShpInfo spid="_x0000_s1594"/>
    <customShpInfo spid="_x0000_s1624"/>
    <customShpInfo spid="_x0000_s1623"/>
    <customShpInfo spid="_x0000_s1628"/>
    <customShpInfo spid="_x0000_s1627"/>
    <customShpInfo spid="_x0000_s1652"/>
    <customShpInfo spid="_x0000_s1651"/>
    <customShpInfo spid="_x0000_s16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2024-03-06T09:14:00Z</dcterms:created>
  <dc:creator>Administrator</dc:creator>
  <cp:lastModifiedBy>陈陈</cp:lastModifiedBy>
  <dcterms:modified xsi:type="dcterms:W3CDTF">2024-03-11T07:29:30Z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ACE66D474F124D928440B4DDE4A7AD37_12</vt:lpwstr>
  </property>
</Properties>
</file>